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105" w:rsidRPr="00430307" w:rsidRDefault="00634105" w:rsidP="00634105">
      <w:pPr>
        <w:jc w:val="center"/>
        <w:rPr>
          <w:rFonts w:ascii="Times New Roman" w:hAnsi="Times New Roman"/>
          <w:b/>
          <w:bCs/>
          <w:sz w:val="40"/>
          <w:szCs w:val="40"/>
          <w:lang w:val="en-US"/>
        </w:rPr>
      </w:pPr>
      <w:r w:rsidRPr="00430307">
        <w:rPr>
          <w:rFonts w:ascii="Times New Roman" w:hAnsi="Times New Roman"/>
          <w:b/>
          <w:bCs/>
          <w:sz w:val="40"/>
          <w:szCs w:val="40"/>
          <w:lang w:val="en-US"/>
        </w:rPr>
        <w:t>Lesson plan 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507"/>
      </w:tblGrid>
      <w:tr w:rsidR="00634105" w:rsidRPr="00430307" w:rsidTr="00D177CD">
        <w:tc>
          <w:tcPr>
            <w:tcW w:w="2122" w:type="dxa"/>
            <w:hideMark/>
          </w:tcPr>
          <w:p w:rsidR="00634105" w:rsidRPr="00430307" w:rsidRDefault="00AC4278" w:rsidP="00D177CD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Week: 14</w:t>
            </w:r>
          </w:p>
        </w:tc>
        <w:tc>
          <w:tcPr>
            <w:tcW w:w="4507" w:type="dxa"/>
            <w:hideMark/>
          </w:tcPr>
          <w:p w:rsidR="00634105" w:rsidRPr="00430307" w:rsidRDefault="00634105" w:rsidP="00D177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430307">
              <w:rPr>
                <w:b/>
                <w:bCs/>
                <w:sz w:val="28"/>
                <w:szCs w:val="28"/>
                <w:lang w:val="en-US"/>
              </w:rPr>
              <w:t>Date of preparing: 30 / 11 / 2022</w:t>
            </w:r>
          </w:p>
        </w:tc>
      </w:tr>
      <w:tr w:rsidR="00634105" w:rsidRPr="00430307" w:rsidTr="00D177CD">
        <w:tc>
          <w:tcPr>
            <w:tcW w:w="2122" w:type="dxa"/>
            <w:hideMark/>
          </w:tcPr>
          <w:p w:rsidR="00634105" w:rsidRPr="00430307" w:rsidRDefault="00AC4278" w:rsidP="00D177CD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Period: 53</w:t>
            </w:r>
          </w:p>
        </w:tc>
        <w:tc>
          <w:tcPr>
            <w:tcW w:w="4507" w:type="dxa"/>
            <w:hideMark/>
          </w:tcPr>
          <w:p w:rsidR="00634105" w:rsidRPr="00430307" w:rsidRDefault="00BF59C1" w:rsidP="00D177CD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Date of teaching: 5</w:t>
            </w:r>
            <w:bookmarkStart w:id="0" w:name="_GoBack"/>
            <w:bookmarkEnd w:id="0"/>
            <w:r w:rsidR="00634105" w:rsidRPr="00430307">
              <w:rPr>
                <w:b/>
                <w:bCs/>
                <w:sz w:val="28"/>
                <w:szCs w:val="28"/>
                <w:lang w:val="en-US"/>
              </w:rPr>
              <w:t xml:space="preserve"> / 12 / 2022</w:t>
            </w:r>
          </w:p>
          <w:p w:rsidR="00634105" w:rsidRPr="00430307" w:rsidRDefault="00634105" w:rsidP="00D177C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430307">
              <w:rPr>
                <w:b/>
                <w:bCs/>
                <w:sz w:val="28"/>
                <w:szCs w:val="28"/>
                <w:lang w:val="en-US"/>
              </w:rPr>
              <w:t>Class: 3</w:t>
            </w:r>
            <w:r w:rsidR="00BF59C1">
              <w:rPr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  <w:r w:rsidRPr="00430307">
              <w:rPr>
                <w:b/>
                <w:bCs/>
                <w:sz w:val="28"/>
                <w:szCs w:val="28"/>
                <w:lang w:val="en-US"/>
              </w:rPr>
              <w:t>, 3</w:t>
            </w:r>
            <w:r w:rsidR="00BF59C1">
              <w:rPr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</w:tbl>
    <w:p w:rsidR="00B707C5" w:rsidRPr="00634105" w:rsidRDefault="00C35877" w:rsidP="00B707C5">
      <w:pPr>
        <w:spacing w:after="0" w:line="360" w:lineRule="auto"/>
        <w:jc w:val="center"/>
        <w:rPr>
          <w:rFonts w:ascii="Times New Roman" w:hAnsi="Times New Roman"/>
          <w:b/>
          <w:bCs/>
          <w:sz w:val="40"/>
          <w:szCs w:val="40"/>
          <w:lang w:val="en-US"/>
        </w:rPr>
      </w:pPr>
      <w:r w:rsidRPr="00634105">
        <w:rPr>
          <w:rFonts w:ascii="Times New Roman" w:hAnsi="Times New Roman"/>
          <w:b/>
          <w:bCs/>
          <w:sz w:val="40"/>
          <w:szCs w:val="40"/>
          <w:lang w:val="en-US"/>
        </w:rPr>
        <w:t>UNIT 5: THERE ARE FIVE ROOMS IN MY HOUSE</w:t>
      </w:r>
    </w:p>
    <w:p w:rsidR="00CD0B0F" w:rsidRPr="00634105" w:rsidRDefault="00C35877" w:rsidP="00760AE0">
      <w:pPr>
        <w:spacing w:after="0" w:line="360" w:lineRule="auto"/>
        <w:jc w:val="center"/>
        <w:rPr>
          <w:rFonts w:ascii="Times New Roman" w:hAnsi="Times New Roman"/>
          <w:b/>
          <w:bCs/>
          <w:sz w:val="40"/>
          <w:szCs w:val="40"/>
          <w:lang w:val="en-US"/>
        </w:rPr>
      </w:pPr>
      <w:r w:rsidRPr="00634105">
        <w:rPr>
          <w:rFonts w:ascii="Times New Roman" w:hAnsi="Times New Roman"/>
          <w:b/>
          <w:bCs/>
          <w:sz w:val="40"/>
          <w:szCs w:val="40"/>
        </w:rPr>
        <w:t>PHONICS</w:t>
      </w:r>
      <w:r w:rsidR="000B29C4" w:rsidRPr="00634105">
        <w:rPr>
          <w:rFonts w:ascii="Times New Roman" w:hAnsi="Times New Roman"/>
          <w:b/>
          <w:bCs/>
          <w:sz w:val="40"/>
          <w:szCs w:val="40"/>
          <w:lang w:val="en-US"/>
        </w:rPr>
        <w:t xml:space="preserve">  – </w:t>
      </w:r>
      <w:r w:rsidRPr="00634105">
        <w:rPr>
          <w:rFonts w:ascii="Times New Roman" w:hAnsi="Times New Roman"/>
          <w:b/>
          <w:bCs/>
          <w:sz w:val="40"/>
          <w:szCs w:val="40"/>
          <w:lang w:val="en-US"/>
        </w:rPr>
        <w:t>PERIOD 7</w:t>
      </w:r>
      <w:r w:rsidR="002F2C60" w:rsidRPr="00634105">
        <w:rPr>
          <w:rFonts w:ascii="Times New Roman" w:hAnsi="Times New Roman"/>
          <w:b/>
          <w:bCs/>
          <w:sz w:val="40"/>
          <w:szCs w:val="40"/>
          <w:lang w:val="en-US"/>
        </w:rPr>
        <w:t xml:space="preserve"> </w:t>
      </w:r>
    </w:p>
    <w:p w:rsidR="00CD0B0F" w:rsidRPr="00634105" w:rsidRDefault="00C35877" w:rsidP="006E5052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634105">
        <w:rPr>
          <w:rFonts w:ascii="Times New Roman" w:hAnsi="Times New Roman"/>
          <w:b/>
          <w:bCs/>
          <w:sz w:val="28"/>
          <w:szCs w:val="28"/>
        </w:rPr>
        <w:t>OBJECTIVES:</w:t>
      </w:r>
    </w:p>
    <w:p w:rsidR="00982C4E" w:rsidRPr="00634105" w:rsidRDefault="00C35877" w:rsidP="006E5052">
      <w:pPr>
        <w:spacing w:after="0" w:line="36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34105">
        <w:rPr>
          <w:rFonts w:ascii="Times New Roman" w:hAnsi="Times New Roman"/>
          <w:b/>
          <w:bCs/>
          <w:color w:val="000000"/>
          <w:sz w:val="28"/>
          <w:szCs w:val="28"/>
        </w:rPr>
        <w:t>By the end of the lesson, students will be able to</w:t>
      </w:r>
      <w:r w:rsidR="004508B4" w:rsidRPr="00634105">
        <w:rPr>
          <w:rFonts w:ascii="Times New Roman" w:hAnsi="Times New Roman"/>
          <w:b/>
          <w:bCs/>
          <w:color w:val="000000"/>
          <w:sz w:val="28"/>
          <w:szCs w:val="28"/>
        </w:rPr>
        <w:t xml:space="preserve"> achieve the following objectives</w:t>
      </w:r>
      <w:r w:rsidRPr="00634105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350BC9" w:rsidRPr="00634105" w:rsidRDefault="00C35877" w:rsidP="006E5052">
      <w:pPr>
        <w:pStyle w:val="ListParagraph"/>
        <w:numPr>
          <w:ilvl w:val="0"/>
          <w:numId w:val="19"/>
        </w:numPr>
        <w:spacing w:after="0" w:line="360" w:lineRule="auto"/>
        <w:ind w:left="720" w:hanging="270"/>
        <w:rPr>
          <w:rFonts w:ascii="Times New Roman" w:hAnsi="Times New Roman"/>
          <w:b/>
          <w:bCs/>
          <w:sz w:val="28"/>
          <w:szCs w:val="28"/>
        </w:rPr>
      </w:pPr>
      <w:r w:rsidRPr="00634105">
        <w:rPr>
          <w:rFonts w:ascii="Times New Roman" w:hAnsi="Times New Roman"/>
          <w:b/>
          <w:bCs/>
          <w:sz w:val="28"/>
          <w:szCs w:val="28"/>
        </w:rPr>
        <w:t>Knowledge:</w:t>
      </w:r>
    </w:p>
    <w:p w:rsidR="00CD0B0F" w:rsidRPr="00634105" w:rsidRDefault="00C35877" w:rsidP="006E5052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634105">
        <w:rPr>
          <w:rFonts w:ascii="Times New Roman" w:hAnsi="Times New Roman"/>
          <w:color w:val="000000"/>
          <w:sz w:val="28"/>
          <w:szCs w:val="28"/>
        </w:rPr>
        <w:t xml:space="preserve">Remember </w:t>
      </w:r>
      <w:r w:rsidR="00E56AF1" w:rsidRPr="00634105">
        <w:rPr>
          <w:rFonts w:ascii="Times New Roman" w:hAnsi="Times New Roman"/>
          <w:color w:val="000000"/>
          <w:sz w:val="28"/>
          <w:szCs w:val="28"/>
        </w:rPr>
        <w:t xml:space="preserve">and recognize </w:t>
      </w:r>
      <w:r w:rsidRPr="00634105">
        <w:rPr>
          <w:rFonts w:ascii="Times New Roman" w:hAnsi="Times New Roman"/>
          <w:color w:val="000000"/>
          <w:sz w:val="28"/>
          <w:szCs w:val="28"/>
        </w:rPr>
        <w:t xml:space="preserve">the sounds </w:t>
      </w:r>
      <w:r w:rsidR="008F00F6" w:rsidRPr="00634105">
        <w:rPr>
          <w:rFonts w:ascii="Times New Roman" w:hAnsi="Times New Roman"/>
          <w:sz w:val="28"/>
          <w:szCs w:val="28"/>
        </w:rPr>
        <w:t>/</w:t>
      </w:r>
      <w:proofErr w:type="spellStart"/>
      <w:r w:rsidR="008F00F6" w:rsidRPr="00634105">
        <w:rPr>
          <w:rFonts w:ascii="Times New Roman" w:hAnsi="Times New Roman"/>
          <w:sz w:val="28"/>
          <w:szCs w:val="28"/>
        </w:rPr>
        <w:t>aʊ</w:t>
      </w:r>
      <w:proofErr w:type="spellEnd"/>
      <w:r w:rsidR="008F00F6" w:rsidRPr="00634105">
        <w:rPr>
          <w:rFonts w:ascii="Times New Roman" w:hAnsi="Times New Roman"/>
          <w:sz w:val="28"/>
          <w:szCs w:val="28"/>
        </w:rPr>
        <w:t>/</w:t>
      </w:r>
      <w:r w:rsidR="00E25B55" w:rsidRPr="00634105">
        <w:rPr>
          <w:rFonts w:ascii="Times New Roman" w:hAnsi="Times New Roman"/>
          <w:sz w:val="28"/>
          <w:szCs w:val="28"/>
        </w:rPr>
        <w:t xml:space="preserve">, </w:t>
      </w:r>
      <w:r w:rsidR="008F00F6" w:rsidRPr="00634105">
        <w:rPr>
          <w:rFonts w:ascii="Times New Roman" w:hAnsi="Times New Roman"/>
          <w:sz w:val="28"/>
          <w:szCs w:val="28"/>
        </w:rPr>
        <w:t>/ɑː/</w:t>
      </w:r>
      <w:r w:rsidRPr="00634105">
        <w:rPr>
          <w:rFonts w:ascii="Times New Roman" w:hAnsi="Times New Roman"/>
          <w:sz w:val="28"/>
          <w:szCs w:val="28"/>
        </w:rPr>
        <w:t xml:space="preserve"> in some </w:t>
      </w:r>
      <w:r w:rsidR="0030168C" w:rsidRPr="00634105">
        <w:rPr>
          <w:rFonts w:ascii="Times New Roman" w:hAnsi="Times New Roman"/>
          <w:sz w:val="28"/>
          <w:szCs w:val="28"/>
        </w:rPr>
        <w:t xml:space="preserve">learnt </w:t>
      </w:r>
      <w:r w:rsidRPr="00634105">
        <w:rPr>
          <w:rFonts w:ascii="Times New Roman" w:hAnsi="Times New Roman"/>
          <w:sz w:val="28"/>
          <w:szCs w:val="28"/>
        </w:rPr>
        <w:t>words</w:t>
      </w:r>
      <w:r w:rsidRPr="00634105">
        <w:rPr>
          <w:rFonts w:ascii="Times New Roman" w:hAnsi="Times New Roman"/>
          <w:color w:val="000000"/>
          <w:sz w:val="28"/>
          <w:szCs w:val="28"/>
        </w:rPr>
        <w:t>.</w:t>
      </w:r>
    </w:p>
    <w:p w:rsidR="002E6435" w:rsidRPr="00634105" w:rsidRDefault="00C35877" w:rsidP="006E5052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34105">
        <w:rPr>
          <w:rFonts w:ascii="Times New Roman" w:hAnsi="Times New Roman"/>
          <w:sz w:val="28"/>
          <w:szCs w:val="28"/>
        </w:rPr>
        <w:t xml:space="preserve">Vocabulary: </w:t>
      </w:r>
      <w:r w:rsidR="008F00F6" w:rsidRPr="00634105">
        <w:rPr>
          <w:rFonts w:ascii="Times New Roman" w:hAnsi="Times New Roman"/>
          <w:color w:val="000000"/>
          <w:sz w:val="28"/>
          <w:szCs w:val="28"/>
        </w:rPr>
        <w:t>flower, house, bathroom, garden.</w:t>
      </w:r>
    </w:p>
    <w:p w:rsidR="0069518D" w:rsidRPr="00634105" w:rsidRDefault="00C35877" w:rsidP="006E5052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34105">
        <w:rPr>
          <w:rFonts w:ascii="Times New Roman" w:hAnsi="Times New Roman"/>
          <w:sz w:val="28"/>
          <w:szCs w:val="28"/>
        </w:rPr>
        <w:t xml:space="preserve">Phonics: </w:t>
      </w:r>
      <w:r w:rsidRPr="00634105">
        <w:rPr>
          <w:rFonts w:ascii="Times New Roman" w:hAnsi="Times New Roman"/>
          <w:color w:val="000000"/>
          <w:sz w:val="28"/>
          <w:szCs w:val="28"/>
        </w:rPr>
        <w:t xml:space="preserve">sounds </w:t>
      </w:r>
      <w:r w:rsidR="008F00F6" w:rsidRPr="00634105"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 w:rsidR="008F00F6" w:rsidRPr="00634105">
        <w:rPr>
          <w:rFonts w:ascii="Times New Roman" w:hAnsi="Times New Roman"/>
          <w:sz w:val="28"/>
          <w:szCs w:val="28"/>
          <w:shd w:val="clear" w:color="auto" w:fill="FFFFFF"/>
        </w:rPr>
        <w:t>aʊ</w:t>
      </w:r>
      <w:proofErr w:type="spellEnd"/>
      <w:r w:rsidR="008F00F6" w:rsidRPr="00634105"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452181" w:rsidRPr="0063410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8F00F6" w:rsidRPr="00634105">
        <w:rPr>
          <w:rFonts w:ascii="Times New Roman" w:hAnsi="Times New Roman"/>
          <w:sz w:val="28"/>
          <w:szCs w:val="28"/>
          <w:shd w:val="clear" w:color="auto" w:fill="FFFFFF"/>
        </w:rPr>
        <w:t>/ɑː/</w:t>
      </w:r>
    </w:p>
    <w:p w:rsidR="0071585B" w:rsidRPr="00634105" w:rsidRDefault="00C35877" w:rsidP="006E5052">
      <w:pPr>
        <w:pStyle w:val="ListParagraph"/>
        <w:numPr>
          <w:ilvl w:val="0"/>
          <w:numId w:val="19"/>
        </w:numPr>
        <w:spacing w:after="0" w:line="360" w:lineRule="auto"/>
        <w:ind w:left="720" w:hanging="270"/>
        <w:rPr>
          <w:rFonts w:ascii="Times New Roman" w:hAnsi="Times New Roman"/>
          <w:b/>
          <w:bCs/>
          <w:sz w:val="28"/>
          <w:szCs w:val="28"/>
        </w:rPr>
      </w:pPr>
      <w:r w:rsidRPr="00634105">
        <w:rPr>
          <w:rFonts w:ascii="Times New Roman" w:hAnsi="Times New Roman"/>
          <w:b/>
          <w:bCs/>
          <w:sz w:val="28"/>
          <w:szCs w:val="28"/>
        </w:rPr>
        <w:t>Skills:</w:t>
      </w:r>
    </w:p>
    <w:p w:rsidR="0069518D" w:rsidRPr="00634105" w:rsidRDefault="00C35877" w:rsidP="006E5052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34105">
        <w:rPr>
          <w:rFonts w:ascii="Times New Roman" w:hAnsi="Times New Roman"/>
          <w:color w:val="000000"/>
          <w:sz w:val="28"/>
          <w:szCs w:val="28"/>
        </w:rPr>
        <w:t xml:space="preserve">Listening: </w:t>
      </w:r>
      <w:r w:rsidR="00E3745D" w:rsidRPr="00634105">
        <w:rPr>
          <w:rFonts w:ascii="Times New Roman" w:hAnsi="Times New Roman"/>
          <w:color w:val="000000"/>
          <w:sz w:val="28"/>
          <w:szCs w:val="28"/>
        </w:rPr>
        <w:t>Identify the</w:t>
      </w:r>
      <w:r w:rsidRPr="00634105">
        <w:rPr>
          <w:rFonts w:ascii="Times New Roman" w:hAnsi="Times New Roman"/>
          <w:color w:val="000000"/>
          <w:sz w:val="28"/>
          <w:szCs w:val="28"/>
        </w:rPr>
        <w:t xml:space="preserve"> sounds </w:t>
      </w:r>
      <w:r w:rsidR="008F00F6" w:rsidRPr="00634105">
        <w:rPr>
          <w:rFonts w:ascii="Times New Roman" w:hAnsi="Times New Roman"/>
          <w:sz w:val="28"/>
          <w:szCs w:val="28"/>
        </w:rPr>
        <w:t>/</w:t>
      </w:r>
      <w:proofErr w:type="spellStart"/>
      <w:r w:rsidR="008F00F6" w:rsidRPr="00634105">
        <w:rPr>
          <w:rFonts w:ascii="Times New Roman" w:hAnsi="Times New Roman"/>
          <w:sz w:val="28"/>
          <w:szCs w:val="28"/>
        </w:rPr>
        <w:t>aʊ</w:t>
      </w:r>
      <w:proofErr w:type="spellEnd"/>
      <w:r w:rsidR="008F00F6" w:rsidRPr="00634105">
        <w:rPr>
          <w:rFonts w:ascii="Times New Roman" w:hAnsi="Times New Roman"/>
          <w:sz w:val="28"/>
          <w:szCs w:val="28"/>
        </w:rPr>
        <w:t>/</w:t>
      </w:r>
      <w:r w:rsidRPr="00634105">
        <w:rPr>
          <w:rFonts w:ascii="Times New Roman" w:hAnsi="Times New Roman"/>
          <w:sz w:val="28"/>
          <w:szCs w:val="28"/>
        </w:rPr>
        <w:t>,</w:t>
      </w:r>
      <w:r w:rsidR="00E3745D" w:rsidRPr="00634105">
        <w:rPr>
          <w:rFonts w:ascii="Times New Roman" w:hAnsi="Times New Roman"/>
          <w:sz w:val="28"/>
          <w:szCs w:val="28"/>
        </w:rPr>
        <w:t xml:space="preserve"> </w:t>
      </w:r>
      <w:r w:rsidR="008F00F6" w:rsidRPr="00634105">
        <w:rPr>
          <w:rFonts w:ascii="Times New Roman" w:hAnsi="Times New Roman"/>
          <w:sz w:val="28"/>
          <w:szCs w:val="28"/>
        </w:rPr>
        <w:t>/ɑː/</w:t>
      </w:r>
      <w:r w:rsidRPr="00634105">
        <w:rPr>
          <w:rFonts w:ascii="Times New Roman" w:hAnsi="Times New Roman"/>
          <w:sz w:val="28"/>
          <w:szCs w:val="28"/>
        </w:rPr>
        <w:t xml:space="preserve"> </w:t>
      </w:r>
      <w:r w:rsidRPr="00634105">
        <w:rPr>
          <w:rFonts w:ascii="Times New Roman" w:hAnsi="Times New Roman"/>
          <w:color w:val="000000"/>
          <w:sz w:val="28"/>
          <w:szCs w:val="28"/>
        </w:rPr>
        <w:t>and</w:t>
      </w:r>
      <w:r w:rsidR="00E3745D" w:rsidRPr="006341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105">
        <w:rPr>
          <w:rFonts w:ascii="Times New Roman" w:hAnsi="Times New Roman"/>
          <w:color w:val="000000"/>
          <w:sz w:val="28"/>
          <w:szCs w:val="28"/>
        </w:rPr>
        <w:t>words “</w:t>
      </w:r>
      <w:r w:rsidR="00E3745D" w:rsidRPr="00634105">
        <w:rPr>
          <w:rFonts w:ascii="Times New Roman" w:hAnsi="Times New Roman"/>
          <w:i/>
          <w:color w:val="000000"/>
          <w:sz w:val="28"/>
          <w:szCs w:val="28"/>
        </w:rPr>
        <w:t>flower, house, bathroom, garden</w:t>
      </w:r>
      <w:r w:rsidRPr="00634105">
        <w:rPr>
          <w:rFonts w:ascii="Times New Roman" w:hAnsi="Times New Roman"/>
          <w:i/>
          <w:color w:val="000000"/>
          <w:sz w:val="28"/>
          <w:szCs w:val="28"/>
        </w:rPr>
        <w:t xml:space="preserve">” </w:t>
      </w:r>
      <w:r w:rsidRPr="00634105">
        <w:rPr>
          <w:rFonts w:ascii="Times New Roman" w:hAnsi="Times New Roman"/>
          <w:color w:val="000000"/>
          <w:sz w:val="28"/>
          <w:szCs w:val="28"/>
        </w:rPr>
        <w:t xml:space="preserve">in the </w:t>
      </w:r>
      <w:r w:rsidR="00E3745D" w:rsidRPr="00634105">
        <w:rPr>
          <w:rFonts w:ascii="Times New Roman" w:hAnsi="Times New Roman"/>
          <w:color w:val="000000"/>
          <w:sz w:val="28"/>
          <w:szCs w:val="28"/>
        </w:rPr>
        <w:t>chant</w:t>
      </w:r>
      <w:r w:rsidRPr="00634105">
        <w:rPr>
          <w:rFonts w:ascii="Times New Roman" w:hAnsi="Times New Roman"/>
          <w:color w:val="000000"/>
          <w:sz w:val="28"/>
          <w:szCs w:val="28"/>
        </w:rPr>
        <w:t>.</w:t>
      </w:r>
    </w:p>
    <w:p w:rsidR="0069518D" w:rsidRPr="00634105" w:rsidRDefault="00C35877" w:rsidP="006E5052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634105">
        <w:rPr>
          <w:rFonts w:ascii="Times New Roman" w:hAnsi="Times New Roman"/>
          <w:color w:val="000000"/>
          <w:sz w:val="28"/>
          <w:szCs w:val="28"/>
        </w:rPr>
        <w:t xml:space="preserve">Speaking: pronounce: sounds </w:t>
      </w:r>
      <w:r w:rsidR="008F00F6" w:rsidRPr="00634105">
        <w:rPr>
          <w:rFonts w:ascii="Times New Roman" w:hAnsi="Times New Roman"/>
          <w:sz w:val="28"/>
          <w:szCs w:val="28"/>
        </w:rPr>
        <w:t>/</w:t>
      </w:r>
      <w:proofErr w:type="spellStart"/>
      <w:r w:rsidR="008F00F6" w:rsidRPr="00634105">
        <w:rPr>
          <w:rFonts w:ascii="Times New Roman" w:hAnsi="Times New Roman"/>
          <w:sz w:val="28"/>
          <w:szCs w:val="28"/>
        </w:rPr>
        <w:t>aʊ</w:t>
      </w:r>
      <w:proofErr w:type="spellEnd"/>
      <w:r w:rsidR="008F00F6" w:rsidRPr="00634105">
        <w:rPr>
          <w:rFonts w:ascii="Times New Roman" w:hAnsi="Times New Roman"/>
          <w:sz w:val="28"/>
          <w:szCs w:val="28"/>
        </w:rPr>
        <w:t>/</w:t>
      </w:r>
      <w:r w:rsidRPr="00634105">
        <w:rPr>
          <w:rFonts w:ascii="Times New Roman" w:hAnsi="Times New Roman"/>
          <w:sz w:val="28"/>
          <w:szCs w:val="28"/>
          <w:shd w:val="clear" w:color="auto" w:fill="FFFFFF"/>
        </w:rPr>
        <w:t xml:space="preserve"> and </w:t>
      </w:r>
      <w:r w:rsidR="008F00F6" w:rsidRPr="00634105">
        <w:rPr>
          <w:rFonts w:ascii="Times New Roman" w:hAnsi="Times New Roman"/>
          <w:sz w:val="28"/>
          <w:szCs w:val="28"/>
        </w:rPr>
        <w:t>/ɑː/</w:t>
      </w:r>
      <w:r w:rsidRPr="00634105">
        <w:rPr>
          <w:rFonts w:ascii="Times New Roman" w:hAnsi="Times New Roman"/>
          <w:sz w:val="28"/>
          <w:szCs w:val="28"/>
        </w:rPr>
        <w:t>,</w:t>
      </w:r>
      <w:r w:rsidRPr="00634105">
        <w:rPr>
          <w:rFonts w:ascii="Times New Roman" w:hAnsi="Times New Roman"/>
          <w:color w:val="000000"/>
          <w:sz w:val="28"/>
          <w:szCs w:val="28"/>
        </w:rPr>
        <w:t xml:space="preserve"> words “</w:t>
      </w:r>
      <w:r w:rsidR="00A40103" w:rsidRPr="00634105">
        <w:rPr>
          <w:rFonts w:ascii="Times New Roman" w:hAnsi="Times New Roman"/>
          <w:i/>
          <w:color w:val="000000"/>
          <w:sz w:val="28"/>
          <w:szCs w:val="28"/>
        </w:rPr>
        <w:t xml:space="preserve">flower, house, </w:t>
      </w:r>
      <w:proofErr w:type="gramStart"/>
      <w:r w:rsidR="00A40103" w:rsidRPr="00634105">
        <w:rPr>
          <w:rFonts w:ascii="Times New Roman" w:hAnsi="Times New Roman"/>
          <w:i/>
          <w:color w:val="000000"/>
          <w:sz w:val="28"/>
          <w:szCs w:val="28"/>
        </w:rPr>
        <w:t>bathroom</w:t>
      </w:r>
      <w:proofErr w:type="gramEnd"/>
      <w:r w:rsidR="00A40103" w:rsidRPr="00634105">
        <w:rPr>
          <w:rFonts w:ascii="Times New Roman" w:hAnsi="Times New Roman"/>
          <w:i/>
          <w:color w:val="000000"/>
          <w:sz w:val="28"/>
          <w:szCs w:val="28"/>
        </w:rPr>
        <w:t>, garden</w:t>
      </w:r>
      <w:r w:rsidRPr="00634105">
        <w:rPr>
          <w:rFonts w:ascii="Times New Roman" w:hAnsi="Times New Roman"/>
          <w:i/>
          <w:color w:val="000000"/>
          <w:sz w:val="28"/>
          <w:szCs w:val="28"/>
        </w:rPr>
        <w:t>”</w:t>
      </w:r>
      <w:r w:rsidR="007527FE" w:rsidRPr="00634105">
        <w:rPr>
          <w:rFonts w:ascii="Times New Roman" w:hAnsi="Times New Roman"/>
          <w:color w:val="000000"/>
          <w:sz w:val="28"/>
          <w:szCs w:val="28"/>
        </w:rPr>
        <w:t xml:space="preserve"> correctly and chant </w:t>
      </w:r>
      <w:r w:rsidR="007527FE" w:rsidRPr="00634105">
        <w:rPr>
          <w:rFonts w:ascii="Times New Roman" w:hAnsi="Times New Roman"/>
          <w:sz w:val="28"/>
          <w:szCs w:val="28"/>
        </w:rPr>
        <w:t>confidently.</w:t>
      </w:r>
    </w:p>
    <w:p w:rsidR="00CD0B0F" w:rsidRPr="00634105" w:rsidRDefault="00C35877" w:rsidP="006E5052">
      <w:pPr>
        <w:pStyle w:val="ListParagraph"/>
        <w:numPr>
          <w:ilvl w:val="0"/>
          <w:numId w:val="19"/>
        </w:numPr>
        <w:spacing w:after="0" w:line="360" w:lineRule="auto"/>
        <w:ind w:left="720" w:hanging="270"/>
        <w:rPr>
          <w:rFonts w:ascii="Times New Roman" w:hAnsi="Times New Roman"/>
          <w:b/>
          <w:bCs/>
          <w:sz w:val="28"/>
          <w:szCs w:val="28"/>
        </w:rPr>
      </w:pPr>
      <w:r w:rsidRPr="00634105">
        <w:rPr>
          <w:rFonts w:ascii="Times New Roman" w:hAnsi="Times New Roman"/>
          <w:b/>
          <w:bCs/>
          <w:sz w:val="28"/>
          <w:szCs w:val="28"/>
        </w:rPr>
        <w:t>Competencies:</w:t>
      </w:r>
      <w:r w:rsidR="005D0D7A" w:rsidRPr="0063410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B0A54" w:rsidRPr="00634105" w:rsidRDefault="00C35877" w:rsidP="006E5052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634105">
        <w:rPr>
          <w:rFonts w:ascii="Times New Roman" w:hAnsi="Times New Roman"/>
          <w:bCs/>
          <w:sz w:val="28"/>
          <w:szCs w:val="28"/>
        </w:rPr>
        <w:t>Self-study: Students can perform individual tasks and solve problems by themselves.</w:t>
      </w:r>
    </w:p>
    <w:p w:rsidR="00EB0A54" w:rsidRPr="00634105" w:rsidRDefault="00C35877" w:rsidP="006E5052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634105">
        <w:rPr>
          <w:rFonts w:ascii="Times New Roman" w:hAnsi="Times New Roman"/>
          <w:bCs/>
          <w:sz w:val="28"/>
          <w:szCs w:val="28"/>
        </w:rPr>
        <w:t>Co-operation: Students are ready to help friends in pair work/ group work</w:t>
      </w:r>
      <w:r w:rsidR="00A74ACC" w:rsidRPr="00634105">
        <w:rPr>
          <w:rFonts w:ascii="Times New Roman" w:hAnsi="Times New Roman"/>
          <w:bCs/>
          <w:sz w:val="28"/>
          <w:szCs w:val="28"/>
        </w:rPr>
        <w:t>.</w:t>
      </w:r>
    </w:p>
    <w:p w:rsidR="007527FE" w:rsidRPr="00634105" w:rsidRDefault="00C35877" w:rsidP="006E5052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634105">
        <w:rPr>
          <w:rFonts w:ascii="Times New Roman" w:hAnsi="Times New Roman"/>
          <w:bCs/>
          <w:sz w:val="28"/>
          <w:szCs w:val="28"/>
        </w:rPr>
        <w:t xml:space="preserve">Communication: </w:t>
      </w:r>
      <w:r w:rsidR="00C644AF" w:rsidRPr="00634105">
        <w:rPr>
          <w:rFonts w:ascii="Times New Roman" w:hAnsi="Times New Roman"/>
          <w:bCs/>
          <w:sz w:val="28"/>
          <w:szCs w:val="28"/>
        </w:rPr>
        <w:t>Students are confident in communicating with their friends/teachers.</w:t>
      </w:r>
    </w:p>
    <w:p w:rsidR="00CD0B0F" w:rsidRPr="00634105" w:rsidRDefault="00C35877" w:rsidP="006E5052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634105">
        <w:rPr>
          <w:rFonts w:ascii="Times New Roman" w:hAnsi="Times New Roman"/>
          <w:bCs/>
          <w:sz w:val="28"/>
          <w:szCs w:val="28"/>
        </w:rPr>
        <w:t xml:space="preserve">Linguistic: Students can understand and use vocabulary/ structures learnt to meet specific communication needs. </w:t>
      </w:r>
    </w:p>
    <w:p w:rsidR="00CD0B0F" w:rsidRPr="00634105" w:rsidRDefault="00C35877" w:rsidP="006E5052">
      <w:pPr>
        <w:pStyle w:val="ListParagraph"/>
        <w:numPr>
          <w:ilvl w:val="0"/>
          <w:numId w:val="19"/>
        </w:numPr>
        <w:spacing w:after="0" w:line="360" w:lineRule="auto"/>
        <w:ind w:left="720" w:hanging="270"/>
        <w:rPr>
          <w:rFonts w:ascii="Times New Roman" w:hAnsi="Times New Roman"/>
          <w:b/>
          <w:bCs/>
          <w:sz w:val="28"/>
          <w:szCs w:val="28"/>
        </w:rPr>
      </w:pPr>
      <w:r w:rsidRPr="00634105">
        <w:rPr>
          <w:rFonts w:ascii="Times New Roman" w:hAnsi="Times New Roman"/>
          <w:b/>
          <w:bCs/>
          <w:sz w:val="28"/>
          <w:szCs w:val="28"/>
        </w:rPr>
        <w:t>Qualities</w:t>
      </w:r>
      <w:r w:rsidR="00BF4786" w:rsidRPr="00634105">
        <w:rPr>
          <w:rFonts w:ascii="Times New Roman" w:hAnsi="Times New Roman"/>
          <w:b/>
          <w:bCs/>
          <w:sz w:val="28"/>
          <w:szCs w:val="28"/>
        </w:rPr>
        <w:t>:</w:t>
      </w:r>
    </w:p>
    <w:p w:rsidR="002E0039" w:rsidRPr="00634105" w:rsidRDefault="00C35877" w:rsidP="006E5052">
      <w:pPr>
        <w:pStyle w:val="ListParagraph"/>
        <w:numPr>
          <w:ilvl w:val="0"/>
          <w:numId w:val="23"/>
        </w:numPr>
        <w:spacing w:after="0" w:line="360" w:lineRule="auto"/>
        <w:ind w:left="1170"/>
        <w:rPr>
          <w:rFonts w:ascii="Times New Roman" w:hAnsi="Times New Roman"/>
          <w:bCs/>
          <w:sz w:val="28"/>
          <w:szCs w:val="28"/>
        </w:rPr>
      </w:pPr>
      <w:r w:rsidRPr="00634105">
        <w:rPr>
          <w:rFonts w:ascii="Times New Roman" w:hAnsi="Times New Roman"/>
          <w:bCs/>
          <w:sz w:val="28"/>
          <w:szCs w:val="28"/>
        </w:rPr>
        <w:t>Be friendly and respectful to others</w:t>
      </w:r>
      <w:r w:rsidR="00A74ACC" w:rsidRPr="00634105">
        <w:rPr>
          <w:rFonts w:ascii="Times New Roman" w:hAnsi="Times New Roman"/>
          <w:bCs/>
          <w:sz w:val="28"/>
          <w:szCs w:val="28"/>
        </w:rPr>
        <w:t>.</w:t>
      </w:r>
    </w:p>
    <w:p w:rsidR="002E0039" w:rsidRPr="00634105" w:rsidRDefault="00C35877" w:rsidP="006E5052">
      <w:pPr>
        <w:pStyle w:val="ListParagraph"/>
        <w:numPr>
          <w:ilvl w:val="0"/>
          <w:numId w:val="23"/>
        </w:numPr>
        <w:spacing w:after="0" w:line="360" w:lineRule="auto"/>
        <w:ind w:left="1170"/>
        <w:rPr>
          <w:rFonts w:ascii="Times New Roman" w:hAnsi="Times New Roman"/>
          <w:bCs/>
          <w:sz w:val="28"/>
          <w:szCs w:val="28"/>
        </w:rPr>
      </w:pPr>
      <w:r w:rsidRPr="00634105">
        <w:rPr>
          <w:rFonts w:ascii="Times New Roman" w:hAnsi="Times New Roman"/>
          <w:bCs/>
          <w:sz w:val="28"/>
          <w:szCs w:val="28"/>
        </w:rPr>
        <w:t>Love English, friends and teachers</w:t>
      </w:r>
      <w:r w:rsidR="00A74ACC" w:rsidRPr="00634105">
        <w:rPr>
          <w:rFonts w:ascii="Times New Roman" w:hAnsi="Times New Roman"/>
          <w:bCs/>
          <w:sz w:val="28"/>
          <w:szCs w:val="28"/>
        </w:rPr>
        <w:t>.</w:t>
      </w:r>
    </w:p>
    <w:p w:rsidR="002E0039" w:rsidRPr="00634105" w:rsidRDefault="00C35877" w:rsidP="006E5052">
      <w:pPr>
        <w:pStyle w:val="ListParagraph"/>
        <w:numPr>
          <w:ilvl w:val="0"/>
          <w:numId w:val="23"/>
        </w:numPr>
        <w:spacing w:after="0" w:line="360" w:lineRule="auto"/>
        <w:ind w:left="1170"/>
        <w:rPr>
          <w:rFonts w:ascii="Times New Roman" w:hAnsi="Times New Roman"/>
          <w:bCs/>
          <w:sz w:val="28"/>
          <w:szCs w:val="28"/>
        </w:rPr>
      </w:pPr>
      <w:r w:rsidRPr="00634105">
        <w:rPr>
          <w:rFonts w:ascii="Times New Roman" w:hAnsi="Times New Roman"/>
          <w:bCs/>
          <w:sz w:val="28"/>
          <w:szCs w:val="28"/>
        </w:rPr>
        <w:t xml:space="preserve">Be </w:t>
      </w:r>
      <w:proofErr w:type="gramStart"/>
      <w:r w:rsidRPr="00634105">
        <w:rPr>
          <w:rFonts w:ascii="Times New Roman" w:hAnsi="Times New Roman"/>
          <w:bCs/>
          <w:sz w:val="28"/>
          <w:szCs w:val="28"/>
        </w:rPr>
        <w:t>honest,</w:t>
      </w:r>
      <w:proofErr w:type="gramEnd"/>
      <w:r w:rsidRPr="00634105">
        <w:rPr>
          <w:rFonts w:ascii="Times New Roman" w:hAnsi="Times New Roman"/>
          <w:bCs/>
          <w:sz w:val="28"/>
          <w:szCs w:val="28"/>
        </w:rPr>
        <w:t xml:space="preserve"> </w:t>
      </w:r>
      <w:r w:rsidR="006E6559" w:rsidRPr="00634105">
        <w:rPr>
          <w:rFonts w:ascii="Times New Roman" w:hAnsi="Times New Roman"/>
          <w:bCs/>
          <w:sz w:val="28"/>
          <w:szCs w:val="28"/>
        </w:rPr>
        <w:t>be confident to raise their opinion</w:t>
      </w:r>
      <w:r w:rsidR="00A74ACC" w:rsidRPr="00634105">
        <w:rPr>
          <w:rFonts w:ascii="Times New Roman" w:hAnsi="Times New Roman"/>
          <w:bCs/>
          <w:sz w:val="28"/>
          <w:szCs w:val="28"/>
        </w:rPr>
        <w:t>.</w:t>
      </w:r>
    </w:p>
    <w:p w:rsidR="002E0039" w:rsidRPr="00634105" w:rsidRDefault="00C35877" w:rsidP="006E5052">
      <w:pPr>
        <w:pStyle w:val="ListParagraph"/>
        <w:numPr>
          <w:ilvl w:val="0"/>
          <w:numId w:val="23"/>
        </w:numPr>
        <w:spacing w:after="0" w:line="360" w:lineRule="auto"/>
        <w:ind w:left="1170"/>
        <w:rPr>
          <w:rFonts w:ascii="Times New Roman" w:hAnsi="Times New Roman"/>
          <w:bCs/>
          <w:i/>
          <w:sz w:val="28"/>
          <w:szCs w:val="28"/>
        </w:rPr>
      </w:pPr>
      <w:r w:rsidRPr="00634105">
        <w:rPr>
          <w:rFonts w:ascii="Times New Roman" w:hAnsi="Times New Roman"/>
          <w:bCs/>
          <w:sz w:val="28"/>
          <w:szCs w:val="28"/>
        </w:rPr>
        <w:lastRenderedPageBreak/>
        <w:t xml:space="preserve">Be hard-working and </w:t>
      </w:r>
      <w:r w:rsidR="006E6559" w:rsidRPr="00634105">
        <w:rPr>
          <w:rFonts w:ascii="Times New Roman" w:hAnsi="Times New Roman"/>
          <w:bCs/>
          <w:sz w:val="28"/>
          <w:szCs w:val="28"/>
        </w:rPr>
        <w:t>willing to get involved</w:t>
      </w:r>
      <w:r w:rsidRPr="00634105">
        <w:rPr>
          <w:rFonts w:ascii="Times New Roman" w:hAnsi="Times New Roman"/>
          <w:bCs/>
          <w:sz w:val="28"/>
          <w:szCs w:val="28"/>
        </w:rPr>
        <w:t xml:space="preserve"> in the lesson and complete the required </w:t>
      </w:r>
      <w:r w:rsidR="00A74ACC" w:rsidRPr="00634105">
        <w:rPr>
          <w:rFonts w:ascii="Times New Roman" w:hAnsi="Times New Roman"/>
          <w:bCs/>
          <w:sz w:val="28"/>
          <w:szCs w:val="28"/>
        </w:rPr>
        <w:t>e</w:t>
      </w:r>
      <w:r w:rsidRPr="00634105">
        <w:rPr>
          <w:rFonts w:ascii="Times New Roman" w:hAnsi="Times New Roman"/>
          <w:bCs/>
          <w:sz w:val="28"/>
          <w:szCs w:val="28"/>
        </w:rPr>
        <w:t>xercises/tasks</w:t>
      </w:r>
      <w:r w:rsidR="00A74ACC" w:rsidRPr="00634105">
        <w:rPr>
          <w:rFonts w:ascii="Times New Roman" w:hAnsi="Times New Roman"/>
          <w:bCs/>
          <w:sz w:val="28"/>
          <w:szCs w:val="28"/>
        </w:rPr>
        <w:t>.</w:t>
      </w:r>
    </w:p>
    <w:p w:rsidR="00CD0B0F" w:rsidRPr="00634105" w:rsidRDefault="00C35877" w:rsidP="006E5052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634105">
        <w:rPr>
          <w:rFonts w:ascii="Times New Roman" w:hAnsi="Times New Roman"/>
          <w:b/>
          <w:bCs/>
          <w:sz w:val="28"/>
          <w:szCs w:val="28"/>
        </w:rPr>
        <w:t>TEACHING AIDS:</w:t>
      </w:r>
    </w:p>
    <w:p w:rsidR="00C644AF" w:rsidRPr="00634105" w:rsidRDefault="00C35877" w:rsidP="006E5052">
      <w:pPr>
        <w:pStyle w:val="ListParagraph"/>
        <w:spacing w:after="0" w:line="360" w:lineRule="auto"/>
        <w:ind w:left="1080"/>
        <w:rPr>
          <w:rFonts w:ascii="Times New Roman" w:hAnsi="Times New Roman"/>
          <w:b/>
          <w:bCs/>
          <w:sz w:val="28"/>
          <w:szCs w:val="28"/>
        </w:rPr>
      </w:pPr>
      <w:r w:rsidRPr="00634105">
        <w:rPr>
          <w:rFonts w:ascii="Times New Roman" w:hAnsi="Times New Roman"/>
          <w:sz w:val="28"/>
          <w:szCs w:val="28"/>
          <w:lang w:val="en-GB"/>
        </w:rPr>
        <w:t>Textbooks, flash</w:t>
      </w:r>
      <w:r w:rsidR="00FB39E3" w:rsidRPr="00634105">
        <w:rPr>
          <w:rFonts w:ascii="Times New Roman" w:hAnsi="Times New Roman"/>
          <w:sz w:val="28"/>
          <w:szCs w:val="28"/>
          <w:lang w:val="en-GB"/>
        </w:rPr>
        <w:t>cards, board, chalk</w:t>
      </w:r>
      <w:r w:rsidR="00FB39E3" w:rsidRPr="00634105">
        <w:rPr>
          <w:rFonts w:ascii="Times New Roman" w:hAnsi="Times New Roman"/>
          <w:sz w:val="28"/>
          <w:szCs w:val="28"/>
        </w:rPr>
        <w:t>s, computer, projector or TV</w:t>
      </w:r>
      <w:proofErr w:type="gramStart"/>
      <w:r w:rsidR="00FB39E3" w:rsidRPr="00634105">
        <w:rPr>
          <w:rFonts w:ascii="Times New Roman" w:hAnsi="Times New Roman"/>
          <w:sz w:val="28"/>
          <w:szCs w:val="28"/>
        </w:rPr>
        <w:t>,…</w:t>
      </w:r>
      <w:proofErr w:type="gramEnd"/>
    </w:p>
    <w:p w:rsidR="0071585B" w:rsidRPr="00634105" w:rsidRDefault="00C35877" w:rsidP="006E5052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634105">
        <w:rPr>
          <w:rFonts w:ascii="Times New Roman" w:hAnsi="Times New Roman"/>
          <w:b/>
          <w:bCs/>
          <w:sz w:val="28"/>
          <w:szCs w:val="28"/>
        </w:rPr>
        <w:t>TEACHING PROCEDURE: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38"/>
        <w:gridCol w:w="5061"/>
        <w:gridCol w:w="3327"/>
      </w:tblGrid>
      <w:tr w:rsidR="00A40C2C" w:rsidRPr="00634105" w:rsidTr="00756AB7">
        <w:tc>
          <w:tcPr>
            <w:tcW w:w="10026" w:type="dxa"/>
            <w:gridSpan w:val="3"/>
          </w:tcPr>
          <w:p w:rsidR="00A00572" w:rsidRPr="00634105" w:rsidRDefault="00C35877" w:rsidP="006E5052">
            <w:pPr>
              <w:spacing w:after="0" w:line="360" w:lineRule="auto"/>
              <w:rPr>
                <w:bCs/>
                <w:i/>
                <w:sz w:val="28"/>
                <w:szCs w:val="28"/>
              </w:rPr>
            </w:pPr>
            <w:r w:rsidRPr="00634105">
              <w:rPr>
                <w:b/>
                <w:sz w:val="28"/>
                <w:szCs w:val="28"/>
              </w:rPr>
              <w:t>1. Warm-up (5’)</w:t>
            </w:r>
          </w:p>
        </w:tc>
      </w:tr>
      <w:tr w:rsidR="00A40C2C" w:rsidRPr="00634105" w:rsidTr="00F33DA3">
        <w:tc>
          <w:tcPr>
            <w:tcW w:w="10026" w:type="dxa"/>
            <w:gridSpan w:val="3"/>
          </w:tcPr>
          <w:p w:rsidR="00131A5C" w:rsidRPr="00634105" w:rsidRDefault="00C35877" w:rsidP="006E5052">
            <w:pPr>
              <w:spacing w:after="0"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634105">
              <w:rPr>
                <w:b/>
                <w:bCs/>
                <w:sz w:val="28"/>
                <w:szCs w:val="28"/>
                <w:lang w:val="en-US"/>
              </w:rPr>
              <w:t>1.1. Aim:</w:t>
            </w:r>
          </w:p>
          <w:p w:rsidR="0079181A" w:rsidRPr="00634105" w:rsidRDefault="00C35877" w:rsidP="006E5052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ind w:left="360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Create a friendly and exciting atmosphere before the lesson.</w:t>
            </w:r>
          </w:p>
          <w:p w:rsidR="00131A5C" w:rsidRPr="00634105" w:rsidRDefault="00C35877" w:rsidP="006E5052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ind w:left="360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Students have positive energy to start the lesson</w:t>
            </w:r>
            <w:r w:rsidR="00AA30B0" w:rsidRPr="00634105">
              <w:rPr>
                <w:sz w:val="28"/>
                <w:szCs w:val="28"/>
              </w:rPr>
              <w:t>.</w:t>
            </w:r>
          </w:p>
          <w:p w:rsidR="00131A5C" w:rsidRPr="00634105" w:rsidRDefault="00C35877" w:rsidP="006E5052">
            <w:pPr>
              <w:spacing w:after="0"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634105">
              <w:rPr>
                <w:b/>
                <w:bCs/>
                <w:sz w:val="28"/>
                <w:szCs w:val="28"/>
                <w:lang w:val="en-US"/>
              </w:rPr>
              <w:t>1.2. Content:</w:t>
            </w:r>
          </w:p>
          <w:p w:rsidR="00985297" w:rsidRPr="00634105" w:rsidRDefault="00C35877" w:rsidP="006E5052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46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Play a warm-up song/ Play a short game</w:t>
            </w:r>
            <w:r w:rsidR="00AA30B0" w:rsidRPr="00634105">
              <w:rPr>
                <w:sz w:val="28"/>
                <w:szCs w:val="28"/>
              </w:rPr>
              <w:t>.</w:t>
            </w:r>
          </w:p>
          <w:p w:rsidR="00AA30B0" w:rsidRPr="00634105" w:rsidRDefault="00C35877" w:rsidP="006E5052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46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Group division</w:t>
            </w:r>
          </w:p>
          <w:p w:rsidR="00131A5C" w:rsidRPr="00634105" w:rsidRDefault="00C35877" w:rsidP="006E5052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46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Class rules</w:t>
            </w:r>
          </w:p>
          <w:p w:rsidR="00131A5C" w:rsidRPr="00634105" w:rsidRDefault="00C35877" w:rsidP="006E5052">
            <w:pPr>
              <w:spacing w:after="0"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634105">
              <w:rPr>
                <w:b/>
                <w:bCs/>
                <w:sz w:val="28"/>
                <w:szCs w:val="28"/>
                <w:lang w:val="en-US"/>
              </w:rPr>
              <w:t>1.3. Outcome:</w:t>
            </w:r>
          </w:p>
          <w:p w:rsidR="00131A5C" w:rsidRPr="00634105" w:rsidRDefault="00C35877" w:rsidP="006E5052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ind w:left="360"/>
              <w:rPr>
                <w:b/>
                <w:bCs/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Students get engaged in the lesson, well behaved and stay focused</w:t>
            </w:r>
            <w:r w:rsidR="00AA30B0" w:rsidRPr="00634105">
              <w:rPr>
                <w:sz w:val="28"/>
                <w:szCs w:val="28"/>
              </w:rPr>
              <w:t>.</w:t>
            </w:r>
          </w:p>
        </w:tc>
      </w:tr>
      <w:tr w:rsidR="00A40C2C" w:rsidRPr="00634105" w:rsidTr="002B0612">
        <w:tc>
          <w:tcPr>
            <w:tcW w:w="1638" w:type="dxa"/>
            <w:vMerge w:val="restart"/>
          </w:tcPr>
          <w:p w:rsidR="00E50544" w:rsidRPr="00634105" w:rsidRDefault="00E50544" w:rsidP="006E5052">
            <w:pPr>
              <w:spacing w:after="0" w:line="360" w:lineRule="auto"/>
              <w:rPr>
                <w:bCs/>
                <w:sz w:val="28"/>
                <w:szCs w:val="28"/>
                <w:lang w:val="en-US"/>
              </w:rPr>
            </w:pPr>
          </w:p>
          <w:p w:rsidR="00E50544" w:rsidRPr="00634105" w:rsidRDefault="00E50544" w:rsidP="006E5052">
            <w:pPr>
              <w:spacing w:after="0" w:line="360" w:lineRule="auto"/>
              <w:rPr>
                <w:bCs/>
                <w:sz w:val="28"/>
                <w:szCs w:val="28"/>
                <w:lang w:val="en-US"/>
              </w:rPr>
            </w:pPr>
          </w:p>
          <w:p w:rsidR="00E50544" w:rsidRPr="00634105" w:rsidRDefault="00C35877" w:rsidP="006E5052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 w:rsidRPr="00634105">
              <w:rPr>
                <w:b/>
                <w:bCs/>
                <w:sz w:val="28"/>
                <w:szCs w:val="28"/>
                <w:lang w:val="en-US"/>
              </w:rPr>
              <w:t>Procedure:</w:t>
            </w:r>
          </w:p>
        </w:tc>
        <w:tc>
          <w:tcPr>
            <w:tcW w:w="5061" w:type="dxa"/>
          </w:tcPr>
          <w:p w:rsidR="00E50544" w:rsidRPr="00634105" w:rsidRDefault="00C35877" w:rsidP="006E5052">
            <w:pPr>
              <w:spacing w:after="0" w:line="360" w:lineRule="auto"/>
              <w:jc w:val="center"/>
              <w:rPr>
                <w:bCs/>
                <w:i/>
                <w:sz w:val="28"/>
                <w:szCs w:val="28"/>
                <w:lang w:val="en-US"/>
              </w:rPr>
            </w:pPr>
            <w:r w:rsidRPr="00634105">
              <w:rPr>
                <w:rFonts w:eastAsia=".VnTime"/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3327" w:type="dxa"/>
          </w:tcPr>
          <w:p w:rsidR="00E50544" w:rsidRPr="00634105" w:rsidRDefault="00C35877" w:rsidP="006E5052">
            <w:pPr>
              <w:spacing w:after="0" w:line="360" w:lineRule="auto"/>
              <w:jc w:val="center"/>
              <w:rPr>
                <w:bCs/>
                <w:i/>
                <w:sz w:val="28"/>
                <w:szCs w:val="28"/>
              </w:rPr>
            </w:pPr>
            <w:r w:rsidRPr="00634105">
              <w:rPr>
                <w:rFonts w:eastAsia=".VnTime"/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A40C2C" w:rsidRPr="00634105" w:rsidTr="002B0612">
        <w:tc>
          <w:tcPr>
            <w:tcW w:w="1638" w:type="dxa"/>
            <w:vMerge/>
          </w:tcPr>
          <w:p w:rsidR="009A3B14" w:rsidRPr="00634105" w:rsidRDefault="009A3B14" w:rsidP="006E5052">
            <w:pPr>
              <w:spacing w:after="0" w:line="360" w:lineRule="auto"/>
              <w:rPr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5061" w:type="dxa"/>
          </w:tcPr>
          <w:p w:rsidR="009A3B14" w:rsidRPr="00634105" w:rsidRDefault="00C35877" w:rsidP="006E5052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46"/>
              <w:jc w:val="both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Greet students.</w:t>
            </w:r>
          </w:p>
          <w:p w:rsidR="009A3B14" w:rsidRPr="00634105" w:rsidRDefault="00C35877" w:rsidP="006E5052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46"/>
              <w:jc w:val="both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Set the rules in class.</w:t>
            </w:r>
          </w:p>
          <w:p w:rsidR="009A3B14" w:rsidRPr="00634105" w:rsidRDefault="00C35877" w:rsidP="006E5052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46"/>
              <w:jc w:val="both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Divide the class into 3-4 groups.</w:t>
            </w:r>
          </w:p>
          <w:p w:rsidR="009A3B14" w:rsidRPr="00634105" w:rsidRDefault="00C35877" w:rsidP="006E5052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46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Ask students some questions to recognize their teams.</w:t>
            </w:r>
          </w:p>
          <w:p w:rsidR="009A3B14" w:rsidRPr="00634105" w:rsidRDefault="00C35877" w:rsidP="006E5052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46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Play a warm-up song (or play a game).</w:t>
            </w:r>
          </w:p>
          <w:p w:rsidR="009A3B14" w:rsidRPr="00634105" w:rsidRDefault="00C35877" w:rsidP="006E5052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46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Remind students</w:t>
            </w:r>
            <w:r w:rsidR="003D23BE" w:rsidRPr="00634105">
              <w:rPr>
                <w:sz w:val="28"/>
                <w:szCs w:val="28"/>
              </w:rPr>
              <w:t xml:space="preserve"> of</w:t>
            </w:r>
            <w:r w:rsidRPr="00634105">
              <w:rPr>
                <w:sz w:val="28"/>
                <w:szCs w:val="28"/>
              </w:rPr>
              <w:t xml:space="preserve"> the words and structure they learnt in</w:t>
            </w:r>
            <w:r w:rsidR="003D23BE" w:rsidRPr="00634105">
              <w:rPr>
                <w:sz w:val="28"/>
                <w:szCs w:val="28"/>
              </w:rPr>
              <w:t xml:space="preserve"> the</w:t>
            </w:r>
            <w:r w:rsidRPr="00634105">
              <w:rPr>
                <w:sz w:val="28"/>
                <w:szCs w:val="28"/>
              </w:rPr>
              <w:t xml:space="preserve"> previous lesson by flashcards and book: </w:t>
            </w:r>
          </w:p>
          <w:p w:rsidR="00AA30B0" w:rsidRPr="00634105" w:rsidRDefault="00C35877" w:rsidP="006E5052">
            <w:pPr>
              <w:spacing w:after="0" w:line="360" w:lineRule="auto"/>
              <w:ind w:left="346"/>
              <w:rPr>
                <w:sz w:val="28"/>
                <w:szCs w:val="28"/>
                <w:lang w:val="en-US"/>
              </w:rPr>
            </w:pPr>
            <w:r w:rsidRPr="00634105">
              <w:rPr>
                <w:color w:val="000000"/>
                <w:sz w:val="28"/>
                <w:szCs w:val="28"/>
                <w:lang w:val="en-US"/>
              </w:rPr>
              <w:t>* Vocabulary</w:t>
            </w:r>
            <w:r w:rsidRPr="00634105">
              <w:rPr>
                <w:i/>
                <w:color w:val="000000"/>
                <w:sz w:val="28"/>
                <w:szCs w:val="28"/>
                <w:lang w:val="en-US"/>
              </w:rPr>
              <w:t>: Flower, house, bathroom, garden, lamp, camera, picture, phone, mirror, armchair</w:t>
            </w:r>
          </w:p>
          <w:p w:rsidR="009A3B14" w:rsidRPr="00634105" w:rsidRDefault="00C35877" w:rsidP="006E5052">
            <w:pPr>
              <w:spacing w:after="0" w:line="360" w:lineRule="auto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  <w:lang w:val="en-US"/>
              </w:rPr>
              <w:t xml:space="preserve">      </w:t>
            </w:r>
            <w:r w:rsidR="0031709E" w:rsidRPr="00634105">
              <w:rPr>
                <w:sz w:val="28"/>
                <w:szCs w:val="28"/>
                <w:lang w:val="en-US"/>
              </w:rPr>
              <w:t xml:space="preserve">*Structure: </w:t>
            </w:r>
            <w:r w:rsidRPr="00634105">
              <w:rPr>
                <w:i/>
                <w:sz w:val="28"/>
                <w:szCs w:val="28"/>
              </w:rPr>
              <w:t>There is …..</w:t>
            </w:r>
            <w:r w:rsidRPr="00634105">
              <w:rPr>
                <w:sz w:val="28"/>
                <w:szCs w:val="28"/>
              </w:rPr>
              <w:t xml:space="preserve"> / </w:t>
            </w:r>
            <w:r w:rsidRPr="00634105">
              <w:rPr>
                <w:i/>
                <w:sz w:val="28"/>
                <w:szCs w:val="28"/>
              </w:rPr>
              <w:t>There are …..</w:t>
            </w:r>
          </w:p>
        </w:tc>
        <w:tc>
          <w:tcPr>
            <w:tcW w:w="3327" w:type="dxa"/>
          </w:tcPr>
          <w:p w:rsidR="009A3B14" w:rsidRPr="00634105" w:rsidRDefault="00C35877" w:rsidP="006E5052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46" w:hanging="346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Greet teacher.</w:t>
            </w:r>
          </w:p>
          <w:p w:rsidR="009A3B14" w:rsidRPr="00634105" w:rsidRDefault="00C35877" w:rsidP="006E5052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46" w:hanging="346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Listen and follow the class rules</w:t>
            </w:r>
          </w:p>
          <w:p w:rsidR="009A3B14" w:rsidRPr="00634105" w:rsidRDefault="00C35877" w:rsidP="006E5052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46" w:hanging="346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Answer teacher’s questions</w:t>
            </w:r>
          </w:p>
          <w:p w:rsidR="009A3B14" w:rsidRPr="00634105" w:rsidRDefault="00C35877" w:rsidP="006E5052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346" w:hanging="346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Sing a song or play a game</w:t>
            </w:r>
          </w:p>
          <w:p w:rsidR="009A3B14" w:rsidRPr="00634105" w:rsidRDefault="009A3B14" w:rsidP="006E5052">
            <w:pPr>
              <w:spacing w:after="0" w:line="360" w:lineRule="auto"/>
              <w:rPr>
                <w:sz w:val="28"/>
                <w:szCs w:val="28"/>
              </w:rPr>
            </w:pPr>
          </w:p>
          <w:p w:rsidR="009A3B14" w:rsidRPr="00634105" w:rsidRDefault="00C35877" w:rsidP="006E5052">
            <w:pPr>
              <w:spacing w:after="0" w:line="360" w:lineRule="auto"/>
              <w:rPr>
                <w:rFonts w:eastAsia=".VnTime"/>
                <w:b/>
                <w:bCs/>
                <w:sz w:val="28"/>
                <w:szCs w:val="28"/>
              </w:rPr>
            </w:pPr>
            <w:r w:rsidRPr="00634105">
              <w:rPr>
                <w:sz w:val="28"/>
                <w:szCs w:val="28"/>
                <w:lang w:val="en-US"/>
              </w:rPr>
              <w:t>-     Review</w:t>
            </w:r>
            <w:r w:rsidR="003D23BE" w:rsidRPr="00634105">
              <w:rPr>
                <w:sz w:val="28"/>
                <w:szCs w:val="28"/>
                <w:lang w:val="en-US"/>
              </w:rPr>
              <w:t xml:space="preserve"> the</w:t>
            </w:r>
            <w:r w:rsidRPr="00634105">
              <w:rPr>
                <w:sz w:val="28"/>
                <w:szCs w:val="28"/>
                <w:lang w:val="en-US"/>
              </w:rPr>
              <w:t xml:space="preserve"> </w:t>
            </w:r>
            <w:r w:rsidRPr="00634105">
              <w:rPr>
                <w:sz w:val="28"/>
                <w:szCs w:val="28"/>
              </w:rPr>
              <w:t>previous lesson</w:t>
            </w:r>
          </w:p>
        </w:tc>
      </w:tr>
      <w:tr w:rsidR="00A40C2C" w:rsidRPr="00634105" w:rsidTr="004E5AD4">
        <w:tc>
          <w:tcPr>
            <w:tcW w:w="10026" w:type="dxa"/>
            <w:gridSpan w:val="3"/>
          </w:tcPr>
          <w:p w:rsidR="00E50544" w:rsidRPr="00634105" w:rsidRDefault="00C35877" w:rsidP="006E5052">
            <w:pPr>
              <w:spacing w:after="0" w:line="360" w:lineRule="auto"/>
              <w:rPr>
                <w:rFonts w:eastAsia=".VnTime"/>
                <w:b/>
                <w:bCs/>
                <w:sz w:val="28"/>
                <w:szCs w:val="28"/>
              </w:rPr>
            </w:pPr>
            <w:r w:rsidRPr="00634105">
              <w:rPr>
                <w:b/>
                <w:sz w:val="28"/>
                <w:szCs w:val="28"/>
                <w:lang w:val="en-US"/>
              </w:rPr>
              <w:t>2. Presentation (10’): Act 1. Listen and repeat.</w:t>
            </w:r>
          </w:p>
        </w:tc>
      </w:tr>
      <w:tr w:rsidR="00A40C2C" w:rsidRPr="00634105" w:rsidTr="00E26D04">
        <w:tc>
          <w:tcPr>
            <w:tcW w:w="10026" w:type="dxa"/>
            <w:gridSpan w:val="3"/>
          </w:tcPr>
          <w:p w:rsidR="00131A5C" w:rsidRPr="00634105" w:rsidRDefault="00C35877" w:rsidP="006E5052">
            <w:pPr>
              <w:spacing w:after="0"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634105">
              <w:rPr>
                <w:b/>
                <w:bCs/>
                <w:sz w:val="28"/>
                <w:szCs w:val="28"/>
                <w:lang w:val="en-US"/>
              </w:rPr>
              <w:lastRenderedPageBreak/>
              <w:t>2.1. Aim:</w:t>
            </w:r>
          </w:p>
          <w:p w:rsidR="009A3B14" w:rsidRPr="00634105" w:rsidRDefault="00C35877" w:rsidP="006E5052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320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Help students to practice and memorize what they have learnt.</w:t>
            </w:r>
          </w:p>
          <w:p w:rsidR="009A3B14" w:rsidRPr="00634105" w:rsidRDefault="00C35877" w:rsidP="006E5052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320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Develop students’ listening skills and pronunciation.</w:t>
            </w:r>
          </w:p>
          <w:p w:rsidR="00985297" w:rsidRPr="00634105" w:rsidRDefault="00C35877" w:rsidP="006E5052">
            <w:pPr>
              <w:spacing w:after="0"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634105">
              <w:rPr>
                <w:b/>
                <w:bCs/>
                <w:sz w:val="28"/>
                <w:szCs w:val="28"/>
                <w:lang w:val="en-US"/>
              </w:rPr>
              <w:t>2.</w:t>
            </w:r>
            <w:r w:rsidR="00131A5C" w:rsidRPr="00634105">
              <w:rPr>
                <w:b/>
                <w:bCs/>
                <w:sz w:val="28"/>
                <w:szCs w:val="28"/>
                <w:lang w:val="en-US"/>
              </w:rPr>
              <w:t>2. Content:</w:t>
            </w:r>
          </w:p>
          <w:p w:rsidR="009A3B14" w:rsidRPr="00634105" w:rsidRDefault="00C35877" w:rsidP="006E5052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ind w:left="360"/>
              <w:rPr>
                <w:b/>
                <w:bCs/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Listen and repeat</w:t>
            </w:r>
          </w:p>
          <w:p w:rsidR="00131A5C" w:rsidRPr="00634105" w:rsidRDefault="00C35877" w:rsidP="006E5052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ind w:left="360"/>
              <w:rPr>
                <w:b/>
                <w:bCs/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Drilling</w:t>
            </w:r>
          </w:p>
          <w:p w:rsidR="00131A5C" w:rsidRPr="00634105" w:rsidRDefault="00C35877" w:rsidP="006E5052">
            <w:pPr>
              <w:spacing w:after="0"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634105">
              <w:rPr>
                <w:b/>
                <w:bCs/>
                <w:sz w:val="28"/>
                <w:szCs w:val="28"/>
                <w:lang w:val="en-US"/>
              </w:rPr>
              <w:t>2.3. Outcome:</w:t>
            </w:r>
          </w:p>
          <w:p w:rsidR="009A3B14" w:rsidRPr="00634105" w:rsidRDefault="00C35877" w:rsidP="006E5052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346"/>
              <w:rPr>
                <w:color w:val="000000"/>
                <w:sz w:val="28"/>
                <w:szCs w:val="28"/>
              </w:rPr>
            </w:pPr>
            <w:r w:rsidRPr="00634105">
              <w:rPr>
                <w:color w:val="000000"/>
                <w:sz w:val="28"/>
                <w:szCs w:val="28"/>
              </w:rPr>
              <w:t>Remember the learnt vocabulary “</w:t>
            </w:r>
            <w:r w:rsidRPr="00634105">
              <w:rPr>
                <w:i/>
                <w:color w:val="000000"/>
                <w:sz w:val="28"/>
                <w:szCs w:val="28"/>
              </w:rPr>
              <w:t>flower, house, bathroom, garden”</w:t>
            </w:r>
            <w:r w:rsidRPr="00634105">
              <w:rPr>
                <w:color w:val="000000"/>
                <w:sz w:val="28"/>
                <w:szCs w:val="28"/>
              </w:rPr>
              <w:t>.</w:t>
            </w:r>
          </w:p>
          <w:p w:rsidR="00131A5C" w:rsidRPr="00634105" w:rsidRDefault="00C35877" w:rsidP="006E5052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346"/>
              <w:rPr>
                <w:color w:val="000000"/>
                <w:sz w:val="28"/>
                <w:szCs w:val="28"/>
              </w:rPr>
            </w:pPr>
            <w:r w:rsidRPr="00634105">
              <w:rPr>
                <w:color w:val="000000"/>
                <w:sz w:val="28"/>
                <w:szCs w:val="28"/>
              </w:rPr>
              <w:t xml:space="preserve">Get correct pronunciation of the sounds </w:t>
            </w:r>
            <w:r w:rsidR="008F00F6" w:rsidRPr="00634105">
              <w:rPr>
                <w:sz w:val="28"/>
                <w:szCs w:val="28"/>
              </w:rPr>
              <w:t>/</w:t>
            </w:r>
            <w:proofErr w:type="spellStart"/>
            <w:r w:rsidR="008F00F6" w:rsidRPr="00634105">
              <w:rPr>
                <w:sz w:val="28"/>
                <w:szCs w:val="28"/>
              </w:rPr>
              <w:t>aʊ</w:t>
            </w:r>
            <w:proofErr w:type="spellEnd"/>
            <w:r w:rsidR="008F00F6" w:rsidRPr="00634105">
              <w:rPr>
                <w:sz w:val="28"/>
                <w:szCs w:val="28"/>
              </w:rPr>
              <w:t>/</w:t>
            </w:r>
            <w:r w:rsidRPr="00634105">
              <w:rPr>
                <w:sz w:val="28"/>
                <w:szCs w:val="28"/>
                <w:shd w:val="clear" w:color="auto" w:fill="FFFFFF"/>
              </w:rPr>
              <w:t xml:space="preserve"> and </w:t>
            </w:r>
            <w:r w:rsidR="008F00F6" w:rsidRPr="00634105">
              <w:rPr>
                <w:sz w:val="28"/>
                <w:szCs w:val="28"/>
              </w:rPr>
              <w:t>/ɑː/</w:t>
            </w:r>
            <w:r w:rsidRPr="00634105">
              <w:rPr>
                <w:sz w:val="28"/>
                <w:szCs w:val="28"/>
              </w:rPr>
              <w:t xml:space="preserve"> in</w:t>
            </w:r>
            <w:r w:rsidRPr="00634105">
              <w:rPr>
                <w:color w:val="000000"/>
                <w:sz w:val="28"/>
                <w:szCs w:val="28"/>
              </w:rPr>
              <w:t xml:space="preserve"> words “</w:t>
            </w:r>
            <w:r w:rsidR="00A40103" w:rsidRPr="00634105">
              <w:rPr>
                <w:i/>
                <w:color w:val="000000"/>
                <w:sz w:val="28"/>
                <w:szCs w:val="28"/>
              </w:rPr>
              <w:t>flower, house, bathroom, garden</w:t>
            </w:r>
            <w:r w:rsidRPr="00634105">
              <w:rPr>
                <w:i/>
                <w:color w:val="000000"/>
                <w:sz w:val="28"/>
                <w:szCs w:val="28"/>
              </w:rPr>
              <w:t>”</w:t>
            </w:r>
          </w:p>
        </w:tc>
      </w:tr>
      <w:tr w:rsidR="00A40C2C" w:rsidRPr="00634105" w:rsidTr="002B0612">
        <w:tc>
          <w:tcPr>
            <w:tcW w:w="1638" w:type="dxa"/>
            <w:vMerge w:val="restart"/>
          </w:tcPr>
          <w:p w:rsidR="00E50544" w:rsidRPr="00634105" w:rsidRDefault="00E50544" w:rsidP="006E5052">
            <w:pPr>
              <w:spacing w:after="0" w:line="360" w:lineRule="auto"/>
              <w:rPr>
                <w:b/>
                <w:bCs/>
                <w:sz w:val="28"/>
                <w:szCs w:val="28"/>
                <w:lang w:val="en-US"/>
              </w:rPr>
            </w:pPr>
          </w:p>
          <w:p w:rsidR="00E50544" w:rsidRPr="00634105" w:rsidRDefault="00E50544" w:rsidP="006E5052">
            <w:pPr>
              <w:spacing w:after="0" w:line="360" w:lineRule="auto"/>
              <w:rPr>
                <w:b/>
                <w:bCs/>
                <w:sz w:val="28"/>
                <w:szCs w:val="28"/>
                <w:lang w:val="en-US"/>
              </w:rPr>
            </w:pPr>
          </w:p>
          <w:p w:rsidR="00E50544" w:rsidRPr="00634105" w:rsidRDefault="00C35877" w:rsidP="006E5052">
            <w:pPr>
              <w:spacing w:after="0"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634105">
              <w:rPr>
                <w:b/>
                <w:bCs/>
                <w:sz w:val="28"/>
                <w:szCs w:val="28"/>
                <w:lang w:val="en-US"/>
              </w:rPr>
              <w:t>Procedure:</w:t>
            </w:r>
          </w:p>
        </w:tc>
        <w:tc>
          <w:tcPr>
            <w:tcW w:w="5061" w:type="dxa"/>
          </w:tcPr>
          <w:p w:rsidR="00E50544" w:rsidRPr="00634105" w:rsidRDefault="00C35877" w:rsidP="006E5052">
            <w:pPr>
              <w:spacing w:after="0" w:line="360" w:lineRule="auto"/>
              <w:jc w:val="center"/>
              <w:rPr>
                <w:rFonts w:eastAsia=".VnTime"/>
                <w:b/>
                <w:bCs/>
                <w:sz w:val="28"/>
                <w:szCs w:val="28"/>
              </w:rPr>
            </w:pPr>
            <w:r w:rsidRPr="00634105">
              <w:rPr>
                <w:rFonts w:eastAsia=".VnTime"/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3327" w:type="dxa"/>
          </w:tcPr>
          <w:p w:rsidR="00E50544" w:rsidRPr="00634105" w:rsidRDefault="00C35877" w:rsidP="006E5052">
            <w:pPr>
              <w:spacing w:after="0" w:line="360" w:lineRule="auto"/>
              <w:jc w:val="center"/>
              <w:rPr>
                <w:rFonts w:eastAsia=".VnTime"/>
                <w:b/>
                <w:bCs/>
                <w:sz w:val="28"/>
                <w:szCs w:val="28"/>
              </w:rPr>
            </w:pPr>
            <w:r w:rsidRPr="00634105">
              <w:rPr>
                <w:rFonts w:eastAsia=".VnTime"/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A40C2C" w:rsidRPr="00634105" w:rsidTr="002B0612">
        <w:tc>
          <w:tcPr>
            <w:tcW w:w="1638" w:type="dxa"/>
            <w:vMerge/>
          </w:tcPr>
          <w:p w:rsidR="009A3B14" w:rsidRPr="00634105" w:rsidRDefault="009A3B14" w:rsidP="006E5052">
            <w:pPr>
              <w:spacing w:after="0" w:line="360" w:lineRule="auto"/>
              <w:rPr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5061" w:type="dxa"/>
          </w:tcPr>
          <w:p w:rsidR="009A3B14" w:rsidRPr="00634105" w:rsidRDefault="00C35877" w:rsidP="006E5052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ind w:left="342"/>
              <w:rPr>
                <w:i/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 xml:space="preserve">Use the software to show the pictures in part 1. </w:t>
            </w:r>
            <w:r w:rsidRPr="00634105">
              <w:rPr>
                <w:i/>
                <w:sz w:val="28"/>
                <w:szCs w:val="28"/>
              </w:rPr>
              <w:t xml:space="preserve">“Now we are going to see some </w:t>
            </w:r>
            <w:r w:rsidR="00D44E1F" w:rsidRPr="00634105">
              <w:rPr>
                <w:i/>
                <w:sz w:val="28"/>
                <w:szCs w:val="28"/>
              </w:rPr>
              <w:t>pictures</w:t>
            </w:r>
            <w:r w:rsidRPr="00634105">
              <w:rPr>
                <w:i/>
                <w:sz w:val="28"/>
                <w:szCs w:val="28"/>
              </w:rPr>
              <w:t>. Do you remember them? Now, look at the picture</w:t>
            </w:r>
            <w:r w:rsidR="00D44E1F" w:rsidRPr="00634105">
              <w:rPr>
                <w:i/>
                <w:sz w:val="28"/>
                <w:szCs w:val="28"/>
              </w:rPr>
              <w:t>s</w:t>
            </w:r>
            <w:r w:rsidRPr="00634105">
              <w:rPr>
                <w:i/>
                <w:sz w:val="28"/>
                <w:szCs w:val="28"/>
              </w:rPr>
              <w:t xml:space="preserve"> and tell me </w:t>
            </w:r>
            <w:r w:rsidR="00232FC9" w:rsidRPr="00634105">
              <w:rPr>
                <w:i/>
                <w:sz w:val="28"/>
                <w:szCs w:val="28"/>
              </w:rPr>
              <w:t>what</w:t>
            </w:r>
            <w:r w:rsidRPr="00634105">
              <w:rPr>
                <w:i/>
                <w:sz w:val="28"/>
                <w:szCs w:val="28"/>
              </w:rPr>
              <w:t xml:space="preserve"> they are.”</w:t>
            </w:r>
          </w:p>
          <w:p w:rsidR="009A3B14" w:rsidRPr="00634105" w:rsidRDefault="00C35877" w:rsidP="006E5052">
            <w:pPr>
              <w:pStyle w:val="ListParagraph"/>
              <w:spacing w:after="0" w:line="360" w:lineRule="auto"/>
              <w:ind w:left="342"/>
              <w:rPr>
                <w:i/>
                <w:sz w:val="28"/>
                <w:szCs w:val="28"/>
              </w:rPr>
            </w:pPr>
            <w:r w:rsidRPr="00634105">
              <w:rPr>
                <w:i/>
                <w:sz w:val="28"/>
                <w:szCs w:val="28"/>
              </w:rPr>
              <w:t xml:space="preserve">What’s it? – </w:t>
            </w:r>
            <w:r w:rsidR="00D44E1F" w:rsidRPr="00634105">
              <w:rPr>
                <w:color w:val="000000"/>
                <w:sz w:val="28"/>
                <w:szCs w:val="28"/>
              </w:rPr>
              <w:t>flower, house, bathroom, garden</w:t>
            </w:r>
          </w:p>
          <w:p w:rsidR="009A3B14" w:rsidRPr="00634105" w:rsidRDefault="00C35877" w:rsidP="006E5052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ind w:left="342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Ask students to look at the screen</w:t>
            </w:r>
            <w:r w:rsidR="005C26D8" w:rsidRPr="00634105">
              <w:rPr>
                <w:sz w:val="28"/>
                <w:szCs w:val="28"/>
              </w:rPr>
              <w:t>/book</w:t>
            </w:r>
            <w:r w:rsidRPr="00634105">
              <w:rPr>
                <w:sz w:val="28"/>
                <w:szCs w:val="28"/>
              </w:rPr>
              <w:t xml:space="preserve"> </w:t>
            </w:r>
            <w:r w:rsidR="005C26D8" w:rsidRPr="00634105">
              <w:rPr>
                <w:sz w:val="28"/>
                <w:szCs w:val="28"/>
              </w:rPr>
              <w:t xml:space="preserve">(page 56) </w:t>
            </w:r>
            <w:r w:rsidRPr="00634105">
              <w:rPr>
                <w:sz w:val="28"/>
                <w:szCs w:val="28"/>
              </w:rPr>
              <w:t xml:space="preserve">and listen to the audio CD </w:t>
            </w:r>
            <w:r w:rsidR="00232FC9" w:rsidRPr="00634105">
              <w:rPr>
                <w:sz w:val="28"/>
                <w:szCs w:val="28"/>
              </w:rPr>
              <w:t xml:space="preserve">(track </w:t>
            </w:r>
            <w:r w:rsidR="005C26D8" w:rsidRPr="00634105">
              <w:rPr>
                <w:sz w:val="28"/>
                <w:szCs w:val="28"/>
              </w:rPr>
              <w:t>70</w:t>
            </w:r>
            <w:r w:rsidRPr="00634105">
              <w:rPr>
                <w:sz w:val="28"/>
                <w:szCs w:val="28"/>
              </w:rPr>
              <w:t>) twice.</w:t>
            </w:r>
          </w:p>
          <w:p w:rsidR="009A3B14" w:rsidRPr="00634105" w:rsidRDefault="00C35877" w:rsidP="006E5052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ind w:left="342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Draw students’ attention to the syllables in each word. Help them to understand and recognize this by writing a word “</w:t>
            </w:r>
            <w:r w:rsidR="005C26D8" w:rsidRPr="00634105">
              <w:rPr>
                <w:sz w:val="28"/>
                <w:szCs w:val="28"/>
              </w:rPr>
              <w:t>flower</w:t>
            </w:r>
            <w:r w:rsidRPr="00634105">
              <w:rPr>
                <w:sz w:val="28"/>
                <w:szCs w:val="28"/>
              </w:rPr>
              <w:t xml:space="preserve">" on the board then underlining and numbering each syllable in the word. </w:t>
            </w:r>
          </w:p>
          <w:p w:rsidR="009A3B14" w:rsidRPr="00634105" w:rsidRDefault="00C35877" w:rsidP="006E5052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ind w:left="342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 xml:space="preserve">Get students to focus on the sound </w:t>
            </w:r>
            <w:r w:rsidR="008F00F6" w:rsidRPr="00634105">
              <w:rPr>
                <w:sz w:val="28"/>
                <w:szCs w:val="28"/>
              </w:rPr>
              <w:t>/</w:t>
            </w:r>
            <w:proofErr w:type="spellStart"/>
            <w:r w:rsidR="008F00F6" w:rsidRPr="00634105">
              <w:rPr>
                <w:sz w:val="28"/>
                <w:szCs w:val="28"/>
              </w:rPr>
              <w:t>aʊ</w:t>
            </w:r>
            <w:proofErr w:type="spellEnd"/>
            <w:r w:rsidR="008F00F6" w:rsidRPr="00634105">
              <w:rPr>
                <w:sz w:val="28"/>
                <w:szCs w:val="28"/>
              </w:rPr>
              <w:t>/</w:t>
            </w:r>
            <w:r w:rsidRPr="00634105">
              <w:rPr>
                <w:sz w:val="28"/>
                <w:szCs w:val="28"/>
              </w:rPr>
              <w:t xml:space="preserve"> as in the words “</w:t>
            </w:r>
            <w:r w:rsidR="00A40103" w:rsidRPr="00634105">
              <w:rPr>
                <w:i/>
                <w:color w:val="000000"/>
                <w:sz w:val="28"/>
                <w:szCs w:val="28"/>
              </w:rPr>
              <w:t>flower, house</w:t>
            </w:r>
            <w:r w:rsidRPr="00634105">
              <w:rPr>
                <w:i/>
                <w:sz w:val="28"/>
                <w:szCs w:val="28"/>
              </w:rPr>
              <w:t>”</w:t>
            </w:r>
            <w:r w:rsidRPr="00634105">
              <w:rPr>
                <w:sz w:val="28"/>
                <w:szCs w:val="28"/>
              </w:rPr>
              <w:t xml:space="preserve">; the sound </w:t>
            </w:r>
            <w:r w:rsidR="008F00F6" w:rsidRPr="00634105">
              <w:rPr>
                <w:sz w:val="28"/>
                <w:szCs w:val="28"/>
              </w:rPr>
              <w:t>/ɑː/</w:t>
            </w:r>
            <w:r w:rsidRPr="00634105">
              <w:rPr>
                <w:sz w:val="28"/>
                <w:szCs w:val="28"/>
              </w:rPr>
              <w:t xml:space="preserve"> as in the words “</w:t>
            </w:r>
            <w:r w:rsidR="00A40103" w:rsidRPr="00634105">
              <w:rPr>
                <w:i/>
                <w:color w:val="000000"/>
                <w:sz w:val="28"/>
                <w:szCs w:val="28"/>
              </w:rPr>
              <w:t>bathroom, garden</w:t>
            </w:r>
            <w:r w:rsidRPr="00634105">
              <w:rPr>
                <w:sz w:val="28"/>
                <w:szCs w:val="28"/>
              </w:rPr>
              <w:t xml:space="preserve">" and guide them on how to </w:t>
            </w:r>
            <w:r w:rsidRPr="00634105">
              <w:rPr>
                <w:sz w:val="28"/>
                <w:szCs w:val="28"/>
              </w:rPr>
              <w:lastRenderedPageBreak/>
              <w:t>pronounce these sounds correctly.</w:t>
            </w:r>
          </w:p>
          <w:p w:rsidR="009A3B14" w:rsidRPr="00634105" w:rsidRDefault="00C35877" w:rsidP="006E5052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ind w:left="342"/>
              <w:rPr>
                <w:i/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 xml:space="preserve">Ask students to listen and repeat word by word: </w:t>
            </w:r>
            <w:r w:rsidR="00A40103" w:rsidRPr="00634105">
              <w:rPr>
                <w:i/>
                <w:color w:val="000000"/>
                <w:sz w:val="28"/>
                <w:szCs w:val="28"/>
              </w:rPr>
              <w:t xml:space="preserve">flower, house, </w:t>
            </w:r>
            <w:proofErr w:type="gramStart"/>
            <w:r w:rsidR="00A40103" w:rsidRPr="00634105">
              <w:rPr>
                <w:i/>
                <w:color w:val="000000"/>
                <w:sz w:val="28"/>
                <w:szCs w:val="28"/>
              </w:rPr>
              <w:t>bathroom</w:t>
            </w:r>
            <w:proofErr w:type="gramEnd"/>
            <w:r w:rsidR="00A40103" w:rsidRPr="00634105">
              <w:rPr>
                <w:i/>
                <w:color w:val="000000"/>
                <w:sz w:val="28"/>
                <w:szCs w:val="28"/>
              </w:rPr>
              <w:t>, garden</w:t>
            </w:r>
            <w:r w:rsidR="0095600D" w:rsidRPr="00634105">
              <w:rPr>
                <w:i/>
                <w:color w:val="000000"/>
                <w:sz w:val="28"/>
                <w:szCs w:val="28"/>
              </w:rPr>
              <w:t>.</w:t>
            </w:r>
          </w:p>
          <w:p w:rsidR="009A3B14" w:rsidRPr="00634105" w:rsidRDefault="00C35877" w:rsidP="006E5052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ind w:left="342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 xml:space="preserve">Ask students to open the book at page </w:t>
            </w:r>
            <w:r w:rsidR="00460D6A" w:rsidRPr="00634105">
              <w:rPr>
                <w:sz w:val="28"/>
                <w:szCs w:val="28"/>
              </w:rPr>
              <w:t>56</w:t>
            </w:r>
            <w:r w:rsidRPr="00634105">
              <w:rPr>
                <w:sz w:val="28"/>
                <w:szCs w:val="28"/>
              </w:rPr>
              <w:t>, part 1 and then look, listen and repeat.</w:t>
            </w:r>
          </w:p>
          <w:p w:rsidR="00165AFC" w:rsidRPr="00634105" w:rsidRDefault="00C35877" w:rsidP="006E5052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ind w:left="342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Have students work in pairs: one student points, the other student reads and then swaps.</w:t>
            </w:r>
          </w:p>
          <w:p w:rsidR="00165AFC" w:rsidRPr="00634105" w:rsidRDefault="00C35877" w:rsidP="006E5052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ind w:left="342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 xml:space="preserve">Use flashcards to practice the sounds </w:t>
            </w:r>
            <w:r w:rsidR="008F00F6" w:rsidRPr="00634105">
              <w:rPr>
                <w:sz w:val="28"/>
                <w:szCs w:val="28"/>
              </w:rPr>
              <w:t>/</w:t>
            </w:r>
            <w:proofErr w:type="spellStart"/>
            <w:r w:rsidR="008F00F6" w:rsidRPr="00634105">
              <w:rPr>
                <w:sz w:val="28"/>
                <w:szCs w:val="28"/>
              </w:rPr>
              <w:t>aʊ</w:t>
            </w:r>
            <w:proofErr w:type="spellEnd"/>
            <w:r w:rsidR="008F00F6" w:rsidRPr="00634105">
              <w:rPr>
                <w:sz w:val="28"/>
                <w:szCs w:val="28"/>
              </w:rPr>
              <w:t>/</w:t>
            </w:r>
            <w:r w:rsidRPr="00634105">
              <w:rPr>
                <w:sz w:val="28"/>
                <w:szCs w:val="28"/>
              </w:rPr>
              <w:t>,</w:t>
            </w:r>
            <w:r w:rsidR="00460D6A" w:rsidRPr="00634105">
              <w:rPr>
                <w:sz w:val="28"/>
                <w:szCs w:val="28"/>
              </w:rPr>
              <w:t xml:space="preserve"> </w:t>
            </w:r>
            <w:r w:rsidR="008F00F6" w:rsidRPr="00634105">
              <w:rPr>
                <w:sz w:val="28"/>
                <w:szCs w:val="28"/>
              </w:rPr>
              <w:t>/ɑː/</w:t>
            </w:r>
            <w:r w:rsidRPr="00634105">
              <w:rPr>
                <w:sz w:val="28"/>
                <w:szCs w:val="28"/>
              </w:rPr>
              <w:t xml:space="preserve"> by raising them high or low. If the teacher raises them high, students read aloud and if the teacher does it low, students read softly.</w:t>
            </w:r>
          </w:p>
          <w:p w:rsidR="00165AFC" w:rsidRPr="00634105" w:rsidRDefault="00C35877" w:rsidP="006E5052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ind w:left="342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Show the sounds/words fast to let students say aloud.</w:t>
            </w:r>
          </w:p>
          <w:p w:rsidR="009A3B14" w:rsidRPr="00634105" w:rsidRDefault="00C35877" w:rsidP="006E5052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ind w:left="342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 xml:space="preserve"> Let students Hi 5 with his/her friend after saying the sounds/words.</w:t>
            </w:r>
          </w:p>
        </w:tc>
        <w:tc>
          <w:tcPr>
            <w:tcW w:w="3327" w:type="dxa"/>
          </w:tcPr>
          <w:p w:rsidR="009A3B14" w:rsidRPr="00634105" w:rsidRDefault="009A3B14" w:rsidP="006E5052">
            <w:pPr>
              <w:spacing w:after="0" w:line="360" w:lineRule="auto"/>
              <w:rPr>
                <w:noProof w:val="0"/>
                <w:sz w:val="28"/>
                <w:szCs w:val="28"/>
                <w:lang w:val="en-US"/>
              </w:rPr>
            </w:pPr>
          </w:p>
          <w:p w:rsidR="009A3B14" w:rsidRPr="00634105" w:rsidRDefault="009A3B14" w:rsidP="006E5052">
            <w:pPr>
              <w:spacing w:after="0" w:line="360" w:lineRule="auto"/>
              <w:rPr>
                <w:noProof w:val="0"/>
                <w:sz w:val="28"/>
                <w:szCs w:val="28"/>
                <w:lang w:val="en-US"/>
              </w:rPr>
            </w:pPr>
          </w:p>
          <w:p w:rsidR="009A3B14" w:rsidRPr="00634105" w:rsidRDefault="009A3B14" w:rsidP="006E5052">
            <w:pPr>
              <w:spacing w:after="0" w:line="360" w:lineRule="auto"/>
              <w:rPr>
                <w:noProof w:val="0"/>
                <w:sz w:val="28"/>
                <w:szCs w:val="28"/>
                <w:lang w:val="en-US"/>
              </w:rPr>
            </w:pPr>
          </w:p>
          <w:p w:rsidR="009A3B14" w:rsidRPr="00634105" w:rsidRDefault="00C35877" w:rsidP="006E5052">
            <w:pPr>
              <w:spacing w:after="0" w:line="360" w:lineRule="auto"/>
              <w:rPr>
                <w:noProof w:val="0"/>
                <w:sz w:val="28"/>
                <w:szCs w:val="28"/>
                <w:lang w:val="en-US"/>
              </w:rPr>
            </w:pPr>
            <w:r w:rsidRPr="00634105">
              <w:rPr>
                <w:noProof w:val="0"/>
                <w:sz w:val="28"/>
                <w:szCs w:val="28"/>
                <w:lang w:val="en-US"/>
              </w:rPr>
              <w:t>- Answer the questions</w:t>
            </w:r>
          </w:p>
          <w:p w:rsidR="009A3B14" w:rsidRPr="00634105" w:rsidRDefault="009A3B14" w:rsidP="006E5052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9A3B14" w:rsidRPr="00634105" w:rsidRDefault="009A3B14" w:rsidP="006E5052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9A3B14" w:rsidRPr="00634105" w:rsidRDefault="00C35877" w:rsidP="006E5052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left="161" w:hanging="180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Listen only</w:t>
            </w:r>
          </w:p>
          <w:p w:rsidR="009A3B14" w:rsidRPr="00634105" w:rsidRDefault="009A3B14" w:rsidP="006E5052">
            <w:pPr>
              <w:spacing w:after="0" w:line="360" w:lineRule="auto"/>
              <w:ind w:left="161" w:hanging="180"/>
              <w:rPr>
                <w:sz w:val="28"/>
                <w:szCs w:val="28"/>
                <w:lang w:val="en-US"/>
              </w:rPr>
            </w:pPr>
          </w:p>
          <w:p w:rsidR="009A3B14" w:rsidRPr="00634105" w:rsidRDefault="009A3B14" w:rsidP="006E5052">
            <w:pPr>
              <w:spacing w:after="0" w:line="360" w:lineRule="auto"/>
              <w:ind w:left="161" w:hanging="180"/>
              <w:rPr>
                <w:sz w:val="28"/>
                <w:szCs w:val="28"/>
                <w:lang w:val="en-US"/>
              </w:rPr>
            </w:pPr>
          </w:p>
          <w:p w:rsidR="009A3B14" w:rsidRPr="00634105" w:rsidRDefault="009A3B14" w:rsidP="006E5052">
            <w:pPr>
              <w:spacing w:after="0" w:line="360" w:lineRule="auto"/>
              <w:ind w:left="161" w:hanging="180"/>
              <w:rPr>
                <w:sz w:val="28"/>
                <w:szCs w:val="28"/>
                <w:lang w:val="en-US"/>
              </w:rPr>
            </w:pPr>
          </w:p>
          <w:p w:rsidR="009A3B14" w:rsidRPr="00634105" w:rsidRDefault="009A3B14" w:rsidP="006E5052">
            <w:pPr>
              <w:spacing w:after="0" w:line="360" w:lineRule="auto"/>
              <w:ind w:left="161" w:hanging="180"/>
              <w:rPr>
                <w:sz w:val="28"/>
                <w:szCs w:val="28"/>
                <w:lang w:val="en-US"/>
              </w:rPr>
            </w:pPr>
          </w:p>
          <w:p w:rsidR="009A3B14" w:rsidRPr="00634105" w:rsidRDefault="009A3B14" w:rsidP="006E5052">
            <w:pPr>
              <w:spacing w:after="0" w:line="360" w:lineRule="auto"/>
              <w:ind w:left="161" w:hanging="180"/>
              <w:rPr>
                <w:sz w:val="28"/>
                <w:szCs w:val="28"/>
                <w:lang w:val="en-US"/>
              </w:rPr>
            </w:pPr>
          </w:p>
          <w:p w:rsidR="009A3B14" w:rsidRPr="00634105" w:rsidRDefault="009A3B14" w:rsidP="006E5052">
            <w:pPr>
              <w:pStyle w:val="ListParagraph"/>
              <w:spacing w:after="0" w:line="360" w:lineRule="auto"/>
              <w:ind w:left="161"/>
              <w:rPr>
                <w:sz w:val="28"/>
                <w:szCs w:val="28"/>
              </w:rPr>
            </w:pPr>
          </w:p>
          <w:p w:rsidR="009A3B14" w:rsidRPr="00634105" w:rsidRDefault="009A3B14" w:rsidP="006E5052">
            <w:pPr>
              <w:pStyle w:val="ListParagraph"/>
              <w:spacing w:after="0" w:line="360" w:lineRule="auto"/>
              <w:ind w:left="161"/>
              <w:rPr>
                <w:sz w:val="28"/>
                <w:szCs w:val="28"/>
              </w:rPr>
            </w:pPr>
          </w:p>
          <w:p w:rsidR="009A3B14" w:rsidRPr="00634105" w:rsidRDefault="009A3B14" w:rsidP="006E5052">
            <w:pPr>
              <w:pStyle w:val="ListParagraph"/>
              <w:spacing w:after="0" w:line="360" w:lineRule="auto"/>
              <w:ind w:left="161"/>
              <w:rPr>
                <w:sz w:val="28"/>
                <w:szCs w:val="28"/>
              </w:rPr>
            </w:pPr>
          </w:p>
          <w:p w:rsidR="009A3B14" w:rsidRPr="00634105" w:rsidRDefault="009A3B14" w:rsidP="006E5052">
            <w:pPr>
              <w:spacing w:after="0" w:line="360" w:lineRule="auto"/>
              <w:rPr>
                <w:sz w:val="28"/>
                <w:szCs w:val="28"/>
              </w:rPr>
            </w:pPr>
          </w:p>
          <w:p w:rsidR="009A3B14" w:rsidRPr="00634105" w:rsidRDefault="00C35877" w:rsidP="006E5052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left="161" w:hanging="180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Listen and repeat</w:t>
            </w:r>
          </w:p>
          <w:p w:rsidR="009A3B14" w:rsidRPr="00634105" w:rsidRDefault="009A3B14" w:rsidP="006E5052">
            <w:pPr>
              <w:pStyle w:val="ListParagraph"/>
              <w:spacing w:after="0" w:line="360" w:lineRule="auto"/>
              <w:ind w:left="161" w:hanging="180"/>
              <w:rPr>
                <w:sz w:val="28"/>
                <w:szCs w:val="28"/>
              </w:rPr>
            </w:pPr>
          </w:p>
          <w:p w:rsidR="009A3B14" w:rsidRPr="00634105" w:rsidRDefault="009A3B14" w:rsidP="006E5052">
            <w:pPr>
              <w:spacing w:after="0" w:line="360" w:lineRule="auto"/>
              <w:rPr>
                <w:sz w:val="28"/>
                <w:szCs w:val="28"/>
                <w:lang w:val="en-US"/>
              </w:rPr>
            </w:pPr>
          </w:p>
          <w:p w:rsidR="009A3B14" w:rsidRPr="00634105" w:rsidRDefault="009A3B14" w:rsidP="006E5052">
            <w:pPr>
              <w:spacing w:after="0" w:line="360" w:lineRule="auto"/>
              <w:rPr>
                <w:sz w:val="28"/>
                <w:szCs w:val="28"/>
                <w:lang w:val="en-US"/>
              </w:rPr>
            </w:pPr>
          </w:p>
          <w:p w:rsidR="009A3B14" w:rsidRPr="00634105" w:rsidRDefault="009A3B14" w:rsidP="006E5052">
            <w:pPr>
              <w:spacing w:after="0" w:line="360" w:lineRule="auto"/>
              <w:rPr>
                <w:sz w:val="28"/>
                <w:szCs w:val="28"/>
                <w:lang w:val="en-US"/>
              </w:rPr>
            </w:pPr>
          </w:p>
          <w:p w:rsidR="009A3B14" w:rsidRPr="00634105" w:rsidRDefault="00C35877" w:rsidP="006E5052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left="161" w:hanging="180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Practice in pairs</w:t>
            </w:r>
          </w:p>
          <w:p w:rsidR="009A3B14" w:rsidRPr="00634105" w:rsidRDefault="009A3B14" w:rsidP="006E5052">
            <w:pPr>
              <w:pStyle w:val="ListParagraph"/>
              <w:spacing w:after="0" w:line="360" w:lineRule="auto"/>
              <w:ind w:left="161"/>
              <w:rPr>
                <w:sz w:val="28"/>
                <w:szCs w:val="28"/>
              </w:rPr>
            </w:pPr>
          </w:p>
          <w:p w:rsidR="009A3B14" w:rsidRPr="00634105" w:rsidRDefault="009A3B14" w:rsidP="006E5052">
            <w:pPr>
              <w:pStyle w:val="ListParagraph"/>
              <w:spacing w:after="0" w:line="360" w:lineRule="auto"/>
              <w:ind w:left="161"/>
              <w:rPr>
                <w:sz w:val="28"/>
                <w:szCs w:val="28"/>
              </w:rPr>
            </w:pPr>
          </w:p>
          <w:p w:rsidR="009A3B14" w:rsidRPr="00634105" w:rsidRDefault="00C35877" w:rsidP="006E5052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left="161" w:hanging="180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Join the activity</w:t>
            </w:r>
          </w:p>
          <w:p w:rsidR="009A3B14" w:rsidRPr="00634105" w:rsidRDefault="009A3B14" w:rsidP="006E5052">
            <w:pPr>
              <w:spacing w:after="0" w:line="360" w:lineRule="auto"/>
              <w:rPr>
                <w:rFonts w:eastAsia=".VnTime"/>
                <w:b/>
                <w:bCs/>
                <w:sz w:val="28"/>
                <w:szCs w:val="28"/>
              </w:rPr>
            </w:pPr>
          </w:p>
        </w:tc>
      </w:tr>
      <w:tr w:rsidR="00A40C2C" w:rsidRPr="00634105" w:rsidTr="00ED5BE0">
        <w:tc>
          <w:tcPr>
            <w:tcW w:w="10026" w:type="dxa"/>
            <w:gridSpan w:val="3"/>
          </w:tcPr>
          <w:p w:rsidR="00985297" w:rsidRPr="00634105" w:rsidRDefault="00C35877" w:rsidP="006E5052">
            <w:pPr>
              <w:spacing w:after="0" w:line="360" w:lineRule="auto"/>
              <w:rPr>
                <w:rFonts w:eastAsia=".VnTime"/>
                <w:b/>
                <w:bCs/>
                <w:sz w:val="28"/>
                <w:szCs w:val="28"/>
              </w:rPr>
            </w:pPr>
            <w:r w:rsidRPr="00634105">
              <w:rPr>
                <w:b/>
                <w:sz w:val="28"/>
                <w:szCs w:val="28"/>
                <w:lang w:val="en-US"/>
              </w:rPr>
              <w:lastRenderedPageBreak/>
              <w:t xml:space="preserve">3. Practice (10’): Act 2. </w:t>
            </w:r>
            <w:r w:rsidR="00B33810" w:rsidRPr="00634105">
              <w:rPr>
                <w:b/>
                <w:sz w:val="28"/>
                <w:szCs w:val="28"/>
                <w:lang w:val="en-US"/>
              </w:rPr>
              <w:t>Let’s chant.</w:t>
            </w:r>
          </w:p>
        </w:tc>
      </w:tr>
      <w:tr w:rsidR="00A40C2C" w:rsidRPr="00634105" w:rsidTr="00ED5BE0">
        <w:tc>
          <w:tcPr>
            <w:tcW w:w="10026" w:type="dxa"/>
            <w:gridSpan w:val="3"/>
          </w:tcPr>
          <w:p w:rsidR="00985297" w:rsidRPr="00634105" w:rsidRDefault="00C35877" w:rsidP="006E5052">
            <w:pPr>
              <w:spacing w:after="0"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634105">
              <w:rPr>
                <w:b/>
                <w:bCs/>
                <w:sz w:val="28"/>
                <w:szCs w:val="28"/>
                <w:lang w:val="en-US"/>
              </w:rPr>
              <w:t>3.1. Aim:</w:t>
            </w:r>
          </w:p>
          <w:p w:rsidR="00985297" w:rsidRPr="00634105" w:rsidRDefault="00C35877" w:rsidP="006E5052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346"/>
              <w:rPr>
                <w:sz w:val="28"/>
                <w:szCs w:val="28"/>
              </w:rPr>
            </w:pPr>
            <w:proofErr w:type="gramStart"/>
            <w:r w:rsidRPr="00634105">
              <w:rPr>
                <w:sz w:val="28"/>
                <w:szCs w:val="28"/>
              </w:rPr>
              <w:t>Students</w:t>
            </w:r>
            <w:proofErr w:type="gramEnd"/>
            <w:r w:rsidRPr="00634105">
              <w:rPr>
                <w:sz w:val="28"/>
                <w:szCs w:val="28"/>
              </w:rPr>
              <w:t xml:space="preserve"> further practice vocabular</w:t>
            </w:r>
            <w:r w:rsidR="003D23BE" w:rsidRPr="00634105">
              <w:rPr>
                <w:sz w:val="28"/>
                <w:szCs w:val="28"/>
              </w:rPr>
              <w:t>y</w:t>
            </w:r>
            <w:r w:rsidR="00417B10" w:rsidRPr="00634105">
              <w:rPr>
                <w:sz w:val="28"/>
                <w:szCs w:val="28"/>
              </w:rPr>
              <w:t xml:space="preserve"> and structures</w:t>
            </w:r>
            <w:r w:rsidRPr="00634105">
              <w:rPr>
                <w:sz w:val="28"/>
                <w:szCs w:val="28"/>
              </w:rPr>
              <w:t xml:space="preserve"> learnt in</w:t>
            </w:r>
            <w:r w:rsidR="003D23BE" w:rsidRPr="00634105">
              <w:rPr>
                <w:sz w:val="28"/>
                <w:szCs w:val="28"/>
              </w:rPr>
              <w:t xml:space="preserve"> the</w:t>
            </w:r>
            <w:r w:rsidRPr="00634105">
              <w:rPr>
                <w:sz w:val="28"/>
                <w:szCs w:val="28"/>
              </w:rPr>
              <w:t xml:space="preserve"> previous activity.</w:t>
            </w:r>
          </w:p>
          <w:p w:rsidR="00985297" w:rsidRPr="00634105" w:rsidRDefault="00C35877" w:rsidP="006E5052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346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Develop students’ listening skills</w:t>
            </w:r>
          </w:p>
          <w:p w:rsidR="00985297" w:rsidRPr="00634105" w:rsidRDefault="00C35877" w:rsidP="006E5052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346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Develop students’ reading skills</w:t>
            </w:r>
          </w:p>
          <w:p w:rsidR="00985297" w:rsidRPr="00634105" w:rsidRDefault="00C35877" w:rsidP="006E5052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346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Develop students’ speaking skills</w:t>
            </w:r>
          </w:p>
          <w:p w:rsidR="0079181A" w:rsidRPr="00634105" w:rsidRDefault="00C35877" w:rsidP="006E5052">
            <w:pPr>
              <w:spacing w:after="0"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634105">
              <w:rPr>
                <w:b/>
                <w:bCs/>
                <w:sz w:val="28"/>
                <w:szCs w:val="28"/>
                <w:lang w:val="en-US"/>
              </w:rPr>
              <w:t>3.</w:t>
            </w:r>
            <w:r w:rsidR="00985297" w:rsidRPr="00634105">
              <w:rPr>
                <w:b/>
                <w:bCs/>
                <w:sz w:val="28"/>
                <w:szCs w:val="28"/>
                <w:lang w:val="en-US"/>
              </w:rPr>
              <w:t>2. Content:</w:t>
            </w:r>
          </w:p>
          <w:p w:rsidR="006A7EA2" w:rsidRPr="00634105" w:rsidRDefault="00C35877" w:rsidP="006E5052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346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Listen to the audio CD and chant along.</w:t>
            </w:r>
          </w:p>
          <w:p w:rsidR="00985297" w:rsidRPr="00634105" w:rsidRDefault="00C35877" w:rsidP="006E5052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360"/>
              <w:rPr>
                <w:b/>
                <w:bCs/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 xml:space="preserve">Chant by </w:t>
            </w:r>
            <w:proofErr w:type="gramStart"/>
            <w:r w:rsidRPr="00634105">
              <w:rPr>
                <w:sz w:val="28"/>
                <w:szCs w:val="28"/>
              </w:rPr>
              <w:t>themselves</w:t>
            </w:r>
            <w:proofErr w:type="gramEnd"/>
            <w:r w:rsidRPr="00634105">
              <w:rPr>
                <w:sz w:val="28"/>
                <w:szCs w:val="28"/>
              </w:rPr>
              <w:t xml:space="preserve"> and do the actions.</w:t>
            </w:r>
          </w:p>
          <w:p w:rsidR="00985297" w:rsidRPr="00634105" w:rsidRDefault="00C35877" w:rsidP="006E5052">
            <w:pPr>
              <w:spacing w:after="0"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634105">
              <w:rPr>
                <w:b/>
                <w:bCs/>
                <w:sz w:val="28"/>
                <w:szCs w:val="28"/>
                <w:lang w:val="en-US"/>
              </w:rPr>
              <w:t>3.3. Outcome:</w:t>
            </w:r>
          </w:p>
          <w:p w:rsidR="004067CB" w:rsidRPr="00634105" w:rsidRDefault="00C35877" w:rsidP="006E5052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346"/>
              <w:rPr>
                <w:color w:val="000000"/>
                <w:sz w:val="28"/>
                <w:szCs w:val="28"/>
              </w:rPr>
            </w:pPr>
            <w:r w:rsidRPr="00634105">
              <w:rPr>
                <w:color w:val="000000"/>
                <w:sz w:val="28"/>
                <w:szCs w:val="28"/>
              </w:rPr>
              <w:t>Recognize learnt vocabular</w:t>
            </w:r>
            <w:r w:rsidR="003D23BE" w:rsidRPr="00634105">
              <w:rPr>
                <w:color w:val="000000"/>
                <w:sz w:val="28"/>
                <w:szCs w:val="28"/>
              </w:rPr>
              <w:t>y</w:t>
            </w:r>
            <w:r w:rsidR="00417B10" w:rsidRPr="00634105">
              <w:rPr>
                <w:color w:val="000000"/>
                <w:sz w:val="28"/>
                <w:szCs w:val="28"/>
              </w:rPr>
              <w:t xml:space="preserve"> and structures</w:t>
            </w:r>
            <w:r w:rsidRPr="00634105">
              <w:rPr>
                <w:color w:val="000000"/>
                <w:sz w:val="28"/>
                <w:szCs w:val="28"/>
              </w:rPr>
              <w:t xml:space="preserve"> in the </w:t>
            </w:r>
            <w:r w:rsidRPr="00634105">
              <w:rPr>
                <w:sz w:val="28"/>
                <w:szCs w:val="28"/>
              </w:rPr>
              <w:t>chant</w:t>
            </w:r>
            <w:r w:rsidRPr="00634105">
              <w:rPr>
                <w:color w:val="000000"/>
                <w:sz w:val="28"/>
                <w:szCs w:val="28"/>
              </w:rPr>
              <w:t xml:space="preserve">. </w:t>
            </w:r>
          </w:p>
          <w:p w:rsidR="004067CB" w:rsidRPr="00634105" w:rsidRDefault="00C35877" w:rsidP="006E5052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346"/>
              <w:rPr>
                <w:color w:val="000000"/>
                <w:sz w:val="28"/>
                <w:szCs w:val="28"/>
              </w:rPr>
            </w:pPr>
            <w:r w:rsidRPr="00634105">
              <w:rPr>
                <w:color w:val="000000"/>
                <w:sz w:val="28"/>
                <w:szCs w:val="28"/>
              </w:rPr>
              <w:t xml:space="preserve">Get familiar with the lyrics and </w:t>
            </w:r>
            <w:r w:rsidRPr="00634105">
              <w:rPr>
                <w:color w:val="0D0D0D"/>
                <w:sz w:val="28"/>
                <w:szCs w:val="28"/>
              </w:rPr>
              <w:t>rhythm of the chant.</w:t>
            </w:r>
          </w:p>
          <w:p w:rsidR="00985297" w:rsidRPr="00634105" w:rsidRDefault="00C35877" w:rsidP="006E5052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346"/>
              <w:rPr>
                <w:color w:val="000000"/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lastRenderedPageBreak/>
              <w:t>Perform English chant confidently.</w:t>
            </w:r>
          </w:p>
          <w:p w:rsidR="00985297" w:rsidRPr="00634105" w:rsidRDefault="00C35877" w:rsidP="006E5052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346"/>
              <w:rPr>
                <w:color w:val="000000"/>
                <w:sz w:val="28"/>
                <w:szCs w:val="28"/>
              </w:rPr>
            </w:pPr>
            <w:r w:rsidRPr="00634105">
              <w:rPr>
                <w:color w:val="000000"/>
                <w:sz w:val="28"/>
                <w:szCs w:val="28"/>
              </w:rPr>
              <w:t xml:space="preserve">Comprehend the sentences about </w:t>
            </w:r>
            <w:r w:rsidR="00417B10" w:rsidRPr="00634105">
              <w:rPr>
                <w:color w:val="000000"/>
                <w:sz w:val="28"/>
                <w:szCs w:val="28"/>
              </w:rPr>
              <w:t>furniture.</w:t>
            </w:r>
          </w:p>
        </w:tc>
      </w:tr>
      <w:tr w:rsidR="00A40C2C" w:rsidRPr="00634105" w:rsidTr="00ED5BE0">
        <w:tc>
          <w:tcPr>
            <w:tcW w:w="1638" w:type="dxa"/>
            <w:vMerge w:val="restart"/>
          </w:tcPr>
          <w:p w:rsidR="00985297" w:rsidRPr="00634105" w:rsidRDefault="00985297" w:rsidP="006E5052">
            <w:pPr>
              <w:spacing w:after="0" w:line="360" w:lineRule="auto"/>
              <w:rPr>
                <w:b/>
                <w:bCs/>
                <w:sz w:val="28"/>
                <w:szCs w:val="28"/>
                <w:lang w:val="en-US"/>
              </w:rPr>
            </w:pPr>
          </w:p>
          <w:p w:rsidR="00985297" w:rsidRPr="00634105" w:rsidRDefault="00985297" w:rsidP="006E5052">
            <w:pPr>
              <w:spacing w:after="0" w:line="360" w:lineRule="auto"/>
              <w:rPr>
                <w:b/>
                <w:bCs/>
                <w:sz w:val="28"/>
                <w:szCs w:val="28"/>
                <w:lang w:val="en-US"/>
              </w:rPr>
            </w:pPr>
          </w:p>
          <w:p w:rsidR="00985297" w:rsidRPr="00634105" w:rsidRDefault="00C35877" w:rsidP="006E5052">
            <w:pPr>
              <w:spacing w:after="0"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634105">
              <w:rPr>
                <w:b/>
                <w:bCs/>
                <w:sz w:val="28"/>
                <w:szCs w:val="28"/>
                <w:lang w:val="en-US"/>
              </w:rPr>
              <w:t>Procedure:</w:t>
            </w:r>
          </w:p>
        </w:tc>
        <w:tc>
          <w:tcPr>
            <w:tcW w:w="5061" w:type="dxa"/>
          </w:tcPr>
          <w:p w:rsidR="00985297" w:rsidRPr="00634105" w:rsidRDefault="00C35877" w:rsidP="006E5052">
            <w:pPr>
              <w:spacing w:after="0" w:line="360" w:lineRule="auto"/>
              <w:jc w:val="center"/>
              <w:rPr>
                <w:rFonts w:eastAsia=".VnTime"/>
                <w:b/>
                <w:bCs/>
                <w:sz w:val="28"/>
                <w:szCs w:val="28"/>
              </w:rPr>
            </w:pPr>
            <w:r w:rsidRPr="00634105">
              <w:rPr>
                <w:rFonts w:eastAsia=".VnTime"/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3327" w:type="dxa"/>
          </w:tcPr>
          <w:p w:rsidR="00985297" w:rsidRPr="00634105" w:rsidRDefault="00C35877" w:rsidP="006E5052">
            <w:pPr>
              <w:spacing w:after="0" w:line="360" w:lineRule="auto"/>
              <w:jc w:val="center"/>
              <w:rPr>
                <w:rFonts w:eastAsia=".VnTime"/>
                <w:b/>
                <w:bCs/>
                <w:sz w:val="28"/>
                <w:szCs w:val="28"/>
              </w:rPr>
            </w:pPr>
            <w:r w:rsidRPr="00634105">
              <w:rPr>
                <w:rFonts w:eastAsia=".VnTime"/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A40C2C" w:rsidRPr="00634105" w:rsidTr="00ED5BE0">
        <w:tc>
          <w:tcPr>
            <w:tcW w:w="1638" w:type="dxa"/>
            <w:vMerge/>
          </w:tcPr>
          <w:p w:rsidR="004067CB" w:rsidRPr="00634105" w:rsidRDefault="004067CB" w:rsidP="006E5052">
            <w:pPr>
              <w:spacing w:after="0" w:line="360" w:lineRule="auto"/>
              <w:rPr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5061" w:type="dxa"/>
          </w:tcPr>
          <w:p w:rsidR="00494235" w:rsidRPr="00634105" w:rsidRDefault="00C35877" w:rsidP="006E5052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ind w:left="342" w:hanging="342"/>
              <w:rPr>
                <w:i/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Use flashcards</w:t>
            </w:r>
            <w:r w:rsidR="004067CB" w:rsidRPr="00634105">
              <w:rPr>
                <w:sz w:val="28"/>
                <w:szCs w:val="28"/>
              </w:rPr>
              <w:t xml:space="preserve"> to </w:t>
            </w:r>
            <w:r w:rsidRPr="00634105">
              <w:rPr>
                <w:sz w:val="28"/>
                <w:szCs w:val="28"/>
              </w:rPr>
              <w:t>remind students</w:t>
            </w:r>
            <w:r w:rsidR="004067CB" w:rsidRPr="00634105">
              <w:rPr>
                <w:sz w:val="28"/>
                <w:szCs w:val="28"/>
              </w:rPr>
              <w:t xml:space="preserve"> 2 words “</w:t>
            </w:r>
            <w:r w:rsidRPr="00634105">
              <w:rPr>
                <w:i/>
                <w:sz w:val="28"/>
                <w:szCs w:val="28"/>
              </w:rPr>
              <w:t>small / nice</w:t>
            </w:r>
            <w:r w:rsidR="004067CB" w:rsidRPr="00634105">
              <w:rPr>
                <w:sz w:val="28"/>
                <w:szCs w:val="28"/>
              </w:rPr>
              <w:t xml:space="preserve">”. </w:t>
            </w:r>
          </w:p>
          <w:p w:rsidR="004067CB" w:rsidRPr="00634105" w:rsidRDefault="00C35877" w:rsidP="006E5052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ind w:left="342" w:hanging="342"/>
              <w:rPr>
                <w:i/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 xml:space="preserve">Ask them what words they think of when they see the pictures then lead into the lesson. </w:t>
            </w:r>
            <w:r w:rsidRPr="00634105">
              <w:rPr>
                <w:i/>
                <w:sz w:val="28"/>
                <w:szCs w:val="28"/>
              </w:rPr>
              <w:t xml:space="preserve">“I have 2 pictures. </w:t>
            </w:r>
            <w:r w:rsidR="00494235" w:rsidRPr="00634105">
              <w:rPr>
                <w:i/>
                <w:sz w:val="28"/>
                <w:szCs w:val="28"/>
              </w:rPr>
              <w:t>What can you see in the pictures? Where is it?</w:t>
            </w:r>
            <w:r w:rsidRPr="00634105">
              <w:rPr>
                <w:i/>
                <w:sz w:val="28"/>
                <w:szCs w:val="28"/>
              </w:rPr>
              <w:t>”</w:t>
            </w:r>
          </w:p>
          <w:p w:rsidR="004067CB" w:rsidRPr="00634105" w:rsidRDefault="00C35877" w:rsidP="006E5052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ind w:left="342" w:hanging="342"/>
              <w:rPr>
                <w:i/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Lead in:</w:t>
            </w:r>
            <w:r w:rsidRPr="00634105">
              <w:rPr>
                <w:b/>
                <w:sz w:val="28"/>
                <w:szCs w:val="28"/>
              </w:rPr>
              <w:t xml:space="preserve"> </w:t>
            </w:r>
            <w:r w:rsidR="00494235" w:rsidRPr="00634105">
              <w:rPr>
                <w:i/>
                <w:sz w:val="28"/>
                <w:szCs w:val="28"/>
              </w:rPr>
              <w:t>Do</w:t>
            </w:r>
            <w:r w:rsidRPr="00634105">
              <w:rPr>
                <w:i/>
                <w:sz w:val="28"/>
                <w:szCs w:val="28"/>
              </w:rPr>
              <w:t xml:space="preserve"> you want to sing a song? </w:t>
            </w:r>
            <w:r w:rsidR="00494235" w:rsidRPr="00634105">
              <w:rPr>
                <w:i/>
                <w:sz w:val="28"/>
                <w:szCs w:val="28"/>
              </w:rPr>
              <w:t>We will learn a nice chant now</w:t>
            </w:r>
            <w:r w:rsidRPr="00634105">
              <w:rPr>
                <w:i/>
                <w:sz w:val="28"/>
                <w:szCs w:val="28"/>
              </w:rPr>
              <w:t>.</w:t>
            </w:r>
          </w:p>
          <w:p w:rsidR="004067CB" w:rsidRPr="00634105" w:rsidRDefault="00C35877" w:rsidP="006E5052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ind w:left="342" w:hanging="342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 xml:space="preserve">Have students listen to the chant from the audio CD </w:t>
            </w:r>
            <w:r w:rsidR="007A2F36" w:rsidRPr="00634105">
              <w:rPr>
                <w:sz w:val="28"/>
                <w:szCs w:val="28"/>
              </w:rPr>
              <w:t>(track 71</w:t>
            </w:r>
            <w:r w:rsidRPr="00634105">
              <w:rPr>
                <w:sz w:val="28"/>
                <w:szCs w:val="28"/>
              </w:rPr>
              <w:t>) twice.</w:t>
            </w:r>
          </w:p>
          <w:p w:rsidR="004067CB" w:rsidRPr="00634105" w:rsidRDefault="00C35877" w:rsidP="006E5052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ind w:left="342" w:hanging="342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Get students to listen and repeat.</w:t>
            </w:r>
          </w:p>
          <w:p w:rsidR="00062F9C" w:rsidRPr="00634105" w:rsidRDefault="00C35877" w:rsidP="006E5052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ind w:left="342" w:hanging="342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Use body la</w:t>
            </w:r>
            <w:r w:rsidR="007A2F36" w:rsidRPr="00634105">
              <w:rPr>
                <w:sz w:val="28"/>
                <w:szCs w:val="28"/>
              </w:rPr>
              <w:t xml:space="preserve">nguage to illustrate the vocabulary </w:t>
            </w:r>
            <w:r w:rsidRPr="00634105">
              <w:rPr>
                <w:sz w:val="28"/>
                <w:szCs w:val="28"/>
              </w:rPr>
              <w:t>in the picture. Then have students stand up, listen, chant and do the actions.</w:t>
            </w:r>
          </w:p>
          <w:p w:rsidR="004067CB" w:rsidRPr="00634105" w:rsidRDefault="00C35877" w:rsidP="006E5052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ind w:left="342" w:hanging="342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Get students to practice by the whole class/ in groups. Hold a sing and dance competition between groups if time allows.</w:t>
            </w:r>
          </w:p>
          <w:p w:rsidR="004067CB" w:rsidRPr="00634105" w:rsidRDefault="00C35877" w:rsidP="006E5052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ind w:left="342" w:hanging="342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 xml:space="preserve">Have students open their books at page </w:t>
            </w:r>
            <w:r w:rsidR="001D5D1F" w:rsidRPr="00634105">
              <w:rPr>
                <w:sz w:val="28"/>
                <w:szCs w:val="28"/>
              </w:rPr>
              <w:t>56</w:t>
            </w:r>
            <w:r w:rsidRPr="00634105">
              <w:rPr>
                <w:sz w:val="28"/>
                <w:szCs w:val="28"/>
              </w:rPr>
              <w:t>, part 2. Then listen and chant without playing the media.</w:t>
            </w:r>
          </w:p>
          <w:p w:rsidR="004067CB" w:rsidRPr="00634105" w:rsidRDefault="00C35877" w:rsidP="006E5052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ind w:left="342" w:hanging="342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Ask students some questions:</w:t>
            </w:r>
          </w:p>
          <w:p w:rsidR="004067CB" w:rsidRPr="00634105" w:rsidRDefault="00C35877" w:rsidP="006E5052">
            <w:pPr>
              <w:pStyle w:val="ListParagraph"/>
              <w:spacing w:after="0" w:line="360" w:lineRule="auto"/>
              <w:ind w:left="342"/>
              <w:rPr>
                <w:sz w:val="28"/>
                <w:szCs w:val="28"/>
              </w:rPr>
            </w:pPr>
            <w:r w:rsidRPr="00634105">
              <w:rPr>
                <w:i/>
                <w:sz w:val="28"/>
                <w:szCs w:val="28"/>
              </w:rPr>
              <w:t xml:space="preserve">In this chant, which words have </w:t>
            </w:r>
            <w:r w:rsidR="001D5D1F" w:rsidRPr="00634105">
              <w:rPr>
                <w:sz w:val="28"/>
                <w:szCs w:val="28"/>
              </w:rPr>
              <w:t>/</w:t>
            </w:r>
            <w:proofErr w:type="spellStart"/>
            <w:r w:rsidR="001D5D1F" w:rsidRPr="00634105">
              <w:rPr>
                <w:sz w:val="28"/>
                <w:szCs w:val="28"/>
              </w:rPr>
              <w:t>aʊ</w:t>
            </w:r>
            <w:proofErr w:type="spellEnd"/>
            <w:r w:rsidR="001D5D1F" w:rsidRPr="00634105">
              <w:rPr>
                <w:sz w:val="28"/>
                <w:szCs w:val="28"/>
              </w:rPr>
              <w:t>/</w:t>
            </w:r>
            <w:r w:rsidRPr="00634105">
              <w:rPr>
                <w:i/>
                <w:sz w:val="28"/>
                <w:szCs w:val="28"/>
              </w:rPr>
              <w:t xml:space="preserve"> sound?</w:t>
            </w:r>
          </w:p>
          <w:p w:rsidR="001D5D1F" w:rsidRPr="00634105" w:rsidRDefault="00C35877" w:rsidP="006E5052">
            <w:pPr>
              <w:spacing w:after="0" w:line="360" w:lineRule="auto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  <w:lang w:val="en-US"/>
              </w:rPr>
              <w:t xml:space="preserve">         - </w:t>
            </w:r>
            <w:r w:rsidRPr="00634105">
              <w:rPr>
                <w:color w:val="000000"/>
                <w:sz w:val="28"/>
                <w:szCs w:val="28"/>
              </w:rPr>
              <w:t>fl</w:t>
            </w:r>
            <w:r w:rsidRPr="00634105">
              <w:rPr>
                <w:b/>
                <w:color w:val="000000"/>
                <w:sz w:val="28"/>
                <w:szCs w:val="28"/>
              </w:rPr>
              <w:t>ow</w:t>
            </w:r>
            <w:r w:rsidRPr="00634105">
              <w:rPr>
                <w:color w:val="000000"/>
                <w:sz w:val="28"/>
                <w:szCs w:val="28"/>
              </w:rPr>
              <w:t>er, h</w:t>
            </w:r>
            <w:r w:rsidRPr="00634105">
              <w:rPr>
                <w:b/>
                <w:color w:val="000000"/>
                <w:sz w:val="28"/>
                <w:szCs w:val="28"/>
              </w:rPr>
              <w:t>ou</w:t>
            </w:r>
            <w:r w:rsidRPr="00634105">
              <w:rPr>
                <w:color w:val="000000"/>
                <w:sz w:val="28"/>
                <w:szCs w:val="28"/>
              </w:rPr>
              <w:t>se</w:t>
            </w:r>
          </w:p>
          <w:p w:rsidR="004067CB" w:rsidRPr="00634105" w:rsidRDefault="00C35877" w:rsidP="006E5052">
            <w:pPr>
              <w:spacing w:after="0" w:line="360" w:lineRule="auto"/>
              <w:rPr>
                <w:sz w:val="28"/>
                <w:szCs w:val="28"/>
              </w:rPr>
            </w:pPr>
            <w:r w:rsidRPr="00634105">
              <w:rPr>
                <w:i/>
                <w:sz w:val="28"/>
                <w:szCs w:val="28"/>
                <w:lang w:val="en-US"/>
              </w:rPr>
              <w:t xml:space="preserve">       </w:t>
            </w:r>
            <w:r w:rsidRPr="00634105">
              <w:rPr>
                <w:i/>
                <w:sz w:val="28"/>
                <w:szCs w:val="28"/>
              </w:rPr>
              <w:t xml:space="preserve">Which words have </w:t>
            </w:r>
            <w:r w:rsidRPr="00634105">
              <w:rPr>
                <w:sz w:val="28"/>
                <w:szCs w:val="28"/>
              </w:rPr>
              <w:t xml:space="preserve">/ɑː/ </w:t>
            </w:r>
            <w:r w:rsidRPr="00634105">
              <w:rPr>
                <w:i/>
                <w:sz w:val="28"/>
                <w:szCs w:val="28"/>
              </w:rPr>
              <w:t>sound?</w:t>
            </w:r>
            <w:r w:rsidRPr="00634105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634105">
              <w:rPr>
                <w:sz w:val="28"/>
                <w:szCs w:val="28"/>
              </w:rPr>
              <w:t xml:space="preserve">- </w:t>
            </w:r>
            <w:r w:rsidRPr="00634105">
              <w:rPr>
                <w:sz w:val="28"/>
                <w:szCs w:val="28"/>
              </w:rPr>
              <w:lastRenderedPageBreak/>
              <w:t>m</w:t>
            </w:r>
            <w:r w:rsidRPr="00634105">
              <w:rPr>
                <w:b/>
                <w:sz w:val="28"/>
                <w:szCs w:val="28"/>
              </w:rPr>
              <w:t>o</w:t>
            </w:r>
            <w:r w:rsidRPr="00634105">
              <w:rPr>
                <w:sz w:val="28"/>
                <w:szCs w:val="28"/>
              </w:rPr>
              <w:t xml:space="preserve">ther/ </w:t>
            </w:r>
          </w:p>
          <w:p w:rsidR="001621DA" w:rsidRPr="00634105" w:rsidRDefault="00C35877" w:rsidP="006E5052">
            <w:pPr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634105">
              <w:rPr>
                <w:sz w:val="28"/>
                <w:szCs w:val="28"/>
                <w:lang w:val="en-US"/>
              </w:rPr>
              <w:t xml:space="preserve">         - </w:t>
            </w:r>
            <w:r w:rsidR="004067CB" w:rsidRPr="00634105">
              <w:rPr>
                <w:sz w:val="28"/>
                <w:szCs w:val="28"/>
                <w:lang w:val="en-US"/>
              </w:rPr>
              <w:t xml:space="preserve"> </w:t>
            </w:r>
            <w:r w:rsidRPr="00634105">
              <w:rPr>
                <w:color w:val="000000"/>
                <w:sz w:val="28"/>
                <w:szCs w:val="28"/>
              </w:rPr>
              <w:t>b</w:t>
            </w:r>
            <w:r w:rsidRPr="00634105">
              <w:rPr>
                <w:b/>
                <w:color w:val="000000"/>
                <w:sz w:val="28"/>
                <w:szCs w:val="28"/>
              </w:rPr>
              <w:t>a</w:t>
            </w:r>
            <w:r w:rsidRPr="00634105">
              <w:rPr>
                <w:color w:val="000000"/>
                <w:sz w:val="28"/>
                <w:szCs w:val="28"/>
              </w:rPr>
              <w:t>throom, g</w:t>
            </w:r>
            <w:r w:rsidRPr="00634105">
              <w:rPr>
                <w:b/>
                <w:color w:val="000000"/>
                <w:sz w:val="28"/>
                <w:szCs w:val="28"/>
              </w:rPr>
              <w:t>ar</w:t>
            </w:r>
            <w:r w:rsidRPr="00634105">
              <w:rPr>
                <w:color w:val="000000"/>
                <w:sz w:val="28"/>
                <w:szCs w:val="28"/>
              </w:rPr>
              <w:t>den</w:t>
            </w:r>
          </w:p>
        </w:tc>
        <w:tc>
          <w:tcPr>
            <w:tcW w:w="3327" w:type="dxa"/>
          </w:tcPr>
          <w:p w:rsidR="004067CB" w:rsidRPr="00634105" w:rsidRDefault="004067CB" w:rsidP="006E5052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4067CB" w:rsidRPr="00634105" w:rsidRDefault="004067CB" w:rsidP="006E5052">
            <w:pPr>
              <w:pStyle w:val="ListParagraph"/>
              <w:spacing w:after="0" w:line="360" w:lineRule="auto"/>
              <w:rPr>
                <w:sz w:val="28"/>
                <w:szCs w:val="28"/>
              </w:rPr>
            </w:pPr>
          </w:p>
          <w:p w:rsidR="00494235" w:rsidRPr="00634105" w:rsidRDefault="00494235" w:rsidP="006E5052">
            <w:pPr>
              <w:pStyle w:val="ListParagraph"/>
              <w:spacing w:after="0" w:line="360" w:lineRule="auto"/>
              <w:rPr>
                <w:sz w:val="28"/>
                <w:szCs w:val="28"/>
              </w:rPr>
            </w:pPr>
          </w:p>
          <w:p w:rsidR="004067CB" w:rsidRPr="00634105" w:rsidRDefault="00C35877" w:rsidP="006E5052">
            <w:pPr>
              <w:spacing w:after="0" w:line="360" w:lineRule="auto"/>
              <w:rPr>
                <w:sz w:val="28"/>
                <w:szCs w:val="28"/>
                <w:lang w:val="en-US"/>
              </w:rPr>
            </w:pPr>
            <w:r w:rsidRPr="00634105">
              <w:rPr>
                <w:noProof w:val="0"/>
                <w:sz w:val="28"/>
                <w:szCs w:val="28"/>
                <w:lang w:val="en-US"/>
              </w:rPr>
              <w:t xml:space="preserve">- </w:t>
            </w:r>
            <w:r w:rsidR="00494235" w:rsidRPr="00634105">
              <w:rPr>
                <w:sz w:val="28"/>
                <w:szCs w:val="28"/>
                <w:lang w:val="en-US"/>
              </w:rPr>
              <w:t>Answer the questions.</w:t>
            </w:r>
          </w:p>
          <w:p w:rsidR="004067CB" w:rsidRPr="00634105" w:rsidRDefault="004067CB" w:rsidP="006E5052">
            <w:pPr>
              <w:spacing w:after="0" w:line="360" w:lineRule="auto"/>
              <w:rPr>
                <w:sz w:val="28"/>
                <w:szCs w:val="28"/>
              </w:rPr>
            </w:pPr>
          </w:p>
          <w:p w:rsidR="004067CB" w:rsidRPr="00634105" w:rsidRDefault="004067CB" w:rsidP="006E5052">
            <w:pPr>
              <w:spacing w:after="0" w:line="360" w:lineRule="auto"/>
              <w:rPr>
                <w:sz w:val="28"/>
                <w:szCs w:val="28"/>
              </w:rPr>
            </w:pPr>
          </w:p>
          <w:p w:rsidR="004067CB" w:rsidRPr="00634105" w:rsidRDefault="004067CB" w:rsidP="006E5052">
            <w:pPr>
              <w:spacing w:after="0" w:line="360" w:lineRule="auto"/>
              <w:rPr>
                <w:sz w:val="28"/>
                <w:szCs w:val="28"/>
              </w:rPr>
            </w:pPr>
          </w:p>
          <w:p w:rsidR="004067CB" w:rsidRPr="00634105" w:rsidRDefault="004067CB" w:rsidP="006E5052">
            <w:pPr>
              <w:spacing w:after="0" w:line="360" w:lineRule="auto"/>
              <w:rPr>
                <w:sz w:val="28"/>
                <w:szCs w:val="28"/>
                <w:lang w:val="en-US"/>
              </w:rPr>
            </w:pPr>
          </w:p>
          <w:p w:rsidR="004067CB" w:rsidRPr="00634105" w:rsidRDefault="00C35877" w:rsidP="006E5052">
            <w:pPr>
              <w:spacing w:after="0" w:line="360" w:lineRule="auto"/>
              <w:rPr>
                <w:sz w:val="28"/>
                <w:szCs w:val="28"/>
                <w:lang w:val="en-US"/>
              </w:rPr>
            </w:pPr>
            <w:r w:rsidRPr="00634105">
              <w:rPr>
                <w:noProof w:val="0"/>
                <w:sz w:val="28"/>
                <w:szCs w:val="28"/>
                <w:lang w:val="en-US"/>
              </w:rPr>
              <w:t xml:space="preserve">- </w:t>
            </w:r>
            <w:r w:rsidRPr="00634105">
              <w:rPr>
                <w:sz w:val="28"/>
                <w:szCs w:val="28"/>
              </w:rPr>
              <w:t>Listen only</w:t>
            </w:r>
          </w:p>
          <w:p w:rsidR="004067CB" w:rsidRPr="00634105" w:rsidRDefault="00C35877" w:rsidP="006E5052">
            <w:pPr>
              <w:spacing w:after="0" w:line="360" w:lineRule="auto"/>
              <w:rPr>
                <w:sz w:val="28"/>
                <w:szCs w:val="28"/>
              </w:rPr>
            </w:pPr>
            <w:r w:rsidRPr="00634105">
              <w:rPr>
                <w:noProof w:val="0"/>
                <w:sz w:val="28"/>
                <w:szCs w:val="28"/>
                <w:lang w:val="en-US"/>
              </w:rPr>
              <w:t xml:space="preserve">- </w:t>
            </w:r>
            <w:r w:rsidRPr="00634105">
              <w:rPr>
                <w:sz w:val="28"/>
                <w:szCs w:val="28"/>
              </w:rPr>
              <w:t>Listen and repeat</w:t>
            </w:r>
          </w:p>
          <w:p w:rsidR="004067CB" w:rsidRPr="00634105" w:rsidRDefault="004067CB" w:rsidP="006E5052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4067CB" w:rsidRPr="00634105" w:rsidRDefault="00C35877" w:rsidP="006E5052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- Follow teacher’s instruction</w:t>
            </w:r>
            <w:r w:rsidR="00130C2A" w:rsidRPr="00634105">
              <w:rPr>
                <w:sz w:val="28"/>
                <w:szCs w:val="28"/>
              </w:rPr>
              <w:t>s</w:t>
            </w:r>
            <w:r w:rsidRPr="00634105">
              <w:rPr>
                <w:sz w:val="28"/>
                <w:szCs w:val="28"/>
              </w:rPr>
              <w:t xml:space="preserve"> </w:t>
            </w:r>
          </w:p>
          <w:p w:rsidR="004067CB" w:rsidRPr="00634105" w:rsidRDefault="004067CB" w:rsidP="006E5052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4067CB" w:rsidRPr="00634105" w:rsidRDefault="004067CB" w:rsidP="006E5052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4067CB" w:rsidRPr="00634105" w:rsidRDefault="00C35877" w:rsidP="006E5052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-  Join the activity</w:t>
            </w:r>
          </w:p>
          <w:p w:rsidR="004067CB" w:rsidRPr="00634105" w:rsidRDefault="004067CB" w:rsidP="006E5052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4067CB" w:rsidRPr="00634105" w:rsidRDefault="00C35877" w:rsidP="006E5052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- Open the book</w:t>
            </w:r>
          </w:p>
          <w:p w:rsidR="004067CB" w:rsidRPr="00634105" w:rsidRDefault="004067CB" w:rsidP="006E5052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4067CB" w:rsidRPr="00634105" w:rsidRDefault="00C35877" w:rsidP="006E5052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- Chant</w:t>
            </w:r>
          </w:p>
          <w:p w:rsidR="004067CB" w:rsidRPr="00634105" w:rsidRDefault="004067CB" w:rsidP="006E5052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1D5D1F" w:rsidRPr="00634105" w:rsidRDefault="00C35877" w:rsidP="006E5052">
            <w:pPr>
              <w:spacing w:after="0" w:line="360" w:lineRule="auto"/>
              <w:rPr>
                <w:sz w:val="28"/>
                <w:szCs w:val="28"/>
                <w:lang w:val="en-US"/>
              </w:rPr>
            </w:pPr>
            <w:r w:rsidRPr="00634105">
              <w:rPr>
                <w:noProof w:val="0"/>
                <w:sz w:val="28"/>
                <w:szCs w:val="28"/>
                <w:lang w:val="en-US"/>
              </w:rPr>
              <w:t xml:space="preserve">- </w:t>
            </w:r>
            <w:r w:rsidRPr="00634105">
              <w:rPr>
                <w:sz w:val="28"/>
                <w:szCs w:val="28"/>
                <w:lang w:val="en-US"/>
              </w:rPr>
              <w:t>Answer the questions.</w:t>
            </w:r>
          </w:p>
          <w:p w:rsidR="004067CB" w:rsidRPr="00634105" w:rsidRDefault="004067CB" w:rsidP="006E5052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4067CB" w:rsidRPr="00634105" w:rsidRDefault="004067CB" w:rsidP="006E5052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4067CB" w:rsidRPr="00634105" w:rsidRDefault="004067CB" w:rsidP="006E5052">
            <w:pPr>
              <w:spacing w:after="0" w:line="360" w:lineRule="auto"/>
              <w:rPr>
                <w:rFonts w:eastAsia=".VnTime"/>
                <w:b/>
                <w:bCs/>
                <w:sz w:val="28"/>
                <w:szCs w:val="28"/>
              </w:rPr>
            </w:pPr>
          </w:p>
        </w:tc>
      </w:tr>
      <w:tr w:rsidR="00A40C2C" w:rsidRPr="00634105" w:rsidTr="00ED5BE0">
        <w:tc>
          <w:tcPr>
            <w:tcW w:w="10026" w:type="dxa"/>
            <w:gridSpan w:val="3"/>
          </w:tcPr>
          <w:p w:rsidR="00985297" w:rsidRPr="00634105" w:rsidRDefault="00C35877" w:rsidP="006E5052">
            <w:pPr>
              <w:spacing w:after="0" w:line="360" w:lineRule="auto"/>
              <w:rPr>
                <w:rFonts w:eastAsia=".VnTime"/>
                <w:b/>
                <w:bCs/>
                <w:sz w:val="28"/>
                <w:szCs w:val="28"/>
                <w:lang w:val="en-US"/>
              </w:rPr>
            </w:pPr>
            <w:r w:rsidRPr="00634105">
              <w:rPr>
                <w:b/>
                <w:sz w:val="28"/>
                <w:szCs w:val="28"/>
              </w:rPr>
              <w:lastRenderedPageBreak/>
              <w:t xml:space="preserve">4. Production (8’): Act 3. </w:t>
            </w:r>
            <w:r w:rsidR="00C91EB7" w:rsidRPr="00634105">
              <w:rPr>
                <w:b/>
                <w:sz w:val="28"/>
                <w:szCs w:val="28"/>
                <w:lang w:val="en-US"/>
              </w:rPr>
              <w:t>Find the odd one out. Cross.</w:t>
            </w:r>
          </w:p>
        </w:tc>
      </w:tr>
      <w:tr w:rsidR="00A40C2C" w:rsidRPr="00634105" w:rsidTr="00ED5BE0">
        <w:tc>
          <w:tcPr>
            <w:tcW w:w="10026" w:type="dxa"/>
            <w:gridSpan w:val="3"/>
          </w:tcPr>
          <w:p w:rsidR="00985297" w:rsidRPr="00634105" w:rsidRDefault="00C35877" w:rsidP="006E5052">
            <w:pPr>
              <w:spacing w:after="0"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634105">
              <w:rPr>
                <w:b/>
                <w:bCs/>
                <w:sz w:val="28"/>
                <w:szCs w:val="28"/>
                <w:lang w:val="en-US"/>
              </w:rPr>
              <w:t>4.1. Aim:</w:t>
            </w:r>
          </w:p>
          <w:p w:rsidR="00985297" w:rsidRPr="00634105" w:rsidRDefault="00C35877" w:rsidP="006E5052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346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Help students to practice and memorize what they have learnt.</w:t>
            </w:r>
          </w:p>
          <w:p w:rsidR="00985297" w:rsidRPr="00634105" w:rsidRDefault="00C35877" w:rsidP="006E5052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346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 xml:space="preserve">Develop students’ </w:t>
            </w:r>
            <w:r w:rsidR="009A3B14" w:rsidRPr="00634105">
              <w:rPr>
                <w:sz w:val="28"/>
                <w:szCs w:val="28"/>
              </w:rPr>
              <w:t>listening</w:t>
            </w:r>
            <w:r w:rsidRPr="00634105">
              <w:rPr>
                <w:sz w:val="28"/>
                <w:szCs w:val="28"/>
              </w:rPr>
              <w:t xml:space="preserve"> skills</w:t>
            </w:r>
          </w:p>
          <w:p w:rsidR="001F2FC7" w:rsidRPr="00634105" w:rsidRDefault="00C35877" w:rsidP="006E5052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346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Develop students’ speaking skills</w:t>
            </w:r>
          </w:p>
          <w:p w:rsidR="00985297" w:rsidRPr="00634105" w:rsidRDefault="00C35877" w:rsidP="006E5052">
            <w:pPr>
              <w:spacing w:after="0"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634105">
              <w:rPr>
                <w:b/>
                <w:bCs/>
                <w:sz w:val="28"/>
                <w:szCs w:val="28"/>
                <w:lang w:val="en-US"/>
              </w:rPr>
              <w:t>4.2. Content:</w:t>
            </w:r>
          </w:p>
          <w:p w:rsidR="000553A5" w:rsidRPr="00634105" w:rsidRDefault="00C35877" w:rsidP="006E5052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left="360"/>
              <w:rPr>
                <w:b/>
                <w:bCs/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 xml:space="preserve">Look, </w:t>
            </w:r>
            <w:r w:rsidR="00B83F11" w:rsidRPr="00634105">
              <w:rPr>
                <w:sz w:val="28"/>
                <w:szCs w:val="28"/>
              </w:rPr>
              <w:t>say</w:t>
            </w:r>
            <w:r w:rsidRPr="00634105">
              <w:rPr>
                <w:sz w:val="28"/>
                <w:szCs w:val="28"/>
              </w:rPr>
              <w:t xml:space="preserve"> and </w:t>
            </w:r>
            <w:r w:rsidR="00B83F11" w:rsidRPr="00634105">
              <w:rPr>
                <w:sz w:val="28"/>
                <w:szCs w:val="28"/>
              </w:rPr>
              <w:t>cross the wrong picture.</w:t>
            </w:r>
          </w:p>
          <w:p w:rsidR="00985297" w:rsidRPr="00634105" w:rsidRDefault="00C35877" w:rsidP="006E5052">
            <w:pPr>
              <w:spacing w:after="0"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634105">
              <w:rPr>
                <w:b/>
                <w:bCs/>
                <w:sz w:val="28"/>
                <w:szCs w:val="28"/>
                <w:lang w:val="en-US"/>
              </w:rPr>
              <w:t>4.3. Outcome:</w:t>
            </w:r>
          </w:p>
          <w:p w:rsidR="009A3B14" w:rsidRPr="00634105" w:rsidRDefault="00C35877" w:rsidP="006E5052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342" w:hanging="342"/>
              <w:rPr>
                <w:rStyle w:val="fontstyle01"/>
                <w:color w:val="auto"/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 xml:space="preserve">Identify </w:t>
            </w:r>
            <w:r w:rsidR="00B83F11" w:rsidRPr="00634105">
              <w:rPr>
                <w:sz w:val="28"/>
                <w:szCs w:val="28"/>
              </w:rPr>
              <w:t>the learnt sounds in some familiar</w:t>
            </w:r>
            <w:r w:rsidRPr="00634105">
              <w:rPr>
                <w:sz w:val="28"/>
                <w:szCs w:val="28"/>
                <w:lang w:val="vi-VN"/>
              </w:rPr>
              <w:t xml:space="preserve"> word</w:t>
            </w:r>
            <w:r w:rsidR="00B83F11" w:rsidRPr="00634105">
              <w:rPr>
                <w:sz w:val="28"/>
                <w:szCs w:val="28"/>
              </w:rPr>
              <w:t>s.</w:t>
            </w:r>
          </w:p>
          <w:p w:rsidR="00984A00" w:rsidRPr="00634105" w:rsidRDefault="00C35877" w:rsidP="006E5052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342" w:hanging="342"/>
              <w:rPr>
                <w:rFonts w:eastAsia=".VnTime"/>
                <w:b/>
                <w:bCs/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 xml:space="preserve">Use learned knowledge </w:t>
            </w:r>
            <w:r w:rsidR="009A3B14" w:rsidRPr="00634105">
              <w:rPr>
                <w:sz w:val="28"/>
                <w:szCs w:val="28"/>
              </w:rPr>
              <w:t>to do the task correctly.</w:t>
            </w:r>
          </w:p>
          <w:p w:rsidR="00B83F11" w:rsidRPr="00634105" w:rsidRDefault="00C35877" w:rsidP="006E5052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342" w:hanging="342"/>
              <w:rPr>
                <w:rFonts w:eastAsia=".VnTime"/>
                <w:b/>
                <w:bCs/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Pronounce the words correctly.</w:t>
            </w:r>
          </w:p>
        </w:tc>
      </w:tr>
      <w:tr w:rsidR="00A40C2C" w:rsidRPr="00634105" w:rsidTr="00ED5BE0">
        <w:tc>
          <w:tcPr>
            <w:tcW w:w="1638" w:type="dxa"/>
            <w:vMerge w:val="restart"/>
          </w:tcPr>
          <w:p w:rsidR="00985297" w:rsidRPr="00634105" w:rsidRDefault="00985297" w:rsidP="006E5052">
            <w:pPr>
              <w:spacing w:after="0" w:line="360" w:lineRule="auto"/>
              <w:rPr>
                <w:b/>
                <w:bCs/>
                <w:sz w:val="28"/>
                <w:szCs w:val="28"/>
                <w:lang w:val="en-US"/>
              </w:rPr>
            </w:pPr>
          </w:p>
          <w:p w:rsidR="00985297" w:rsidRPr="00634105" w:rsidRDefault="00985297" w:rsidP="006E5052">
            <w:pPr>
              <w:spacing w:after="0" w:line="360" w:lineRule="auto"/>
              <w:rPr>
                <w:b/>
                <w:bCs/>
                <w:sz w:val="28"/>
                <w:szCs w:val="28"/>
                <w:lang w:val="en-US"/>
              </w:rPr>
            </w:pPr>
          </w:p>
          <w:p w:rsidR="00985297" w:rsidRPr="00634105" w:rsidRDefault="00C35877" w:rsidP="006E5052">
            <w:pPr>
              <w:spacing w:after="0"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634105">
              <w:rPr>
                <w:b/>
                <w:bCs/>
                <w:sz w:val="28"/>
                <w:szCs w:val="28"/>
                <w:lang w:val="en-US"/>
              </w:rPr>
              <w:t>Procedure:</w:t>
            </w:r>
          </w:p>
        </w:tc>
        <w:tc>
          <w:tcPr>
            <w:tcW w:w="5061" w:type="dxa"/>
          </w:tcPr>
          <w:p w:rsidR="00985297" w:rsidRPr="00634105" w:rsidRDefault="00C35877" w:rsidP="006E5052">
            <w:pPr>
              <w:spacing w:after="0" w:line="360" w:lineRule="auto"/>
              <w:jc w:val="center"/>
              <w:rPr>
                <w:rFonts w:eastAsia=".VnTime"/>
                <w:b/>
                <w:bCs/>
                <w:sz w:val="28"/>
                <w:szCs w:val="28"/>
              </w:rPr>
            </w:pPr>
            <w:r w:rsidRPr="00634105">
              <w:rPr>
                <w:rFonts w:eastAsia=".VnTime"/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3327" w:type="dxa"/>
          </w:tcPr>
          <w:p w:rsidR="00985297" w:rsidRPr="00634105" w:rsidRDefault="00C35877" w:rsidP="006E5052">
            <w:pPr>
              <w:spacing w:after="0" w:line="360" w:lineRule="auto"/>
              <w:jc w:val="center"/>
              <w:rPr>
                <w:rFonts w:eastAsia=".VnTime"/>
                <w:b/>
                <w:bCs/>
                <w:sz w:val="28"/>
                <w:szCs w:val="28"/>
              </w:rPr>
            </w:pPr>
            <w:r w:rsidRPr="00634105">
              <w:rPr>
                <w:rFonts w:eastAsia=".VnTime"/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A40C2C" w:rsidRPr="00634105" w:rsidTr="00ED5BE0">
        <w:tc>
          <w:tcPr>
            <w:tcW w:w="1638" w:type="dxa"/>
            <w:vMerge/>
          </w:tcPr>
          <w:p w:rsidR="004D0492" w:rsidRPr="00634105" w:rsidRDefault="004D0492" w:rsidP="006E5052">
            <w:pPr>
              <w:spacing w:after="0" w:line="360" w:lineRule="auto"/>
              <w:rPr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5061" w:type="dxa"/>
          </w:tcPr>
          <w:p w:rsidR="004D0492" w:rsidRPr="00634105" w:rsidRDefault="00C35877" w:rsidP="006E5052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ind w:left="342" w:hanging="342"/>
              <w:rPr>
                <w:b/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Tell students that they are going to</w:t>
            </w:r>
            <w:r w:rsidRPr="0063410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6C09FB" w:rsidRPr="00634105">
              <w:rPr>
                <w:color w:val="000000"/>
                <w:sz w:val="28"/>
                <w:szCs w:val="28"/>
              </w:rPr>
              <w:t>look,</w:t>
            </w:r>
            <w:proofErr w:type="gramEnd"/>
            <w:r w:rsidR="006C09FB" w:rsidRPr="00634105">
              <w:rPr>
                <w:color w:val="000000"/>
                <w:sz w:val="28"/>
                <w:szCs w:val="28"/>
              </w:rPr>
              <w:t xml:space="preserve"> say</w:t>
            </w:r>
            <w:r w:rsidRPr="00634105">
              <w:rPr>
                <w:color w:val="000000"/>
                <w:sz w:val="28"/>
                <w:szCs w:val="28"/>
              </w:rPr>
              <w:t xml:space="preserve"> and </w:t>
            </w:r>
            <w:r w:rsidR="006C09FB" w:rsidRPr="00634105">
              <w:rPr>
                <w:color w:val="000000"/>
                <w:sz w:val="28"/>
                <w:szCs w:val="28"/>
              </w:rPr>
              <w:t>cross</w:t>
            </w:r>
            <w:r w:rsidR="00E42BA5" w:rsidRPr="00634105">
              <w:rPr>
                <w:color w:val="000000"/>
                <w:sz w:val="28"/>
                <w:szCs w:val="28"/>
              </w:rPr>
              <w:t xml:space="preserve"> the </w:t>
            </w:r>
            <w:r w:rsidR="006C09FB" w:rsidRPr="00634105">
              <w:rPr>
                <w:color w:val="000000"/>
                <w:sz w:val="28"/>
                <w:szCs w:val="28"/>
              </w:rPr>
              <w:t>picture</w:t>
            </w:r>
            <w:r w:rsidR="00E42BA5" w:rsidRPr="00634105">
              <w:rPr>
                <w:color w:val="000000"/>
                <w:sz w:val="28"/>
                <w:szCs w:val="28"/>
              </w:rPr>
              <w:t xml:space="preserve"> that </w:t>
            </w:r>
            <w:r w:rsidR="006C09FB" w:rsidRPr="00634105">
              <w:rPr>
                <w:color w:val="000000"/>
                <w:sz w:val="28"/>
                <w:szCs w:val="28"/>
              </w:rPr>
              <w:t>doesn’t include</w:t>
            </w:r>
            <w:r w:rsidR="00E42BA5" w:rsidRPr="00634105">
              <w:rPr>
                <w:color w:val="000000"/>
                <w:sz w:val="28"/>
                <w:szCs w:val="28"/>
              </w:rPr>
              <w:t xml:space="preserve"> the required sound.</w:t>
            </w:r>
          </w:p>
          <w:p w:rsidR="004D0492" w:rsidRPr="00634105" w:rsidRDefault="00C35877" w:rsidP="006E5052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ind w:left="342" w:hanging="342"/>
              <w:rPr>
                <w:color w:val="000000"/>
                <w:sz w:val="28"/>
                <w:szCs w:val="28"/>
              </w:rPr>
            </w:pPr>
            <w:r w:rsidRPr="00634105">
              <w:rPr>
                <w:color w:val="000000"/>
                <w:sz w:val="28"/>
                <w:szCs w:val="28"/>
              </w:rPr>
              <w:t xml:space="preserve">Instruct students to </w:t>
            </w:r>
            <w:r w:rsidR="006C09FB" w:rsidRPr="00634105">
              <w:rPr>
                <w:color w:val="000000"/>
                <w:sz w:val="28"/>
                <w:szCs w:val="28"/>
              </w:rPr>
              <w:t>look, say</w:t>
            </w:r>
            <w:r w:rsidRPr="00634105">
              <w:rPr>
                <w:color w:val="000000"/>
                <w:sz w:val="28"/>
                <w:szCs w:val="28"/>
              </w:rPr>
              <w:t xml:space="preserve"> and </w:t>
            </w:r>
            <w:r w:rsidR="006C09FB" w:rsidRPr="00634105">
              <w:rPr>
                <w:color w:val="000000"/>
                <w:sz w:val="28"/>
                <w:szCs w:val="28"/>
              </w:rPr>
              <w:t>cross</w:t>
            </w:r>
            <w:r w:rsidRPr="00634105">
              <w:rPr>
                <w:color w:val="000000"/>
                <w:sz w:val="28"/>
                <w:szCs w:val="28"/>
              </w:rPr>
              <w:t>.</w:t>
            </w:r>
          </w:p>
          <w:p w:rsidR="004D0492" w:rsidRPr="00634105" w:rsidRDefault="00C35877" w:rsidP="006E5052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ind w:left="342" w:hanging="342"/>
              <w:rPr>
                <w:color w:val="000000"/>
                <w:sz w:val="28"/>
                <w:szCs w:val="28"/>
              </w:rPr>
            </w:pPr>
            <w:r w:rsidRPr="00634105">
              <w:rPr>
                <w:color w:val="000000"/>
                <w:sz w:val="28"/>
                <w:szCs w:val="28"/>
              </w:rPr>
              <w:t xml:space="preserve">Show students an example. </w:t>
            </w:r>
            <w:r w:rsidRPr="00634105">
              <w:rPr>
                <w:b/>
                <w:color w:val="000000"/>
                <w:sz w:val="28"/>
                <w:szCs w:val="28"/>
              </w:rPr>
              <w:t>(a)</w:t>
            </w:r>
            <w:r w:rsidR="006C09FB" w:rsidRPr="00634105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C09FB" w:rsidRPr="00634105">
              <w:rPr>
                <w:color w:val="000000"/>
                <w:sz w:val="28"/>
                <w:szCs w:val="28"/>
              </w:rPr>
              <w:t>by asking:</w:t>
            </w:r>
            <w:r w:rsidR="006C09FB" w:rsidRPr="00634105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6C09FB" w:rsidRPr="00634105" w:rsidRDefault="00C35877" w:rsidP="006E5052">
            <w:pPr>
              <w:pStyle w:val="ListParagraph"/>
              <w:spacing w:after="0" w:line="360" w:lineRule="auto"/>
              <w:ind w:left="342"/>
              <w:rPr>
                <w:i/>
                <w:color w:val="000000"/>
                <w:sz w:val="28"/>
                <w:szCs w:val="28"/>
              </w:rPr>
            </w:pPr>
            <w:r w:rsidRPr="00634105">
              <w:rPr>
                <w:i/>
                <w:color w:val="000000"/>
                <w:sz w:val="28"/>
                <w:szCs w:val="28"/>
              </w:rPr>
              <w:t>What sound is it?</w:t>
            </w:r>
          </w:p>
          <w:p w:rsidR="006C09FB" w:rsidRPr="00634105" w:rsidRDefault="00C35877" w:rsidP="006E5052">
            <w:pPr>
              <w:pStyle w:val="ListParagraph"/>
              <w:spacing w:after="0" w:line="360" w:lineRule="auto"/>
              <w:ind w:left="342"/>
              <w:rPr>
                <w:i/>
                <w:color w:val="000000"/>
                <w:sz w:val="28"/>
                <w:szCs w:val="28"/>
              </w:rPr>
            </w:pPr>
            <w:r w:rsidRPr="00634105">
              <w:rPr>
                <w:i/>
                <w:color w:val="000000"/>
                <w:sz w:val="28"/>
                <w:szCs w:val="28"/>
              </w:rPr>
              <w:t>What’s it?</w:t>
            </w:r>
          </w:p>
          <w:p w:rsidR="006C09FB" w:rsidRPr="00634105" w:rsidRDefault="00C35877" w:rsidP="006E5052">
            <w:pPr>
              <w:pStyle w:val="ListParagraph"/>
              <w:spacing w:after="0" w:line="360" w:lineRule="auto"/>
              <w:ind w:left="342"/>
              <w:rPr>
                <w:i/>
                <w:color w:val="000000"/>
                <w:sz w:val="28"/>
                <w:szCs w:val="28"/>
              </w:rPr>
            </w:pPr>
            <w:r w:rsidRPr="00634105">
              <w:rPr>
                <w:i/>
                <w:color w:val="000000"/>
                <w:sz w:val="28"/>
                <w:szCs w:val="28"/>
              </w:rPr>
              <w:t xml:space="preserve">Does it have </w:t>
            </w:r>
            <w:r w:rsidRPr="00634105">
              <w:rPr>
                <w:color w:val="000000"/>
                <w:sz w:val="28"/>
                <w:szCs w:val="28"/>
              </w:rPr>
              <w:t>/æ/</w:t>
            </w:r>
            <w:r w:rsidRPr="00634105">
              <w:rPr>
                <w:i/>
                <w:color w:val="000000"/>
                <w:sz w:val="28"/>
                <w:szCs w:val="28"/>
              </w:rPr>
              <w:t xml:space="preserve"> sound?</w:t>
            </w:r>
          </w:p>
          <w:p w:rsidR="00E53515" w:rsidRPr="00634105" w:rsidRDefault="00C35877" w:rsidP="006E5052">
            <w:pPr>
              <w:pStyle w:val="ListParagraph"/>
              <w:spacing w:after="0" w:line="360" w:lineRule="auto"/>
              <w:ind w:left="342"/>
              <w:rPr>
                <w:i/>
                <w:color w:val="000000"/>
                <w:sz w:val="28"/>
                <w:szCs w:val="28"/>
              </w:rPr>
            </w:pPr>
            <w:r w:rsidRPr="00634105">
              <w:rPr>
                <w:i/>
                <w:color w:val="000000"/>
                <w:sz w:val="28"/>
                <w:szCs w:val="28"/>
              </w:rPr>
              <w:t xml:space="preserve">“House” doesn’t have </w:t>
            </w:r>
            <w:r w:rsidRPr="00634105">
              <w:rPr>
                <w:color w:val="000000"/>
                <w:sz w:val="28"/>
                <w:szCs w:val="28"/>
              </w:rPr>
              <w:t xml:space="preserve">/æ/ </w:t>
            </w:r>
            <w:r w:rsidRPr="00634105">
              <w:rPr>
                <w:i/>
                <w:color w:val="000000"/>
                <w:sz w:val="28"/>
                <w:szCs w:val="28"/>
              </w:rPr>
              <w:t>sound, so we cross it.</w:t>
            </w:r>
          </w:p>
          <w:p w:rsidR="004D0492" w:rsidRPr="00634105" w:rsidRDefault="00C35877" w:rsidP="006E5052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ind w:left="342" w:hanging="342"/>
              <w:rPr>
                <w:color w:val="000000"/>
                <w:sz w:val="28"/>
                <w:szCs w:val="28"/>
              </w:rPr>
            </w:pPr>
            <w:r w:rsidRPr="00634105">
              <w:rPr>
                <w:color w:val="000000"/>
                <w:sz w:val="28"/>
                <w:szCs w:val="28"/>
              </w:rPr>
              <w:t>Ask students</w:t>
            </w:r>
            <w:r w:rsidR="0039629C" w:rsidRPr="00634105">
              <w:rPr>
                <w:color w:val="000000"/>
                <w:sz w:val="28"/>
                <w:szCs w:val="28"/>
              </w:rPr>
              <w:t xml:space="preserve"> individually</w:t>
            </w:r>
            <w:r w:rsidRPr="00634105">
              <w:rPr>
                <w:color w:val="000000"/>
                <w:sz w:val="28"/>
                <w:szCs w:val="28"/>
              </w:rPr>
              <w:t xml:space="preserve"> to listen and </w:t>
            </w:r>
            <w:r w:rsidR="00E42BA5" w:rsidRPr="00634105">
              <w:rPr>
                <w:color w:val="000000"/>
                <w:sz w:val="28"/>
                <w:szCs w:val="28"/>
              </w:rPr>
              <w:t>do the same with</w:t>
            </w:r>
            <w:r w:rsidRPr="00634105">
              <w:rPr>
                <w:b/>
                <w:color w:val="000000"/>
                <w:sz w:val="28"/>
                <w:szCs w:val="28"/>
              </w:rPr>
              <w:t xml:space="preserve"> b,</w:t>
            </w:r>
            <w:r w:rsidR="00E42BA5" w:rsidRPr="00634105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34105">
              <w:rPr>
                <w:b/>
                <w:color w:val="000000"/>
                <w:sz w:val="28"/>
                <w:szCs w:val="28"/>
              </w:rPr>
              <w:t>c,</w:t>
            </w:r>
            <w:r w:rsidR="00E42BA5" w:rsidRPr="0063410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34105">
              <w:rPr>
                <w:b/>
                <w:color w:val="000000"/>
                <w:sz w:val="28"/>
                <w:szCs w:val="28"/>
              </w:rPr>
              <w:t>d</w:t>
            </w:r>
            <w:proofErr w:type="gramEnd"/>
            <w:r w:rsidRPr="00634105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34105">
              <w:rPr>
                <w:color w:val="000000"/>
                <w:sz w:val="28"/>
                <w:szCs w:val="28"/>
              </w:rPr>
              <w:t>then check the answers.</w:t>
            </w:r>
          </w:p>
          <w:p w:rsidR="0039629C" w:rsidRPr="00634105" w:rsidRDefault="00C35877" w:rsidP="006E5052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ind w:left="342" w:hanging="342"/>
              <w:rPr>
                <w:color w:val="000000"/>
                <w:sz w:val="28"/>
                <w:szCs w:val="28"/>
              </w:rPr>
            </w:pPr>
            <w:r w:rsidRPr="00634105">
              <w:rPr>
                <w:color w:val="000000"/>
                <w:sz w:val="28"/>
                <w:szCs w:val="28"/>
              </w:rPr>
              <w:t>Have students discuss with their partners after finishing first.</w:t>
            </w:r>
          </w:p>
          <w:p w:rsidR="00AC5D5F" w:rsidRPr="00634105" w:rsidRDefault="00C35877" w:rsidP="00AC5D5F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ind w:left="342" w:hanging="342"/>
              <w:rPr>
                <w:color w:val="000000"/>
                <w:sz w:val="28"/>
                <w:szCs w:val="28"/>
              </w:rPr>
            </w:pPr>
            <w:r w:rsidRPr="00634105">
              <w:rPr>
                <w:color w:val="000000"/>
                <w:sz w:val="28"/>
                <w:szCs w:val="28"/>
              </w:rPr>
              <w:t xml:space="preserve">Collect the answers from students and </w:t>
            </w:r>
            <w:r w:rsidRPr="00634105">
              <w:rPr>
                <w:color w:val="000000"/>
                <w:sz w:val="28"/>
                <w:szCs w:val="28"/>
              </w:rPr>
              <w:lastRenderedPageBreak/>
              <w:t>correct for them.</w:t>
            </w:r>
          </w:p>
          <w:p w:rsidR="00AC5D5F" w:rsidRPr="00634105" w:rsidRDefault="00C35877" w:rsidP="00AC5D5F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ind w:left="342" w:hanging="342"/>
              <w:rPr>
                <w:color w:val="000000"/>
                <w:sz w:val="28"/>
                <w:szCs w:val="28"/>
              </w:rPr>
            </w:pPr>
            <w:r w:rsidRPr="00634105">
              <w:rPr>
                <w:color w:val="000000"/>
                <w:sz w:val="28"/>
                <w:szCs w:val="28"/>
              </w:rPr>
              <w:t>Get students to say all the words with a chant like this:</w:t>
            </w:r>
          </w:p>
          <w:p w:rsidR="00AC5D5F" w:rsidRPr="00634105" w:rsidRDefault="00C35877" w:rsidP="00AC5D5F">
            <w:pPr>
              <w:pStyle w:val="ListParagraph"/>
              <w:spacing w:after="0" w:line="360" w:lineRule="auto"/>
              <w:ind w:left="342"/>
              <w:rPr>
                <w:color w:val="000000"/>
                <w:sz w:val="28"/>
                <w:szCs w:val="28"/>
              </w:rPr>
            </w:pPr>
            <w:r w:rsidRPr="00634105">
              <w:rPr>
                <w:color w:val="000000"/>
                <w:sz w:val="28"/>
                <w:szCs w:val="28"/>
              </w:rPr>
              <w:t>a. /æ/ /æ/ camera, lamp</w:t>
            </w:r>
          </w:p>
          <w:p w:rsidR="00AC5D5F" w:rsidRPr="00634105" w:rsidRDefault="00C35877" w:rsidP="00AC5D5F">
            <w:pPr>
              <w:pStyle w:val="ListParagraph"/>
              <w:spacing w:after="0" w:line="360" w:lineRule="auto"/>
              <w:ind w:left="342"/>
              <w:rPr>
                <w:color w:val="000000"/>
                <w:sz w:val="28"/>
                <w:szCs w:val="28"/>
              </w:rPr>
            </w:pPr>
            <w:proofErr w:type="gramStart"/>
            <w:r w:rsidRPr="00634105">
              <w:rPr>
                <w:color w:val="000000"/>
                <w:sz w:val="28"/>
                <w:szCs w:val="28"/>
              </w:rPr>
              <w:t>b</w:t>
            </w:r>
            <w:proofErr w:type="gramEnd"/>
            <w:r w:rsidRPr="00634105">
              <w:rPr>
                <w:color w:val="000000"/>
                <w:sz w:val="28"/>
                <w:szCs w:val="28"/>
              </w:rPr>
              <w:t>. /ɑː/  /ɑː/ bathroom. car</w:t>
            </w:r>
          </w:p>
          <w:p w:rsidR="00AC5D5F" w:rsidRPr="00634105" w:rsidRDefault="00C35877" w:rsidP="00AC5D5F">
            <w:pPr>
              <w:pStyle w:val="ListParagraph"/>
              <w:spacing w:after="0" w:line="360" w:lineRule="auto"/>
              <w:ind w:left="342"/>
              <w:rPr>
                <w:color w:val="000000"/>
                <w:sz w:val="28"/>
                <w:szCs w:val="28"/>
              </w:rPr>
            </w:pPr>
            <w:r w:rsidRPr="00634105">
              <w:rPr>
                <w:color w:val="000000"/>
                <w:sz w:val="28"/>
                <w:szCs w:val="28"/>
              </w:rPr>
              <w:t>c. /</w:t>
            </w:r>
            <w:proofErr w:type="spellStart"/>
            <w:r w:rsidRPr="00634105">
              <w:rPr>
                <w:color w:val="000000"/>
                <w:sz w:val="28"/>
                <w:szCs w:val="28"/>
              </w:rPr>
              <w:t>aʊ</w:t>
            </w:r>
            <w:proofErr w:type="spellEnd"/>
            <w:r w:rsidRPr="00634105">
              <w:rPr>
                <w:color w:val="000000"/>
                <w:sz w:val="28"/>
                <w:szCs w:val="28"/>
              </w:rPr>
              <w:t>/ /</w:t>
            </w:r>
            <w:proofErr w:type="spellStart"/>
            <w:r w:rsidRPr="00634105">
              <w:rPr>
                <w:color w:val="000000"/>
                <w:sz w:val="28"/>
                <w:szCs w:val="28"/>
              </w:rPr>
              <w:t>aʊ</w:t>
            </w:r>
            <w:proofErr w:type="spellEnd"/>
            <w:r w:rsidRPr="00634105">
              <w:rPr>
                <w:color w:val="000000"/>
                <w:sz w:val="28"/>
                <w:szCs w:val="28"/>
              </w:rPr>
              <w:t>/ flower, brown</w:t>
            </w:r>
          </w:p>
          <w:p w:rsidR="00AC5D5F" w:rsidRPr="00634105" w:rsidRDefault="00C35877" w:rsidP="00AC5D5F">
            <w:pPr>
              <w:pStyle w:val="ListParagraph"/>
              <w:spacing w:after="0" w:line="360" w:lineRule="auto"/>
              <w:ind w:left="342"/>
              <w:rPr>
                <w:color w:val="000000"/>
                <w:sz w:val="28"/>
                <w:szCs w:val="28"/>
              </w:rPr>
            </w:pPr>
            <w:r w:rsidRPr="00634105">
              <w:rPr>
                <w:color w:val="000000"/>
                <w:sz w:val="28"/>
                <w:szCs w:val="28"/>
              </w:rPr>
              <w:t>d. /ɑː/ /ɑː/ garden, armchair</w:t>
            </w:r>
          </w:p>
          <w:p w:rsidR="004D0492" w:rsidRPr="00634105" w:rsidRDefault="00C35877" w:rsidP="006E5052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ind w:left="342" w:hanging="342"/>
              <w:rPr>
                <w:color w:val="000000"/>
                <w:sz w:val="28"/>
                <w:szCs w:val="28"/>
              </w:rPr>
            </w:pPr>
            <w:r w:rsidRPr="00634105">
              <w:rPr>
                <w:color w:val="000000"/>
                <w:sz w:val="28"/>
                <w:szCs w:val="28"/>
              </w:rPr>
              <w:t xml:space="preserve">Teacher writes on the board the sound </w:t>
            </w:r>
            <w:r w:rsidR="008F00F6" w:rsidRPr="00634105">
              <w:rPr>
                <w:sz w:val="28"/>
                <w:szCs w:val="28"/>
              </w:rPr>
              <w:t>/ɑː/</w:t>
            </w:r>
            <w:r w:rsidRPr="00634105">
              <w:rPr>
                <w:sz w:val="28"/>
                <w:szCs w:val="28"/>
              </w:rPr>
              <w:t xml:space="preserve"> and encourages each team to say a word including this sound. </w:t>
            </w:r>
          </w:p>
          <w:p w:rsidR="004D0492" w:rsidRPr="00634105" w:rsidRDefault="00C35877" w:rsidP="006E5052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ind w:left="342" w:hanging="342"/>
              <w:rPr>
                <w:color w:val="000000"/>
                <w:sz w:val="28"/>
                <w:szCs w:val="28"/>
              </w:rPr>
            </w:pPr>
            <w:r w:rsidRPr="00634105">
              <w:rPr>
                <w:color w:val="000000"/>
                <w:sz w:val="28"/>
                <w:szCs w:val="28"/>
              </w:rPr>
              <w:t xml:space="preserve">Which team can say more words than others will get five </w:t>
            </w:r>
            <w:proofErr w:type="gramStart"/>
            <w:r w:rsidRPr="00634105">
              <w:rPr>
                <w:color w:val="000000"/>
                <w:sz w:val="28"/>
                <w:szCs w:val="28"/>
              </w:rPr>
              <w:t>points.</w:t>
            </w:r>
            <w:proofErr w:type="gramEnd"/>
          </w:p>
          <w:p w:rsidR="004D0492" w:rsidRPr="00634105" w:rsidRDefault="00C35877" w:rsidP="006E5052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ind w:left="342" w:hanging="342"/>
              <w:rPr>
                <w:color w:val="000000"/>
                <w:sz w:val="28"/>
                <w:szCs w:val="28"/>
              </w:rPr>
            </w:pPr>
            <w:r w:rsidRPr="00634105">
              <w:rPr>
                <w:color w:val="000000"/>
                <w:sz w:val="28"/>
                <w:szCs w:val="28"/>
              </w:rPr>
              <w:t xml:space="preserve"> Do the same with the sound </w:t>
            </w:r>
            <w:r w:rsidR="008F00F6" w:rsidRPr="00634105">
              <w:rPr>
                <w:sz w:val="28"/>
                <w:szCs w:val="28"/>
              </w:rPr>
              <w:t>/</w:t>
            </w:r>
            <w:proofErr w:type="spellStart"/>
            <w:r w:rsidR="008F00F6" w:rsidRPr="00634105">
              <w:rPr>
                <w:sz w:val="28"/>
                <w:szCs w:val="28"/>
              </w:rPr>
              <w:t>aʊ</w:t>
            </w:r>
            <w:proofErr w:type="spellEnd"/>
            <w:r w:rsidR="008F00F6" w:rsidRPr="00634105">
              <w:rPr>
                <w:sz w:val="28"/>
                <w:szCs w:val="28"/>
              </w:rPr>
              <w:t>/</w:t>
            </w:r>
            <w:r w:rsidRPr="00634105">
              <w:rPr>
                <w:sz w:val="28"/>
                <w:szCs w:val="28"/>
              </w:rPr>
              <w:t>.</w:t>
            </w:r>
          </w:p>
          <w:p w:rsidR="00D739E7" w:rsidRPr="00634105" w:rsidRDefault="00C35877" w:rsidP="006E5052">
            <w:pPr>
              <w:spacing w:after="0" w:line="360" w:lineRule="auto"/>
              <w:rPr>
                <w:b/>
                <w:color w:val="000000"/>
                <w:sz w:val="28"/>
                <w:szCs w:val="28"/>
                <w:u w:val="single"/>
              </w:rPr>
            </w:pPr>
            <w:r w:rsidRPr="00634105">
              <w:rPr>
                <w:b/>
                <w:color w:val="000000"/>
                <w:sz w:val="28"/>
                <w:szCs w:val="28"/>
                <w:u w:val="single"/>
              </w:rPr>
              <w:t>Answer keys:</w:t>
            </w:r>
          </w:p>
          <w:p w:rsidR="004D0492" w:rsidRPr="00634105" w:rsidRDefault="00C35877" w:rsidP="00572B6A">
            <w:pPr>
              <w:spacing w:after="0" w:line="360" w:lineRule="auto"/>
              <w:rPr>
                <w:rFonts w:eastAsia=".VnTime"/>
                <w:b/>
                <w:bCs/>
                <w:sz w:val="28"/>
                <w:szCs w:val="28"/>
                <w:lang w:val="en-US"/>
              </w:rPr>
            </w:pPr>
            <w:r w:rsidRPr="00634105">
              <w:rPr>
                <w:rFonts w:eastAsia=".VnTime"/>
                <w:bCs/>
                <w:sz w:val="28"/>
                <w:szCs w:val="28"/>
              </w:rPr>
              <w:t>b. picture</w:t>
            </w:r>
            <w:r w:rsidRPr="00634105">
              <w:rPr>
                <w:rFonts w:eastAsia=".VnTime"/>
                <w:bCs/>
                <w:sz w:val="28"/>
                <w:szCs w:val="28"/>
                <w:lang w:val="en-US"/>
              </w:rPr>
              <w:t xml:space="preserve">     </w:t>
            </w:r>
            <w:r w:rsidR="00D739E7" w:rsidRPr="00634105">
              <w:rPr>
                <w:rFonts w:eastAsia=".VnTime"/>
                <w:bCs/>
                <w:sz w:val="28"/>
                <w:szCs w:val="28"/>
              </w:rPr>
              <w:t xml:space="preserve">c. </w:t>
            </w:r>
            <w:r w:rsidRPr="00634105">
              <w:rPr>
                <w:rFonts w:eastAsia=".VnTime"/>
                <w:bCs/>
                <w:sz w:val="28"/>
                <w:szCs w:val="28"/>
                <w:lang w:val="en-US"/>
              </w:rPr>
              <w:t xml:space="preserve">phone   </w:t>
            </w:r>
            <w:r w:rsidR="00621395" w:rsidRPr="00634105">
              <w:rPr>
                <w:rFonts w:eastAsia=".VnTime"/>
                <w:bCs/>
                <w:sz w:val="28"/>
                <w:szCs w:val="28"/>
                <w:lang w:val="en-US"/>
              </w:rPr>
              <w:t xml:space="preserve">  </w:t>
            </w:r>
            <w:r w:rsidRPr="00634105">
              <w:rPr>
                <w:rFonts w:eastAsia=".VnTime"/>
                <w:bCs/>
                <w:sz w:val="28"/>
                <w:szCs w:val="28"/>
                <w:lang w:val="en-US"/>
              </w:rPr>
              <w:t xml:space="preserve">  </w:t>
            </w:r>
            <w:r w:rsidR="00621395" w:rsidRPr="00634105">
              <w:rPr>
                <w:rFonts w:eastAsia=".VnTime"/>
                <w:bCs/>
                <w:sz w:val="28"/>
                <w:szCs w:val="28"/>
              </w:rPr>
              <w:t xml:space="preserve">d. </w:t>
            </w:r>
            <w:r w:rsidRPr="00634105">
              <w:rPr>
                <w:rFonts w:eastAsia=".VnTime"/>
                <w:bCs/>
                <w:sz w:val="28"/>
                <w:szCs w:val="28"/>
                <w:lang w:val="en-US"/>
              </w:rPr>
              <w:t>mirror</w:t>
            </w:r>
          </w:p>
        </w:tc>
        <w:tc>
          <w:tcPr>
            <w:tcW w:w="3327" w:type="dxa"/>
          </w:tcPr>
          <w:p w:rsidR="004D0492" w:rsidRPr="00634105" w:rsidRDefault="004D0492" w:rsidP="006E5052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4D0492" w:rsidRPr="00634105" w:rsidRDefault="004D0492" w:rsidP="006E5052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4D0492" w:rsidRPr="00634105" w:rsidRDefault="004D0492" w:rsidP="006E5052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60AE0" w:rsidRPr="00634105" w:rsidRDefault="00760AE0" w:rsidP="006E5052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760AE0" w:rsidRPr="00634105" w:rsidRDefault="00760AE0" w:rsidP="006E5052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39629C" w:rsidRPr="00634105" w:rsidRDefault="00C35877" w:rsidP="006E5052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- Answer the questions</w:t>
            </w:r>
          </w:p>
          <w:p w:rsidR="004D0492" w:rsidRPr="00634105" w:rsidRDefault="004D0492" w:rsidP="006E5052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39629C" w:rsidRPr="00634105" w:rsidRDefault="0039629C" w:rsidP="006E5052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39629C" w:rsidRPr="00634105" w:rsidRDefault="0039629C" w:rsidP="006E5052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39629C" w:rsidRPr="00634105" w:rsidRDefault="0039629C" w:rsidP="006E5052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  <w:p w:rsidR="004D0492" w:rsidRPr="00634105" w:rsidRDefault="00C35877" w:rsidP="006E5052">
            <w:pPr>
              <w:spacing w:after="0" w:line="360" w:lineRule="auto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- Do the task</w:t>
            </w:r>
          </w:p>
          <w:p w:rsidR="0039629C" w:rsidRPr="00634105" w:rsidRDefault="0039629C" w:rsidP="006E5052">
            <w:pPr>
              <w:spacing w:after="0" w:line="360" w:lineRule="auto"/>
              <w:rPr>
                <w:sz w:val="28"/>
                <w:szCs w:val="28"/>
                <w:lang w:val="en-US"/>
              </w:rPr>
            </w:pPr>
          </w:p>
          <w:p w:rsidR="0039629C" w:rsidRPr="00634105" w:rsidRDefault="00C35877" w:rsidP="006E5052">
            <w:pPr>
              <w:spacing w:after="0" w:line="360" w:lineRule="auto"/>
              <w:rPr>
                <w:sz w:val="28"/>
                <w:szCs w:val="28"/>
                <w:lang w:val="en-US"/>
              </w:rPr>
            </w:pPr>
            <w:r w:rsidRPr="00634105">
              <w:rPr>
                <w:sz w:val="28"/>
                <w:szCs w:val="28"/>
                <w:lang w:val="en-US"/>
              </w:rPr>
              <w:t>- Discuss</w:t>
            </w:r>
          </w:p>
          <w:p w:rsidR="0039629C" w:rsidRPr="00634105" w:rsidRDefault="0039629C" w:rsidP="006E5052">
            <w:pPr>
              <w:spacing w:after="0" w:line="360" w:lineRule="auto"/>
              <w:rPr>
                <w:sz w:val="28"/>
                <w:szCs w:val="28"/>
                <w:lang w:val="en-US"/>
              </w:rPr>
            </w:pPr>
          </w:p>
          <w:p w:rsidR="0039629C" w:rsidRPr="00634105" w:rsidRDefault="0039629C" w:rsidP="006E5052">
            <w:pPr>
              <w:spacing w:after="0" w:line="360" w:lineRule="auto"/>
              <w:rPr>
                <w:sz w:val="28"/>
                <w:szCs w:val="28"/>
                <w:lang w:val="en-US"/>
              </w:rPr>
            </w:pPr>
          </w:p>
          <w:p w:rsidR="00AC5D5F" w:rsidRPr="00634105" w:rsidRDefault="00AC5D5F" w:rsidP="006E5052">
            <w:pPr>
              <w:spacing w:after="0" w:line="360" w:lineRule="auto"/>
              <w:rPr>
                <w:sz w:val="28"/>
                <w:szCs w:val="28"/>
                <w:lang w:val="en-US"/>
              </w:rPr>
            </w:pPr>
          </w:p>
          <w:p w:rsidR="00AC5D5F" w:rsidRPr="00634105" w:rsidRDefault="00C35877" w:rsidP="006E5052">
            <w:pPr>
              <w:spacing w:after="0" w:line="360" w:lineRule="auto"/>
              <w:rPr>
                <w:sz w:val="28"/>
                <w:szCs w:val="28"/>
                <w:lang w:val="en-US"/>
              </w:rPr>
            </w:pPr>
            <w:r w:rsidRPr="00634105">
              <w:rPr>
                <w:sz w:val="28"/>
                <w:szCs w:val="28"/>
                <w:lang w:val="en-US"/>
              </w:rPr>
              <w:t>- Chant along</w:t>
            </w:r>
          </w:p>
          <w:p w:rsidR="00AC5D5F" w:rsidRPr="00634105" w:rsidRDefault="00AC5D5F" w:rsidP="006E5052">
            <w:pPr>
              <w:spacing w:after="0" w:line="360" w:lineRule="auto"/>
              <w:rPr>
                <w:sz w:val="28"/>
                <w:szCs w:val="28"/>
                <w:lang w:val="en-US"/>
              </w:rPr>
            </w:pPr>
          </w:p>
          <w:p w:rsidR="00AC5D5F" w:rsidRPr="00634105" w:rsidRDefault="00AC5D5F" w:rsidP="006E5052">
            <w:pPr>
              <w:spacing w:after="0" w:line="360" w:lineRule="auto"/>
              <w:rPr>
                <w:sz w:val="28"/>
                <w:szCs w:val="28"/>
                <w:lang w:val="en-US"/>
              </w:rPr>
            </w:pPr>
          </w:p>
          <w:p w:rsidR="00AC5D5F" w:rsidRPr="00634105" w:rsidRDefault="00AC5D5F" w:rsidP="006E5052">
            <w:pPr>
              <w:spacing w:after="0" w:line="360" w:lineRule="auto"/>
              <w:rPr>
                <w:sz w:val="28"/>
                <w:szCs w:val="28"/>
                <w:lang w:val="en-US"/>
              </w:rPr>
            </w:pPr>
          </w:p>
          <w:p w:rsidR="00AC5D5F" w:rsidRPr="00634105" w:rsidRDefault="00AC5D5F" w:rsidP="006E5052">
            <w:pPr>
              <w:spacing w:after="0" w:line="360" w:lineRule="auto"/>
              <w:rPr>
                <w:sz w:val="28"/>
                <w:szCs w:val="28"/>
                <w:lang w:val="en-US"/>
              </w:rPr>
            </w:pPr>
          </w:p>
          <w:p w:rsidR="00AC5D5F" w:rsidRPr="00634105" w:rsidRDefault="00AC5D5F" w:rsidP="006E5052">
            <w:pPr>
              <w:spacing w:after="0" w:line="360" w:lineRule="auto"/>
              <w:rPr>
                <w:sz w:val="28"/>
                <w:szCs w:val="28"/>
                <w:lang w:val="en-US"/>
              </w:rPr>
            </w:pPr>
          </w:p>
          <w:p w:rsidR="00AC5D5F" w:rsidRPr="00634105" w:rsidRDefault="00AC5D5F" w:rsidP="006E5052">
            <w:pPr>
              <w:spacing w:after="0" w:line="360" w:lineRule="auto"/>
              <w:rPr>
                <w:sz w:val="28"/>
                <w:szCs w:val="28"/>
                <w:lang w:val="en-US"/>
              </w:rPr>
            </w:pPr>
          </w:p>
          <w:p w:rsidR="0039629C" w:rsidRPr="00634105" w:rsidRDefault="00C35877" w:rsidP="006E5052">
            <w:pPr>
              <w:spacing w:after="0" w:line="360" w:lineRule="auto"/>
              <w:rPr>
                <w:rFonts w:eastAsia=".VnTime"/>
                <w:b/>
                <w:bCs/>
                <w:sz w:val="28"/>
                <w:szCs w:val="28"/>
                <w:lang w:val="en-US"/>
              </w:rPr>
            </w:pPr>
            <w:r w:rsidRPr="00634105">
              <w:rPr>
                <w:sz w:val="28"/>
                <w:szCs w:val="28"/>
                <w:lang w:val="en-US"/>
              </w:rPr>
              <w:t>- Join the activity</w:t>
            </w:r>
          </w:p>
        </w:tc>
      </w:tr>
      <w:tr w:rsidR="00A40C2C" w:rsidRPr="00634105" w:rsidTr="00E02326">
        <w:tc>
          <w:tcPr>
            <w:tcW w:w="10026" w:type="dxa"/>
            <w:gridSpan w:val="3"/>
          </w:tcPr>
          <w:p w:rsidR="002E6435" w:rsidRPr="00634105" w:rsidRDefault="00C35877" w:rsidP="006E5052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634105">
              <w:rPr>
                <w:b/>
                <w:sz w:val="28"/>
                <w:szCs w:val="28"/>
                <w:lang w:val="en-US"/>
              </w:rPr>
              <w:lastRenderedPageBreak/>
              <w:t xml:space="preserve">Sum-up </w:t>
            </w:r>
            <w:r w:rsidRPr="00634105">
              <w:rPr>
                <w:b/>
                <w:sz w:val="28"/>
                <w:szCs w:val="28"/>
              </w:rPr>
              <w:t>(2</w:t>
            </w:r>
            <w:r w:rsidR="00DF5DD9" w:rsidRPr="00634105">
              <w:rPr>
                <w:b/>
                <w:sz w:val="28"/>
                <w:szCs w:val="28"/>
              </w:rPr>
              <w:t>’)</w:t>
            </w:r>
          </w:p>
        </w:tc>
      </w:tr>
      <w:tr w:rsidR="00A40C2C" w:rsidRPr="00634105" w:rsidTr="00EE7BBD">
        <w:tc>
          <w:tcPr>
            <w:tcW w:w="1638" w:type="dxa"/>
            <w:vAlign w:val="center"/>
          </w:tcPr>
          <w:p w:rsidR="00985297" w:rsidRPr="00634105" w:rsidRDefault="00C35877" w:rsidP="006E5052">
            <w:pPr>
              <w:spacing w:after="0" w:line="360" w:lineRule="auto"/>
              <w:rPr>
                <w:bCs/>
                <w:i/>
                <w:sz w:val="28"/>
                <w:szCs w:val="28"/>
                <w:lang w:val="en-US"/>
              </w:rPr>
            </w:pPr>
            <w:r w:rsidRPr="00634105">
              <w:rPr>
                <w:b/>
                <w:bCs/>
                <w:sz w:val="28"/>
                <w:szCs w:val="28"/>
                <w:lang w:val="en-US"/>
              </w:rPr>
              <w:t>Procedure:</w:t>
            </w:r>
          </w:p>
        </w:tc>
        <w:tc>
          <w:tcPr>
            <w:tcW w:w="5061" w:type="dxa"/>
          </w:tcPr>
          <w:p w:rsidR="00985297" w:rsidRPr="00634105" w:rsidRDefault="00C35877" w:rsidP="006E5052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46" w:hanging="346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Review all the words they have learned by using flashcards.</w:t>
            </w:r>
          </w:p>
          <w:p w:rsidR="00985297" w:rsidRPr="00634105" w:rsidRDefault="00C35877" w:rsidP="006E5052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46" w:hanging="346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Count the stars.</w:t>
            </w:r>
          </w:p>
          <w:p w:rsidR="00985297" w:rsidRPr="00634105" w:rsidRDefault="00C35877" w:rsidP="006E5052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42" w:hanging="342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Give compliments.</w:t>
            </w:r>
          </w:p>
        </w:tc>
        <w:tc>
          <w:tcPr>
            <w:tcW w:w="3327" w:type="dxa"/>
          </w:tcPr>
          <w:p w:rsidR="00985297" w:rsidRPr="00634105" w:rsidRDefault="00C35877" w:rsidP="006E5052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346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Look and say</w:t>
            </w:r>
          </w:p>
          <w:p w:rsidR="00985297" w:rsidRPr="00634105" w:rsidRDefault="00985297" w:rsidP="006E5052">
            <w:pPr>
              <w:spacing w:after="0" w:line="360" w:lineRule="auto"/>
              <w:ind w:left="346" w:hanging="360"/>
              <w:rPr>
                <w:sz w:val="28"/>
                <w:szCs w:val="28"/>
              </w:rPr>
            </w:pPr>
          </w:p>
          <w:p w:rsidR="00985297" w:rsidRPr="00634105" w:rsidRDefault="00C35877" w:rsidP="006E5052">
            <w:pPr>
              <w:pStyle w:val="ListParagraph"/>
              <w:spacing w:after="0" w:line="360" w:lineRule="auto"/>
              <w:ind w:left="346"/>
              <w:rPr>
                <w:sz w:val="28"/>
                <w:szCs w:val="28"/>
              </w:rPr>
            </w:pPr>
            <w:r w:rsidRPr="00634105">
              <w:rPr>
                <w:sz w:val="28"/>
                <w:szCs w:val="28"/>
              </w:rPr>
              <w:t>Count the stars</w:t>
            </w:r>
          </w:p>
        </w:tc>
      </w:tr>
    </w:tbl>
    <w:p w:rsidR="00A00572" w:rsidRPr="00634105" w:rsidRDefault="00A00572" w:rsidP="00FB39E3">
      <w:pPr>
        <w:spacing w:after="0" w:line="360" w:lineRule="auto"/>
        <w:ind w:left="360"/>
        <w:rPr>
          <w:rFonts w:ascii="Times New Roman" w:hAnsi="Times New Roman"/>
          <w:bCs/>
          <w:i/>
          <w:sz w:val="28"/>
          <w:szCs w:val="28"/>
        </w:rPr>
      </w:pPr>
    </w:p>
    <w:p w:rsidR="00CB7B60" w:rsidRPr="00634105" w:rsidRDefault="00634105" w:rsidP="00760AE0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EVALUATION (POST-TEACHING)</w:t>
      </w:r>
    </w:p>
    <w:sectPr w:rsidR="00CB7B60" w:rsidRPr="00634105" w:rsidSect="00A65A31">
      <w:footerReference w:type="default" r:id="rId9"/>
      <w:pgSz w:w="11906" w:h="16838" w:code="9"/>
      <w:pgMar w:top="810" w:right="836" w:bottom="567" w:left="900" w:header="1135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E19" w:rsidRDefault="00FA7E19">
      <w:pPr>
        <w:spacing w:after="0" w:line="240" w:lineRule="auto"/>
      </w:pPr>
      <w:r>
        <w:separator/>
      </w:r>
    </w:p>
  </w:endnote>
  <w:endnote w:type="continuationSeparator" w:id="0">
    <w:p w:rsidR="00FA7E19" w:rsidRDefault="00FA7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6B8" w:rsidRPr="00634105" w:rsidRDefault="00BF59C1" w:rsidP="007E4848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9923"/>
      </w:tabs>
      <w:rPr>
        <w:rFonts w:ascii="Times New Roman" w:hAnsi="Times New Roman"/>
        <w:b/>
        <w:i/>
        <w:sz w:val="32"/>
        <w:szCs w:val="24"/>
        <w:lang w:val="en-US"/>
      </w:rPr>
    </w:pPr>
    <w:r>
      <w:rPr>
        <w:rFonts w:ascii="Times New Roman" w:eastAsia="Times New Roman" w:hAnsi="Times New Roman"/>
        <w:b/>
        <w:sz w:val="24"/>
        <w:lang w:val="en-US"/>
      </w:rPr>
      <w:t>Hồ Thị Yến Linh</w:t>
    </w:r>
    <w:r w:rsidR="00634105" w:rsidRPr="00634105">
      <w:rPr>
        <w:rFonts w:ascii="Times New Roman" w:eastAsia="Times New Roman" w:hAnsi="Times New Roman"/>
        <w:b/>
        <w:sz w:val="24"/>
        <w:lang w:val="en-US"/>
      </w:rPr>
      <w:tab/>
      <w:t>2022-2023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E19" w:rsidRDefault="00FA7E19">
      <w:pPr>
        <w:spacing w:after="0" w:line="240" w:lineRule="auto"/>
      </w:pPr>
      <w:r>
        <w:separator/>
      </w:r>
    </w:p>
  </w:footnote>
  <w:footnote w:type="continuationSeparator" w:id="0">
    <w:p w:rsidR="00FA7E19" w:rsidRDefault="00FA7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1AFE"/>
    <w:multiLevelType w:val="hybridMultilevel"/>
    <w:tmpl w:val="8F122772"/>
    <w:lvl w:ilvl="0" w:tplc="77B0F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862A5CE" w:tentative="1">
      <w:start w:val="1"/>
      <w:numFmt w:val="lowerLetter"/>
      <w:lvlText w:val="%2."/>
      <w:lvlJc w:val="left"/>
      <w:pPr>
        <w:ind w:left="1440" w:hanging="360"/>
      </w:pPr>
    </w:lvl>
    <w:lvl w:ilvl="2" w:tplc="4D0052C6" w:tentative="1">
      <w:start w:val="1"/>
      <w:numFmt w:val="lowerRoman"/>
      <w:lvlText w:val="%3."/>
      <w:lvlJc w:val="right"/>
      <w:pPr>
        <w:ind w:left="2160" w:hanging="180"/>
      </w:pPr>
    </w:lvl>
    <w:lvl w:ilvl="3" w:tplc="0E60E8F6" w:tentative="1">
      <w:start w:val="1"/>
      <w:numFmt w:val="decimal"/>
      <w:lvlText w:val="%4."/>
      <w:lvlJc w:val="left"/>
      <w:pPr>
        <w:ind w:left="2880" w:hanging="360"/>
      </w:pPr>
    </w:lvl>
    <w:lvl w:ilvl="4" w:tplc="C35E6B3C" w:tentative="1">
      <w:start w:val="1"/>
      <w:numFmt w:val="lowerLetter"/>
      <w:lvlText w:val="%5."/>
      <w:lvlJc w:val="left"/>
      <w:pPr>
        <w:ind w:left="3600" w:hanging="360"/>
      </w:pPr>
    </w:lvl>
    <w:lvl w:ilvl="5" w:tplc="417EEDEE" w:tentative="1">
      <w:start w:val="1"/>
      <w:numFmt w:val="lowerRoman"/>
      <w:lvlText w:val="%6."/>
      <w:lvlJc w:val="right"/>
      <w:pPr>
        <w:ind w:left="4320" w:hanging="180"/>
      </w:pPr>
    </w:lvl>
    <w:lvl w:ilvl="6" w:tplc="75B406E8" w:tentative="1">
      <w:start w:val="1"/>
      <w:numFmt w:val="decimal"/>
      <w:lvlText w:val="%7."/>
      <w:lvlJc w:val="left"/>
      <w:pPr>
        <w:ind w:left="5040" w:hanging="360"/>
      </w:pPr>
    </w:lvl>
    <w:lvl w:ilvl="7" w:tplc="4D1458CC" w:tentative="1">
      <w:start w:val="1"/>
      <w:numFmt w:val="lowerLetter"/>
      <w:lvlText w:val="%8."/>
      <w:lvlJc w:val="left"/>
      <w:pPr>
        <w:ind w:left="5760" w:hanging="360"/>
      </w:pPr>
    </w:lvl>
    <w:lvl w:ilvl="8" w:tplc="22AA1E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5510"/>
    <w:multiLevelType w:val="hybridMultilevel"/>
    <w:tmpl w:val="0A9A0778"/>
    <w:lvl w:ilvl="0" w:tplc="C56AFCA2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91641A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CEA4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65A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6B1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CA96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2C0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207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9454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775D1"/>
    <w:multiLevelType w:val="hybridMultilevel"/>
    <w:tmpl w:val="360246F2"/>
    <w:lvl w:ilvl="0" w:tplc="25CA3F5C">
      <w:start w:val="1"/>
      <w:numFmt w:val="bullet"/>
      <w:lvlText w:val="-"/>
      <w:lvlJc w:val="left"/>
      <w:pPr>
        <w:ind w:left="1170" w:hanging="360"/>
      </w:pPr>
      <w:rPr>
        <w:rFonts w:ascii="Calibri" w:eastAsiaTheme="minorHAnsi" w:hAnsi="Calibri" w:cs="Calibri" w:hint="default"/>
      </w:rPr>
    </w:lvl>
    <w:lvl w:ilvl="1" w:tplc="0CC4123C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0F0BEAA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88AADAC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F8CCA1A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BE6855CE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716F6CE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DD48B06E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8828C30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CCB6DD9"/>
    <w:multiLevelType w:val="hybridMultilevel"/>
    <w:tmpl w:val="D944A0F8"/>
    <w:lvl w:ilvl="0" w:tplc="1F963BA4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652A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400E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C6B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0EE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C448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A6C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E76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69F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B7121"/>
    <w:multiLevelType w:val="hybridMultilevel"/>
    <w:tmpl w:val="C0EEDD2A"/>
    <w:lvl w:ilvl="0" w:tplc="451211B6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E2E63C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D42D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84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3030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64F6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AA8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B208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FA58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94AA9"/>
    <w:multiLevelType w:val="hybridMultilevel"/>
    <w:tmpl w:val="E512818E"/>
    <w:lvl w:ilvl="0" w:tplc="596629C2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6BE807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BCB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2E6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340C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522E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00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A462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9055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55CB4"/>
    <w:multiLevelType w:val="hybridMultilevel"/>
    <w:tmpl w:val="8466B00A"/>
    <w:lvl w:ilvl="0" w:tplc="B0BA62B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9FC865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40E2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22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877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9C90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147C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09F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18DC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B72AB"/>
    <w:multiLevelType w:val="hybridMultilevel"/>
    <w:tmpl w:val="C68EB874"/>
    <w:lvl w:ilvl="0" w:tplc="F9E43C44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5F70B5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A1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B647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6AFE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3AC8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E45A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BE83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CC54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C701A"/>
    <w:multiLevelType w:val="hybridMultilevel"/>
    <w:tmpl w:val="E8709240"/>
    <w:lvl w:ilvl="0" w:tplc="9014ECEA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6AEA07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2D6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A1D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89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B057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587F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288C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6E9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FE5A69"/>
    <w:multiLevelType w:val="hybridMultilevel"/>
    <w:tmpl w:val="75EC59AE"/>
    <w:lvl w:ilvl="0" w:tplc="ED36B13A">
      <w:numFmt w:val="bullet"/>
      <w:lvlText w:val="-"/>
      <w:lvlJc w:val="left"/>
      <w:pPr>
        <w:ind w:left="696" w:hanging="360"/>
      </w:pPr>
      <w:rPr>
        <w:rFonts w:ascii="Times New Roman" w:eastAsia="Calibri" w:hAnsi="Times New Roman" w:cs="Times New Roman" w:hint="default"/>
      </w:rPr>
    </w:lvl>
    <w:lvl w:ilvl="1" w:tplc="984E5B4A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A1F227D8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F74A55BE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F500A184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D49C095E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BAB8D6DA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11C88BD6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3ECF4C2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0">
    <w:nsid w:val="3517709A"/>
    <w:multiLevelType w:val="hybridMultilevel"/>
    <w:tmpl w:val="33D289B6"/>
    <w:lvl w:ilvl="0" w:tplc="9E72F99A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1A6C27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0CD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2FD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269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101F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4DD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ADD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42F5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3F4F01"/>
    <w:multiLevelType w:val="hybridMultilevel"/>
    <w:tmpl w:val="24262632"/>
    <w:lvl w:ilvl="0" w:tplc="15BAE5C2">
      <w:start w:val="1"/>
      <w:numFmt w:val="bullet"/>
      <w:lvlText w:val="-"/>
      <w:lvlJc w:val="left"/>
      <w:pPr>
        <w:ind w:left="1170" w:hanging="360"/>
      </w:pPr>
      <w:rPr>
        <w:rFonts w:ascii="Calibri" w:eastAsiaTheme="minorHAnsi" w:hAnsi="Calibri" w:cs="Calibri" w:hint="default"/>
      </w:rPr>
    </w:lvl>
    <w:lvl w:ilvl="1" w:tplc="C6843D3E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D48CB000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8DCC40E0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E0A4FFC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D3FCFB62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8C6691AA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D2D61374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D116CFB4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D1C17FB"/>
    <w:multiLevelType w:val="hybridMultilevel"/>
    <w:tmpl w:val="4212345E"/>
    <w:lvl w:ilvl="0" w:tplc="1850FC04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D70EAC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8277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FAFE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8EB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384C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E1C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C4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CC22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AD3117"/>
    <w:multiLevelType w:val="hybridMultilevel"/>
    <w:tmpl w:val="EC2E66B0"/>
    <w:lvl w:ilvl="0" w:tplc="8958577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D21C0252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7C02D7E4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E5184588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D27C90DA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A8C081BA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DDA7FC6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F809F98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9660EDE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404C541F"/>
    <w:multiLevelType w:val="hybridMultilevel"/>
    <w:tmpl w:val="C4403D0E"/>
    <w:lvl w:ilvl="0" w:tplc="9EA21414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91968E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2843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18AF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403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24A7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81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B225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E2F0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C619A0"/>
    <w:multiLevelType w:val="hybridMultilevel"/>
    <w:tmpl w:val="89FA9D18"/>
    <w:lvl w:ilvl="0" w:tplc="087E3D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8B96A5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00A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7EAB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25F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C6C9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49B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63F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9E33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F3D74"/>
    <w:multiLevelType w:val="hybridMultilevel"/>
    <w:tmpl w:val="7BA85D84"/>
    <w:lvl w:ilvl="0" w:tplc="42204642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DE0AD3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42B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458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26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B8CE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6E10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4EB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581F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CD2EC4"/>
    <w:multiLevelType w:val="hybridMultilevel"/>
    <w:tmpl w:val="89B8F47E"/>
    <w:lvl w:ilvl="0" w:tplc="6B60C7A0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2AA89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6ED3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C0D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E3B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32D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050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A87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640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9B5B8D"/>
    <w:multiLevelType w:val="hybridMultilevel"/>
    <w:tmpl w:val="E8B2A806"/>
    <w:lvl w:ilvl="0" w:tplc="1D964328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BA721C2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3AE97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3491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FDEF1C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EE607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868817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114E8D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8CE05A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F405D5"/>
    <w:multiLevelType w:val="hybridMultilevel"/>
    <w:tmpl w:val="DF82F8CC"/>
    <w:lvl w:ilvl="0" w:tplc="95EE5452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37F87F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EED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4A9D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6C1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28BC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074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C70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E899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8255D"/>
    <w:multiLevelType w:val="hybridMultilevel"/>
    <w:tmpl w:val="44E09AE8"/>
    <w:lvl w:ilvl="0" w:tplc="D5ACE346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B2222E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D8FC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A19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1C93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6A37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66C3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E1A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0EC4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4D5AEB"/>
    <w:multiLevelType w:val="hybridMultilevel"/>
    <w:tmpl w:val="63B8F200"/>
    <w:lvl w:ilvl="0" w:tplc="19124F56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8CA94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BA60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B69A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A679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20BC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890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407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B23C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E171E3"/>
    <w:multiLevelType w:val="hybridMultilevel"/>
    <w:tmpl w:val="F95E2412"/>
    <w:lvl w:ilvl="0" w:tplc="DC30CD2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A92474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04A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BA84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CE53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FC4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82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5615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00D1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046D49"/>
    <w:multiLevelType w:val="hybridMultilevel"/>
    <w:tmpl w:val="A8204932"/>
    <w:lvl w:ilvl="0" w:tplc="9AB811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BD8294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1469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DC58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2C8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C8EF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264A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761D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70C7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B410FF"/>
    <w:multiLevelType w:val="hybridMultilevel"/>
    <w:tmpl w:val="72CA4D6E"/>
    <w:lvl w:ilvl="0" w:tplc="33F21E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BD2CA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7AB1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A025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F473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9A7F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C05E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3C0B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DA32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193E11"/>
    <w:multiLevelType w:val="hybridMultilevel"/>
    <w:tmpl w:val="69E26A44"/>
    <w:lvl w:ilvl="0" w:tplc="B51476D2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4D2CB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CB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008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E3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8286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1E39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259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DEA1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457CD2"/>
    <w:multiLevelType w:val="hybridMultilevel"/>
    <w:tmpl w:val="9692D45A"/>
    <w:lvl w:ilvl="0" w:tplc="973418FE">
      <w:start w:val="3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  <w:u w:val="single"/>
      </w:rPr>
    </w:lvl>
    <w:lvl w:ilvl="1" w:tplc="255C99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1256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2E0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E2F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0A0B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8B2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CC2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50AF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4752C5"/>
    <w:multiLevelType w:val="hybridMultilevel"/>
    <w:tmpl w:val="4BFC881A"/>
    <w:lvl w:ilvl="0" w:tplc="EEE20F32">
      <w:start w:val="1"/>
      <w:numFmt w:val="bullet"/>
      <w:lvlText w:val="-"/>
      <w:lvlJc w:val="left"/>
      <w:pPr>
        <w:ind w:left="1170" w:hanging="360"/>
      </w:pPr>
      <w:rPr>
        <w:rFonts w:ascii="Calibri" w:eastAsiaTheme="minorHAnsi" w:hAnsi="Calibri" w:cs="Calibri" w:hint="default"/>
      </w:rPr>
    </w:lvl>
    <w:lvl w:ilvl="1" w:tplc="4A2E333C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122C82E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F61CA0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950C6C90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75C4F9E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C6EA81AA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DB50143E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D3B2D3F8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>
    <w:nsid w:val="60A30C92"/>
    <w:multiLevelType w:val="hybridMultilevel"/>
    <w:tmpl w:val="F3B2ABAE"/>
    <w:lvl w:ilvl="0" w:tplc="88464EA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219CCC0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A6E2B9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66212A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CA7AD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EAA3B0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16E113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182700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462806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5B34196"/>
    <w:multiLevelType w:val="hybridMultilevel"/>
    <w:tmpl w:val="C4BA97D2"/>
    <w:lvl w:ilvl="0" w:tplc="18A280C6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AA46CB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665D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84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62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124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50F4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1C4A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F43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F665E4"/>
    <w:multiLevelType w:val="hybridMultilevel"/>
    <w:tmpl w:val="A1B062B6"/>
    <w:lvl w:ilvl="0" w:tplc="7E68BE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6E4E0748" w:tentative="1">
      <w:start w:val="1"/>
      <w:numFmt w:val="lowerLetter"/>
      <w:lvlText w:val="%2."/>
      <w:lvlJc w:val="left"/>
      <w:pPr>
        <w:ind w:left="2160" w:hanging="360"/>
      </w:pPr>
    </w:lvl>
    <w:lvl w:ilvl="2" w:tplc="C4D6D89A" w:tentative="1">
      <w:start w:val="1"/>
      <w:numFmt w:val="lowerRoman"/>
      <w:lvlText w:val="%3."/>
      <w:lvlJc w:val="right"/>
      <w:pPr>
        <w:ind w:left="2880" w:hanging="180"/>
      </w:pPr>
    </w:lvl>
    <w:lvl w:ilvl="3" w:tplc="4D564AE2" w:tentative="1">
      <w:start w:val="1"/>
      <w:numFmt w:val="decimal"/>
      <w:lvlText w:val="%4."/>
      <w:lvlJc w:val="left"/>
      <w:pPr>
        <w:ind w:left="3600" w:hanging="360"/>
      </w:pPr>
    </w:lvl>
    <w:lvl w:ilvl="4" w:tplc="51F4820C" w:tentative="1">
      <w:start w:val="1"/>
      <w:numFmt w:val="lowerLetter"/>
      <w:lvlText w:val="%5."/>
      <w:lvlJc w:val="left"/>
      <w:pPr>
        <w:ind w:left="4320" w:hanging="360"/>
      </w:pPr>
    </w:lvl>
    <w:lvl w:ilvl="5" w:tplc="80884BB6" w:tentative="1">
      <w:start w:val="1"/>
      <w:numFmt w:val="lowerRoman"/>
      <w:lvlText w:val="%6."/>
      <w:lvlJc w:val="right"/>
      <w:pPr>
        <w:ind w:left="5040" w:hanging="180"/>
      </w:pPr>
    </w:lvl>
    <w:lvl w:ilvl="6" w:tplc="F22ACD40" w:tentative="1">
      <w:start w:val="1"/>
      <w:numFmt w:val="decimal"/>
      <w:lvlText w:val="%7."/>
      <w:lvlJc w:val="left"/>
      <w:pPr>
        <w:ind w:left="5760" w:hanging="360"/>
      </w:pPr>
    </w:lvl>
    <w:lvl w:ilvl="7" w:tplc="9B8E0450" w:tentative="1">
      <w:start w:val="1"/>
      <w:numFmt w:val="lowerLetter"/>
      <w:lvlText w:val="%8."/>
      <w:lvlJc w:val="left"/>
      <w:pPr>
        <w:ind w:left="6480" w:hanging="360"/>
      </w:pPr>
    </w:lvl>
    <w:lvl w:ilvl="8" w:tplc="ECB4786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0B22F30"/>
    <w:multiLevelType w:val="hybridMultilevel"/>
    <w:tmpl w:val="09C88C5E"/>
    <w:lvl w:ilvl="0" w:tplc="A8543956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FA6488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C458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4B1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3CF2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CCEE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4607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839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7614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6E4A31"/>
    <w:multiLevelType w:val="hybridMultilevel"/>
    <w:tmpl w:val="B336D11E"/>
    <w:lvl w:ilvl="0" w:tplc="83A23B96">
      <w:start w:val="3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36EFE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00D3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D61E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4A9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7E48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5448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62B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9809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103B1F"/>
    <w:multiLevelType w:val="hybridMultilevel"/>
    <w:tmpl w:val="FB84C466"/>
    <w:lvl w:ilvl="0" w:tplc="68C244B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EE4DB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FE9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C6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222A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AAD2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EEE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E76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9ACF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1C4347"/>
    <w:multiLevelType w:val="hybridMultilevel"/>
    <w:tmpl w:val="8522D1D2"/>
    <w:lvl w:ilvl="0" w:tplc="A08C903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32DC69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5E93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2A9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6A0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88AF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34FC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BC1E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E4CB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CE5E0F"/>
    <w:multiLevelType w:val="hybridMultilevel"/>
    <w:tmpl w:val="7A56CB6C"/>
    <w:lvl w:ilvl="0" w:tplc="47BC84CE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39643AD6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9280D71A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BA6A0934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6F12A23E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8C366352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B43E2EFA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A222802A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7366A9BA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9"/>
  </w:num>
  <w:num w:numId="3">
    <w:abstractNumId w:val="15"/>
  </w:num>
  <w:num w:numId="4">
    <w:abstractNumId w:val="6"/>
  </w:num>
  <w:num w:numId="5">
    <w:abstractNumId w:val="5"/>
  </w:num>
  <w:num w:numId="6">
    <w:abstractNumId w:val="3"/>
  </w:num>
  <w:num w:numId="7">
    <w:abstractNumId w:val="12"/>
  </w:num>
  <w:num w:numId="8">
    <w:abstractNumId w:val="7"/>
  </w:num>
  <w:num w:numId="9">
    <w:abstractNumId w:val="10"/>
  </w:num>
  <w:num w:numId="10">
    <w:abstractNumId w:val="19"/>
  </w:num>
  <w:num w:numId="11">
    <w:abstractNumId w:val="22"/>
  </w:num>
  <w:num w:numId="12">
    <w:abstractNumId w:val="21"/>
  </w:num>
  <w:num w:numId="13">
    <w:abstractNumId w:val="31"/>
  </w:num>
  <w:num w:numId="14">
    <w:abstractNumId w:val="1"/>
  </w:num>
  <w:num w:numId="15">
    <w:abstractNumId w:val="16"/>
  </w:num>
  <w:num w:numId="16">
    <w:abstractNumId w:val="23"/>
  </w:num>
  <w:num w:numId="17">
    <w:abstractNumId w:val="25"/>
  </w:num>
  <w:num w:numId="18">
    <w:abstractNumId w:val="8"/>
  </w:num>
  <w:num w:numId="19">
    <w:abstractNumId w:val="30"/>
  </w:num>
  <w:num w:numId="20">
    <w:abstractNumId w:val="2"/>
  </w:num>
  <w:num w:numId="21">
    <w:abstractNumId w:val="27"/>
  </w:num>
  <w:num w:numId="22">
    <w:abstractNumId w:val="11"/>
  </w:num>
  <w:num w:numId="23">
    <w:abstractNumId w:val="28"/>
  </w:num>
  <w:num w:numId="24">
    <w:abstractNumId w:val="0"/>
  </w:num>
  <w:num w:numId="25">
    <w:abstractNumId w:val="18"/>
  </w:num>
  <w:num w:numId="26">
    <w:abstractNumId w:val="13"/>
  </w:num>
  <w:num w:numId="27">
    <w:abstractNumId w:val="29"/>
  </w:num>
  <w:num w:numId="28">
    <w:abstractNumId w:val="20"/>
  </w:num>
  <w:num w:numId="29">
    <w:abstractNumId w:val="4"/>
  </w:num>
  <w:num w:numId="30">
    <w:abstractNumId w:val="34"/>
  </w:num>
  <w:num w:numId="31">
    <w:abstractNumId w:val="17"/>
  </w:num>
  <w:num w:numId="32">
    <w:abstractNumId w:val="14"/>
  </w:num>
  <w:num w:numId="33">
    <w:abstractNumId w:val="33"/>
  </w:num>
  <w:num w:numId="34">
    <w:abstractNumId w:val="35"/>
  </w:num>
  <w:num w:numId="35">
    <w:abstractNumId w:val="26"/>
  </w:num>
  <w:num w:numId="36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AB"/>
    <w:rsid w:val="000002A8"/>
    <w:rsid w:val="00000430"/>
    <w:rsid w:val="00002ACA"/>
    <w:rsid w:val="00006B79"/>
    <w:rsid w:val="000078F4"/>
    <w:rsid w:val="00010420"/>
    <w:rsid w:val="00011414"/>
    <w:rsid w:val="00011E1E"/>
    <w:rsid w:val="000130C4"/>
    <w:rsid w:val="00013B4C"/>
    <w:rsid w:val="00014750"/>
    <w:rsid w:val="0001489B"/>
    <w:rsid w:val="00015862"/>
    <w:rsid w:val="00020352"/>
    <w:rsid w:val="00021C3A"/>
    <w:rsid w:val="00022855"/>
    <w:rsid w:val="00026205"/>
    <w:rsid w:val="0002639F"/>
    <w:rsid w:val="000266AA"/>
    <w:rsid w:val="00031E8B"/>
    <w:rsid w:val="00034914"/>
    <w:rsid w:val="00036682"/>
    <w:rsid w:val="00040042"/>
    <w:rsid w:val="00042A6C"/>
    <w:rsid w:val="00043563"/>
    <w:rsid w:val="00043DDD"/>
    <w:rsid w:val="00044EEE"/>
    <w:rsid w:val="00044FB0"/>
    <w:rsid w:val="000503FB"/>
    <w:rsid w:val="00052268"/>
    <w:rsid w:val="000536F0"/>
    <w:rsid w:val="000553A5"/>
    <w:rsid w:val="00057442"/>
    <w:rsid w:val="00057F5B"/>
    <w:rsid w:val="00061345"/>
    <w:rsid w:val="00062F9C"/>
    <w:rsid w:val="00063466"/>
    <w:rsid w:val="00067D8D"/>
    <w:rsid w:val="00070422"/>
    <w:rsid w:val="00070E42"/>
    <w:rsid w:val="00072867"/>
    <w:rsid w:val="000728AE"/>
    <w:rsid w:val="000774F4"/>
    <w:rsid w:val="000806C4"/>
    <w:rsid w:val="00081C37"/>
    <w:rsid w:val="00082524"/>
    <w:rsid w:val="00083D04"/>
    <w:rsid w:val="00085C2E"/>
    <w:rsid w:val="00086509"/>
    <w:rsid w:val="00093ACC"/>
    <w:rsid w:val="00093CE4"/>
    <w:rsid w:val="00096A6A"/>
    <w:rsid w:val="000A021C"/>
    <w:rsid w:val="000A0C2B"/>
    <w:rsid w:val="000A3AE5"/>
    <w:rsid w:val="000A6CC7"/>
    <w:rsid w:val="000B15A7"/>
    <w:rsid w:val="000B17C2"/>
    <w:rsid w:val="000B29C4"/>
    <w:rsid w:val="000B38D5"/>
    <w:rsid w:val="000B51D3"/>
    <w:rsid w:val="000B68D6"/>
    <w:rsid w:val="000C0837"/>
    <w:rsid w:val="000C18CB"/>
    <w:rsid w:val="000C4F54"/>
    <w:rsid w:val="000C5180"/>
    <w:rsid w:val="000C69E7"/>
    <w:rsid w:val="000C7235"/>
    <w:rsid w:val="000C76C7"/>
    <w:rsid w:val="000D275C"/>
    <w:rsid w:val="000D3026"/>
    <w:rsid w:val="000D4A80"/>
    <w:rsid w:val="000D59B2"/>
    <w:rsid w:val="000E3F0E"/>
    <w:rsid w:val="000E47DF"/>
    <w:rsid w:val="000E6C2B"/>
    <w:rsid w:val="000F1F52"/>
    <w:rsid w:val="00100D99"/>
    <w:rsid w:val="00103A1A"/>
    <w:rsid w:val="00104A14"/>
    <w:rsid w:val="00104E79"/>
    <w:rsid w:val="00105DA8"/>
    <w:rsid w:val="001072B3"/>
    <w:rsid w:val="00111B6D"/>
    <w:rsid w:val="00114477"/>
    <w:rsid w:val="00114AEF"/>
    <w:rsid w:val="00115339"/>
    <w:rsid w:val="001175AC"/>
    <w:rsid w:val="00123B10"/>
    <w:rsid w:val="00124089"/>
    <w:rsid w:val="0012465B"/>
    <w:rsid w:val="00130C2A"/>
    <w:rsid w:val="00130CDF"/>
    <w:rsid w:val="00131A5C"/>
    <w:rsid w:val="00132C5B"/>
    <w:rsid w:val="00133D4E"/>
    <w:rsid w:val="0013619D"/>
    <w:rsid w:val="00142038"/>
    <w:rsid w:val="00144920"/>
    <w:rsid w:val="00146337"/>
    <w:rsid w:val="00146AF7"/>
    <w:rsid w:val="0014759F"/>
    <w:rsid w:val="00147C07"/>
    <w:rsid w:val="00147D71"/>
    <w:rsid w:val="00150150"/>
    <w:rsid w:val="00150659"/>
    <w:rsid w:val="00151AF4"/>
    <w:rsid w:val="0015292E"/>
    <w:rsid w:val="00152C26"/>
    <w:rsid w:val="001540A5"/>
    <w:rsid w:val="0015579F"/>
    <w:rsid w:val="00156330"/>
    <w:rsid w:val="0015647D"/>
    <w:rsid w:val="00157692"/>
    <w:rsid w:val="001576E1"/>
    <w:rsid w:val="00157864"/>
    <w:rsid w:val="001606A6"/>
    <w:rsid w:val="0016211E"/>
    <w:rsid w:val="001621DA"/>
    <w:rsid w:val="00165AFC"/>
    <w:rsid w:val="00167199"/>
    <w:rsid w:val="00173EDA"/>
    <w:rsid w:val="0017502F"/>
    <w:rsid w:val="00176542"/>
    <w:rsid w:val="00177404"/>
    <w:rsid w:val="00181723"/>
    <w:rsid w:val="0018376D"/>
    <w:rsid w:val="001856FF"/>
    <w:rsid w:val="001913D1"/>
    <w:rsid w:val="00191411"/>
    <w:rsid w:val="001939AA"/>
    <w:rsid w:val="00193ADB"/>
    <w:rsid w:val="001944D4"/>
    <w:rsid w:val="00195E49"/>
    <w:rsid w:val="0019761C"/>
    <w:rsid w:val="0019765D"/>
    <w:rsid w:val="001A5325"/>
    <w:rsid w:val="001A64E6"/>
    <w:rsid w:val="001A7781"/>
    <w:rsid w:val="001B43DF"/>
    <w:rsid w:val="001B698E"/>
    <w:rsid w:val="001C4273"/>
    <w:rsid w:val="001C4B6D"/>
    <w:rsid w:val="001C5BEE"/>
    <w:rsid w:val="001C78C1"/>
    <w:rsid w:val="001D0229"/>
    <w:rsid w:val="001D11CD"/>
    <w:rsid w:val="001D2C7C"/>
    <w:rsid w:val="001D3F72"/>
    <w:rsid w:val="001D42C7"/>
    <w:rsid w:val="001D5D1F"/>
    <w:rsid w:val="001D68B4"/>
    <w:rsid w:val="001E2C5E"/>
    <w:rsid w:val="001E4F77"/>
    <w:rsid w:val="001E5868"/>
    <w:rsid w:val="001E66F9"/>
    <w:rsid w:val="001E6780"/>
    <w:rsid w:val="001E6D6C"/>
    <w:rsid w:val="001E79F5"/>
    <w:rsid w:val="001F09EB"/>
    <w:rsid w:val="001F1D28"/>
    <w:rsid w:val="001F2EF0"/>
    <w:rsid w:val="001F2FC7"/>
    <w:rsid w:val="001F4402"/>
    <w:rsid w:val="00201AC5"/>
    <w:rsid w:val="00203B54"/>
    <w:rsid w:val="002052BB"/>
    <w:rsid w:val="00206E27"/>
    <w:rsid w:val="002070B4"/>
    <w:rsid w:val="0021110C"/>
    <w:rsid w:val="00211759"/>
    <w:rsid w:val="00211817"/>
    <w:rsid w:val="002204D2"/>
    <w:rsid w:val="00221479"/>
    <w:rsid w:val="002243A7"/>
    <w:rsid w:val="0023178E"/>
    <w:rsid w:val="00232FC9"/>
    <w:rsid w:val="0023378D"/>
    <w:rsid w:val="0023407A"/>
    <w:rsid w:val="0023660D"/>
    <w:rsid w:val="002402B3"/>
    <w:rsid w:val="00242711"/>
    <w:rsid w:val="002433B7"/>
    <w:rsid w:val="00244BB0"/>
    <w:rsid w:val="00247370"/>
    <w:rsid w:val="00247F91"/>
    <w:rsid w:val="002525E3"/>
    <w:rsid w:val="00254748"/>
    <w:rsid w:val="002570CC"/>
    <w:rsid w:val="00260219"/>
    <w:rsid w:val="002615F3"/>
    <w:rsid w:val="00267DC2"/>
    <w:rsid w:val="0027376F"/>
    <w:rsid w:val="00274EB1"/>
    <w:rsid w:val="0028130B"/>
    <w:rsid w:val="00284CD5"/>
    <w:rsid w:val="002864B0"/>
    <w:rsid w:val="0029001C"/>
    <w:rsid w:val="0029023B"/>
    <w:rsid w:val="00291CF9"/>
    <w:rsid w:val="00295046"/>
    <w:rsid w:val="002953A1"/>
    <w:rsid w:val="0029586C"/>
    <w:rsid w:val="002959FB"/>
    <w:rsid w:val="002A398C"/>
    <w:rsid w:val="002A6EEB"/>
    <w:rsid w:val="002A7485"/>
    <w:rsid w:val="002B00DA"/>
    <w:rsid w:val="002B05B2"/>
    <w:rsid w:val="002B0612"/>
    <w:rsid w:val="002B15D2"/>
    <w:rsid w:val="002B1715"/>
    <w:rsid w:val="002B35F5"/>
    <w:rsid w:val="002B3CC3"/>
    <w:rsid w:val="002B5860"/>
    <w:rsid w:val="002B5B37"/>
    <w:rsid w:val="002B66E2"/>
    <w:rsid w:val="002B718D"/>
    <w:rsid w:val="002C32F6"/>
    <w:rsid w:val="002C62DD"/>
    <w:rsid w:val="002D0644"/>
    <w:rsid w:val="002D2864"/>
    <w:rsid w:val="002D6A74"/>
    <w:rsid w:val="002E0039"/>
    <w:rsid w:val="002E1A5C"/>
    <w:rsid w:val="002E44D8"/>
    <w:rsid w:val="002E5FFE"/>
    <w:rsid w:val="002E6435"/>
    <w:rsid w:val="002E7C6D"/>
    <w:rsid w:val="002F0125"/>
    <w:rsid w:val="002F1653"/>
    <w:rsid w:val="002F222E"/>
    <w:rsid w:val="002F2C60"/>
    <w:rsid w:val="002F3EB9"/>
    <w:rsid w:val="002F5C34"/>
    <w:rsid w:val="002F6036"/>
    <w:rsid w:val="0030168C"/>
    <w:rsid w:val="003026AF"/>
    <w:rsid w:val="00304DF5"/>
    <w:rsid w:val="00305C9C"/>
    <w:rsid w:val="00306257"/>
    <w:rsid w:val="00306D3C"/>
    <w:rsid w:val="003130CF"/>
    <w:rsid w:val="003140E8"/>
    <w:rsid w:val="003146DC"/>
    <w:rsid w:val="0031709E"/>
    <w:rsid w:val="003228F2"/>
    <w:rsid w:val="00322A3A"/>
    <w:rsid w:val="00323CFD"/>
    <w:rsid w:val="00324BDB"/>
    <w:rsid w:val="00325AAF"/>
    <w:rsid w:val="00327327"/>
    <w:rsid w:val="003276E4"/>
    <w:rsid w:val="00327A35"/>
    <w:rsid w:val="0033136C"/>
    <w:rsid w:val="0033187D"/>
    <w:rsid w:val="00332530"/>
    <w:rsid w:val="003349C2"/>
    <w:rsid w:val="003365AF"/>
    <w:rsid w:val="003406B4"/>
    <w:rsid w:val="003414FB"/>
    <w:rsid w:val="00346BB2"/>
    <w:rsid w:val="00347302"/>
    <w:rsid w:val="0035041D"/>
    <w:rsid w:val="00350837"/>
    <w:rsid w:val="00350BC9"/>
    <w:rsid w:val="0035137F"/>
    <w:rsid w:val="00351C86"/>
    <w:rsid w:val="003540B1"/>
    <w:rsid w:val="00354CE3"/>
    <w:rsid w:val="0035677D"/>
    <w:rsid w:val="00356C9E"/>
    <w:rsid w:val="00357F62"/>
    <w:rsid w:val="003606BE"/>
    <w:rsid w:val="00361D9B"/>
    <w:rsid w:val="00371BA5"/>
    <w:rsid w:val="003730D8"/>
    <w:rsid w:val="003734E6"/>
    <w:rsid w:val="003735BA"/>
    <w:rsid w:val="00376D99"/>
    <w:rsid w:val="003770A0"/>
    <w:rsid w:val="003811B6"/>
    <w:rsid w:val="00382209"/>
    <w:rsid w:val="003822DE"/>
    <w:rsid w:val="003829F8"/>
    <w:rsid w:val="00382BB7"/>
    <w:rsid w:val="00382DBD"/>
    <w:rsid w:val="00383103"/>
    <w:rsid w:val="0039472A"/>
    <w:rsid w:val="00395B74"/>
    <w:rsid w:val="0039629C"/>
    <w:rsid w:val="00397C8C"/>
    <w:rsid w:val="003A0A69"/>
    <w:rsid w:val="003A5047"/>
    <w:rsid w:val="003A7F7A"/>
    <w:rsid w:val="003B3978"/>
    <w:rsid w:val="003B3CCC"/>
    <w:rsid w:val="003B3EC5"/>
    <w:rsid w:val="003B4941"/>
    <w:rsid w:val="003B634E"/>
    <w:rsid w:val="003C11A9"/>
    <w:rsid w:val="003C129E"/>
    <w:rsid w:val="003C1CF9"/>
    <w:rsid w:val="003C2B28"/>
    <w:rsid w:val="003C2D70"/>
    <w:rsid w:val="003C3210"/>
    <w:rsid w:val="003C37C9"/>
    <w:rsid w:val="003C3A6C"/>
    <w:rsid w:val="003D23BE"/>
    <w:rsid w:val="003D27D6"/>
    <w:rsid w:val="003D2E72"/>
    <w:rsid w:val="003D323B"/>
    <w:rsid w:val="003E009A"/>
    <w:rsid w:val="003E0BE4"/>
    <w:rsid w:val="003E1FD1"/>
    <w:rsid w:val="003F13D1"/>
    <w:rsid w:val="003F176C"/>
    <w:rsid w:val="003F2D3C"/>
    <w:rsid w:val="003F30E3"/>
    <w:rsid w:val="003F44E9"/>
    <w:rsid w:val="003F50B0"/>
    <w:rsid w:val="003F6174"/>
    <w:rsid w:val="003F7DB4"/>
    <w:rsid w:val="0040118E"/>
    <w:rsid w:val="00402F54"/>
    <w:rsid w:val="00404AEC"/>
    <w:rsid w:val="004063E5"/>
    <w:rsid w:val="004067CB"/>
    <w:rsid w:val="004133C0"/>
    <w:rsid w:val="00415D1D"/>
    <w:rsid w:val="00416BD8"/>
    <w:rsid w:val="00417485"/>
    <w:rsid w:val="00417B10"/>
    <w:rsid w:val="00420CB2"/>
    <w:rsid w:val="004222DE"/>
    <w:rsid w:val="00422936"/>
    <w:rsid w:val="00423ED3"/>
    <w:rsid w:val="00425599"/>
    <w:rsid w:val="004260BB"/>
    <w:rsid w:val="00430F95"/>
    <w:rsid w:val="0043101A"/>
    <w:rsid w:val="0043235E"/>
    <w:rsid w:val="004330CF"/>
    <w:rsid w:val="00437F5E"/>
    <w:rsid w:val="00441A9E"/>
    <w:rsid w:val="004424E2"/>
    <w:rsid w:val="00442637"/>
    <w:rsid w:val="00445017"/>
    <w:rsid w:val="0044576B"/>
    <w:rsid w:val="00446832"/>
    <w:rsid w:val="004472BC"/>
    <w:rsid w:val="004508B4"/>
    <w:rsid w:val="00450E55"/>
    <w:rsid w:val="0045134D"/>
    <w:rsid w:val="00451ADD"/>
    <w:rsid w:val="00452181"/>
    <w:rsid w:val="0045343B"/>
    <w:rsid w:val="00454239"/>
    <w:rsid w:val="00460090"/>
    <w:rsid w:val="00460D6A"/>
    <w:rsid w:val="004615FE"/>
    <w:rsid w:val="00462C9E"/>
    <w:rsid w:val="00464B92"/>
    <w:rsid w:val="00465571"/>
    <w:rsid w:val="004659E5"/>
    <w:rsid w:val="00465BD6"/>
    <w:rsid w:val="00470290"/>
    <w:rsid w:val="004715F6"/>
    <w:rsid w:val="00473E64"/>
    <w:rsid w:val="00474577"/>
    <w:rsid w:val="00477698"/>
    <w:rsid w:val="00480B37"/>
    <w:rsid w:val="00484738"/>
    <w:rsid w:val="00484E4A"/>
    <w:rsid w:val="00486472"/>
    <w:rsid w:val="0049261B"/>
    <w:rsid w:val="00492BC1"/>
    <w:rsid w:val="00494235"/>
    <w:rsid w:val="00494AEE"/>
    <w:rsid w:val="004974F0"/>
    <w:rsid w:val="004A125C"/>
    <w:rsid w:val="004A3283"/>
    <w:rsid w:val="004A32AD"/>
    <w:rsid w:val="004A3B06"/>
    <w:rsid w:val="004A464E"/>
    <w:rsid w:val="004A56D3"/>
    <w:rsid w:val="004B21E7"/>
    <w:rsid w:val="004B2C14"/>
    <w:rsid w:val="004B36C0"/>
    <w:rsid w:val="004B472C"/>
    <w:rsid w:val="004B4ECC"/>
    <w:rsid w:val="004B5A54"/>
    <w:rsid w:val="004C5B3E"/>
    <w:rsid w:val="004D0492"/>
    <w:rsid w:val="004D1D5D"/>
    <w:rsid w:val="004D2AC9"/>
    <w:rsid w:val="004D3515"/>
    <w:rsid w:val="004D375C"/>
    <w:rsid w:val="004D3F47"/>
    <w:rsid w:val="004D722C"/>
    <w:rsid w:val="004D753A"/>
    <w:rsid w:val="004D774C"/>
    <w:rsid w:val="004D7CBA"/>
    <w:rsid w:val="004E0242"/>
    <w:rsid w:val="004E09D1"/>
    <w:rsid w:val="004E0F16"/>
    <w:rsid w:val="004E20E2"/>
    <w:rsid w:val="004E36A5"/>
    <w:rsid w:val="004E3868"/>
    <w:rsid w:val="004E3A17"/>
    <w:rsid w:val="004E3A83"/>
    <w:rsid w:val="004E3B29"/>
    <w:rsid w:val="004E49BA"/>
    <w:rsid w:val="004E4F3A"/>
    <w:rsid w:val="004E4F66"/>
    <w:rsid w:val="004E6668"/>
    <w:rsid w:val="004F062A"/>
    <w:rsid w:val="004F1BD1"/>
    <w:rsid w:val="004F3880"/>
    <w:rsid w:val="004F3C2E"/>
    <w:rsid w:val="004F51D3"/>
    <w:rsid w:val="005000BE"/>
    <w:rsid w:val="00501AD4"/>
    <w:rsid w:val="00501BD6"/>
    <w:rsid w:val="00501C88"/>
    <w:rsid w:val="005025B8"/>
    <w:rsid w:val="00502900"/>
    <w:rsid w:val="00503E0F"/>
    <w:rsid w:val="00504DF6"/>
    <w:rsid w:val="005055F0"/>
    <w:rsid w:val="00505BED"/>
    <w:rsid w:val="00513412"/>
    <w:rsid w:val="005136E4"/>
    <w:rsid w:val="00520204"/>
    <w:rsid w:val="005228F3"/>
    <w:rsid w:val="005231B7"/>
    <w:rsid w:val="00523D76"/>
    <w:rsid w:val="00527AE9"/>
    <w:rsid w:val="005308FA"/>
    <w:rsid w:val="0053099B"/>
    <w:rsid w:val="00532D21"/>
    <w:rsid w:val="00532F38"/>
    <w:rsid w:val="00534B82"/>
    <w:rsid w:val="0053587D"/>
    <w:rsid w:val="00535F12"/>
    <w:rsid w:val="00536CED"/>
    <w:rsid w:val="0054151F"/>
    <w:rsid w:val="00541A08"/>
    <w:rsid w:val="00542C7B"/>
    <w:rsid w:val="0054303D"/>
    <w:rsid w:val="005457C4"/>
    <w:rsid w:val="00550AE9"/>
    <w:rsid w:val="00551BC2"/>
    <w:rsid w:val="00551FD6"/>
    <w:rsid w:val="00552C6A"/>
    <w:rsid w:val="005550E0"/>
    <w:rsid w:val="00556F97"/>
    <w:rsid w:val="005620F8"/>
    <w:rsid w:val="00562820"/>
    <w:rsid w:val="005632A7"/>
    <w:rsid w:val="00566C16"/>
    <w:rsid w:val="00566FFE"/>
    <w:rsid w:val="005723DD"/>
    <w:rsid w:val="00572B6A"/>
    <w:rsid w:val="0057385C"/>
    <w:rsid w:val="005738D2"/>
    <w:rsid w:val="00574B5A"/>
    <w:rsid w:val="0057511A"/>
    <w:rsid w:val="00577FC1"/>
    <w:rsid w:val="0058162C"/>
    <w:rsid w:val="0058265F"/>
    <w:rsid w:val="00585210"/>
    <w:rsid w:val="005865B7"/>
    <w:rsid w:val="005866D2"/>
    <w:rsid w:val="0058727E"/>
    <w:rsid w:val="005907D5"/>
    <w:rsid w:val="00591974"/>
    <w:rsid w:val="00592447"/>
    <w:rsid w:val="005974BE"/>
    <w:rsid w:val="005A308C"/>
    <w:rsid w:val="005A3818"/>
    <w:rsid w:val="005A51BD"/>
    <w:rsid w:val="005A6021"/>
    <w:rsid w:val="005A67E8"/>
    <w:rsid w:val="005B02EE"/>
    <w:rsid w:val="005B0883"/>
    <w:rsid w:val="005B6E61"/>
    <w:rsid w:val="005B7470"/>
    <w:rsid w:val="005C115E"/>
    <w:rsid w:val="005C26D8"/>
    <w:rsid w:val="005C644A"/>
    <w:rsid w:val="005D0D7A"/>
    <w:rsid w:val="005D4C82"/>
    <w:rsid w:val="005D4DB0"/>
    <w:rsid w:val="005D4E3B"/>
    <w:rsid w:val="005D6B2C"/>
    <w:rsid w:val="005D7A65"/>
    <w:rsid w:val="005E04E1"/>
    <w:rsid w:val="005E2122"/>
    <w:rsid w:val="005E3013"/>
    <w:rsid w:val="005E6683"/>
    <w:rsid w:val="005E7C42"/>
    <w:rsid w:val="005E7C47"/>
    <w:rsid w:val="005F0DDC"/>
    <w:rsid w:val="005F1629"/>
    <w:rsid w:val="005F2D7D"/>
    <w:rsid w:val="005F4D17"/>
    <w:rsid w:val="005F6F55"/>
    <w:rsid w:val="006024CD"/>
    <w:rsid w:val="006032B9"/>
    <w:rsid w:val="006044F5"/>
    <w:rsid w:val="00605B11"/>
    <w:rsid w:val="00606239"/>
    <w:rsid w:val="00606312"/>
    <w:rsid w:val="00606BE5"/>
    <w:rsid w:val="00610062"/>
    <w:rsid w:val="00610AB6"/>
    <w:rsid w:val="006163CC"/>
    <w:rsid w:val="00617C86"/>
    <w:rsid w:val="00621395"/>
    <w:rsid w:val="00631A1D"/>
    <w:rsid w:val="00633567"/>
    <w:rsid w:val="00634105"/>
    <w:rsid w:val="006344F7"/>
    <w:rsid w:val="006360FB"/>
    <w:rsid w:val="006361BF"/>
    <w:rsid w:val="006362B1"/>
    <w:rsid w:val="00641870"/>
    <w:rsid w:val="00643F40"/>
    <w:rsid w:val="006466F6"/>
    <w:rsid w:val="0065077F"/>
    <w:rsid w:val="00653926"/>
    <w:rsid w:val="00655A99"/>
    <w:rsid w:val="00656081"/>
    <w:rsid w:val="00663839"/>
    <w:rsid w:val="00663A74"/>
    <w:rsid w:val="006668C1"/>
    <w:rsid w:val="00673901"/>
    <w:rsid w:val="00673FB8"/>
    <w:rsid w:val="00675E94"/>
    <w:rsid w:val="0068129A"/>
    <w:rsid w:val="0068201D"/>
    <w:rsid w:val="006826BC"/>
    <w:rsid w:val="00683A15"/>
    <w:rsid w:val="00684B27"/>
    <w:rsid w:val="00685719"/>
    <w:rsid w:val="00690489"/>
    <w:rsid w:val="00690700"/>
    <w:rsid w:val="00690766"/>
    <w:rsid w:val="00694E18"/>
    <w:rsid w:val="0069518D"/>
    <w:rsid w:val="006A0686"/>
    <w:rsid w:val="006A1CBC"/>
    <w:rsid w:val="006A70CA"/>
    <w:rsid w:val="006A79D0"/>
    <w:rsid w:val="006A7EA2"/>
    <w:rsid w:val="006B1F4B"/>
    <w:rsid w:val="006B3815"/>
    <w:rsid w:val="006B611C"/>
    <w:rsid w:val="006C09FB"/>
    <w:rsid w:val="006C0ABE"/>
    <w:rsid w:val="006C0C05"/>
    <w:rsid w:val="006C18AB"/>
    <w:rsid w:val="006C2E84"/>
    <w:rsid w:val="006C3049"/>
    <w:rsid w:val="006C4719"/>
    <w:rsid w:val="006C6A11"/>
    <w:rsid w:val="006D3270"/>
    <w:rsid w:val="006D7630"/>
    <w:rsid w:val="006E1264"/>
    <w:rsid w:val="006E2D08"/>
    <w:rsid w:val="006E5052"/>
    <w:rsid w:val="006E6559"/>
    <w:rsid w:val="006F2919"/>
    <w:rsid w:val="006F2BD4"/>
    <w:rsid w:val="006F3B32"/>
    <w:rsid w:val="006F4068"/>
    <w:rsid w:val="006F690D"/>
    <w:rsid w:val="00702AF0"/>
    <w:rsid w:val="00702EB2"/>
    <w:rsid w:val="00703F4F"/>
    <w:rsid w:val="00704461"/>
    <w:rsid w:val="007068D0"/>
    <w:rsid w:val="00706EC7"/>
    <w:rsid w:val="007078D2"/>
    <w:rsid w:val="00707FC7"/>
    <w:rsid w:val="007121A0"/>
    <w:rsid w:val="0071221B"/>
    <w:rsid w:val="007127E3"/>
    <w:rsid w:val="00714DB2"/>
    <w:rsid w:val="0071585B"/>
    <w:rsid w:val="00717DDA"/>
    <w:rsid w:val="00720EA9"/>
    <w:rsid w:val="00722ECB"/>
    <w:rsid w:val="0072354A"/>
    <w:rsid w:val="00724713"/>
    <w:rsid w:val="00724C2B"/>
    <w:rsid w:val="007253F0"/>
    <w:rsid w:val="00725B8B"/>
    <w:rsid w:val="007318C8"/>
    <w:rsid w:val="007322D5"/>
    <w:rsid w:val="00734209"/>
    <w:rsid w:val="00745252"/>
    <w:rsid w:val="0074544D"/>
    <w:rsid w:val="00746395"/>
    <w:rsid w:val="007527FE"/>
    <w:rsid w:val="00752BFA"/>
    <w:rsid w:val="00752C32"/>
    <w:rsid w:val="00754098"/>
    <w:rsid w:val="007548FF"/>
    <w:rsid w:val="00754F2F"/>
    <w:rsid w:val="00754FC7"/>
    <w:rsid w:val="00756454"/>
    <w:rsid w:val="00757A25"/>
    <w:rsid w:val="007600D7"/>
    <w:rsid w:val="00760AE0"/>
    <w:rsid w:val="0076248A"/>
    <w:rsid w:val="00764F81"/>
    <w:rsid w:val="00765C99"/>
    <w:rsid w:val="0076704A"/>
    <w:rsid w:val="00771D3C"/>
    <w:rsid w:val="00774806"/>
    <w:rsid w:val="00774FBA"/>
    <w:rsid w:val="00776C30"/>
    <w:rsid w:val="007814FD"/>
    <w:rsid w:val="00782B8E"/>
    <w:rsid w:val="00783383"/>
    <w:rsid w:val="007838C1"/>
    <w:rsid w:val="00783962"/>
    <w:rsid w:val="00785F40"/>
    <w:rsid w:val="00786531"/>
    <w:rsid w:val="00787BB9"/>
    <w:rsid w:val="0079181A"/>
    <w:rsid w:val="00793F8F"/>
    <w:rsid w:val="00794CAD"/>
    <w:rsid w:val="00797FF3"/>
    <w:rsid w:val="007A1019"/>
    <w:rsid w:val="007A2707"/>
    <w:rsid w:val="007A2F36"/>
    <w:rsid w:val="007A36FF"/>
    <w:rsid w:val="007A55D1"/>
    <w:rsid w:val="007A754B"/>
    <w:rsid w:val="007A76EF"/>
    <w:rsid w:val="007B3245"/>
    <w:rsid w:val="007B3E0B"/>
    <w:rsid w:val="007B4951"/>
    <w:rsid w:val="007B4F84"/>
    <w:rsid w:val="007B59E4"/>
    <w:rsid w:val="007B59FD"/>
    <w:rsid w:val="007B73AE"/>
    <w:rsid w:val="007B76EE"/>
    <w:rsid w:val="007C13AA"/>
    <w:rsid w:val="007C1DE2"/>
    <w:rsid w:val="007C40C4"/>
    <w:rsid w:val="007C6DE6"/>
    <w:rsid w:val="007D3F9B"/>
    <w:rsid w:val="007D5C91"/>
    <w:rsid w:val="007D68B2"/>
    <w:rsid w:val="007E10F8"/>
    <w:rsid w:val="007E34DE"/>
    <w:rsid w:val="007E3D62"/>
    <w:rsid w:val="007E4848"/>
    <w:rsid w:val="007E5A53"/>
    <w:rsid w:val="007F1F29"/>
    <w:rsid w:val="007F3922"/>
    <w:rsid w:val="007F503C"/>
    <w:rsid w:val="007F6254"/>
    <w:rsid w:val="007F7BEF"/>
    <w:rsid w:val="0080353C"/>
    <w:rsid w:val="008119B1"/>
    <w:rsid w:val="00813672"/>
    <w:rsid w:val="00815D8F"/>
    <w:rsid w:val="0081743C"/>
    <w:rsid w:val="00820936"/>
    <w:rsid w:val="00822A48"/>
    <w:rsid w:val="00825E19"/>
    <w:rsid w:val="00826B02"/>
    <w:rsid w:val="008305FA"/>
    <w:rsid w:val="00830692"/>
    <w:rsid w:val="008310D7"/>
    <w:rsid w:val="00832EC4"/>
    <w:rsid w:val="008353DE"/>
    <w:rsid w:val="00835D29"/>
    <w:rsid w:val="00840EC9"/>
    <w:rsid w:val="0084124D"/>
    <w:rsid w:val="0084219C"/>
    <w:rsid w:val="00843402"/>
    <w:rsid w:val="00844B41"/>
    <w:rsid w:val="00845B06"/>
    <w:rsid w:val="0085370A"/>
    <w:rsid w:val="00855062"/>
    <w:rsid w:val="00856067"/>
    <w:rsid w:val="0085722B"/>
    <w:rsid w:val="00860AE7"/>
    <w:rsid w:val="00861A2F"/>
    <w:rsid w:val="00865DD4"/>
    <w:rsid w:val="00866526"/>
    <w:rsid w:val="00867532"/>
    <w:rsid w:val="008675B3"/>
    <w:rsid w:val="00867BA7"/>
    <w:rsid w:val="00870842"/>
    <w:rsid w:val="0087297A"/>
    <w:rsid w:val="008731FF"/>
    <w:rsid w:val="00874097"/>
    <w:rsid w:val="00886BEB"/>
    <w:rsid w:val="00891188"/>
    <w:rsid w:val="00891927"/>
    <w:rsid w:val="00893BFE"/>
    <w:rsid w:val="008A0A09"/>
    <w:rsid w:val="008A1AC1"/>
    <w:rsid w:val="008A1B9A"/>
    <w:rsid w:val="008A4418"/>
    <w:rsid w:val="008A515C"/>
    <w:rsid w:val="008A575C"/>
    <w:rsid w:val="008A7FF3"/>
    <w:rsid w:val="008B0E7E"/>
    <w:rsid w:val="008B4DCC"/>
    <w:rsid w:val="008B5BA3"/>
    <w:rsid w:val="008B66A4"/>
    <w:rsid w:val="008B6BB0"/>
    <w:rsid w:val="008C11E1"/>
    <w:rsid w:val="008C1DB8"/>
    <w:rsid w:val="008C25E0"/>
    <w:rsid w:val="008C2601"/>
    <w:rsid w:val="008C4672"/>
    <w:rsid w:val="008C5129"/>
    <w:rsid w:val="008D1ED9"/>
    <w:rsid w:val="008D28ED"/>
    <w:rsid w:val="008D29ED"/>
    <w:rsid w:val="008D411A"/>
    <w:rsid w:val="008E2344"/>
    <w:rsid w:val="008E2D4A"/>
    <w:rsid w:val="008E586E"/>
    <w:rsid w:val="008E793F"/>
    <w:rsid w:val="008F00F6"/>
    <w:rsid w:val="008F082C"/>
    <w:rsid w:val="008F08AD"/>
    <w:rsid w:val="008F134F"/>
    <w:rsid w:val="008F291C"/>
    <w:rsid w:val="008F40D8"/>
    <w:rsid w:val="008F5D73"/>
    <w:rsid w:val="008F5D83"/>
    <w:rsid w:val="008F602A"/>
    <w:rsid w:val="008F7BB0"/>
    <w:rsid w:val="00902735"/>
    <w:rsid w:val="0090274F"/>
    <w:rsid w:val="00910099"/>
    <w:rsid w:val="009113B5"/>
    <w:rsid w:val="0091513B"/>
    <w:rsid w:val="00915BFA"/>
    <w:rsid w:val="00917230"/>
    <w:rsid w:val="009179CC"/>
    <w:rsid w:val="009210E0"/>
    <w:rsid w:val="009267C5"/>
    <w:rsid w:val="00931041"/>
    <w:rsid w:val="00932298"/>
    <w:rsid w:val="009336DA"/>
    <w:rsid w:val="00935372"/>
    <w:rsid w:val="00935AEF"/>
    <w:rsid w:val="00936258"/>
    <w:rsid w:val="00936585"/>
    <w:rsid w:val="00937EA4"/>
    <w:rsid w:val="00940301"/>
    <w:rsid w:val="00941769"/>
    <w:rsid w:val="009420D7"/>
    <w:rsid w:val="00942D0C"/>
    <w:rsid w:val="00945D87"/>
    <w:rsid w:val="009505D5"/>
    <w:rsid w:val="0095067C"/>
    <w:rsid w:val="009524E5"/>
    <w:rsid w:val="009548FA"/>
    <w:rsid w:val="009553C1"/>
    <w:rsid w:val="009555A8"/>
    <w:rsid w:val="0095600D"/>
    <w:rsid w:val="0095745F"/>
    <w:rsid w:val="00960993"/>
    <w:rsid w:val="0096657A"/>
    <w:rsid w:val="009715CA"/>
    <w:rsid w:val="00972277"/>
    <w:rsid w:val="009726B9"/>
    <w:rsid w:val="009737F4"/>
    <w:rsid w:val="00974921"/>
    <w:rsid w:val="00974B2C"/>
    <w:rsid w:val="009807F5"/>
    <w:rsid w:val="00982C4E"/>
    <w:rsid w:val="00983CEF"/>
    <w:rsid w:val="009844F9"/>
    <w:rsid w:val="00984A00"/>
    <w:rsid w:val="00985297"/>
    <w:rsid w:val="00987736"/>
    <w:rsid w:val="00994EF0"/>
    <w:rsid w:val="009965E8"/>
    <w:rsid w:val="00997408"/>
    <w:rsid w:val="00997958"/>
    <w:rsid w:val="009A0F3B"/>
    <w:rsid w:val="009A28BD"/>
    <w:rsid w:val="009A327E"/>
    <w:rsid w:val="009A3B14"/>
    <w:rsid w:val="009A3E2B"/>
    <w:rsid w:val="009A4366"/>
    <w:rsid w:val="009A7FDF"/>
    <w:rsid w:val="009B2FEF"/>
    <w:rsid w:val="009B4084"/>
    <w:rsid w:val="009B40BB"/>
    <w:rsid w:val="009B43FB"/>
    <w:rsid w:val="009C0FA8"/>
    <w:rsid w:val="009C1054"/>
    <w:rsid w:val="009C2133"/>
    <w:rsid w:val="009C4240"/>
    <w:rsid w:val="009C5800"/>
    <w:rsid w:val="009C6A8A"/>
    <w:rsid w:val="009D4424"/>
    <w:rsid w:val="009D5FAD"/>
    <w:rsid w:val="009E3892"/>
    <w:rsid w:val="009E4260"/>
    <w:rsid w:val="009E7C88"/>
    <w:rsid w:val="009F0F37"/>
    <w:rsid w:val="009F1843"/>
    <w:rsid w:val="009F2E7E"/>
    <w:rsid w:val="00A0005B"/>
    <w:rsid w:val="00A00572"/>
    <w:rsid w:val="00A03FAD"/>
    <w:rsid w:val="00A056D5"/>
    <w:rsid w:val="00A069CE"/>
    <w:rsid w:val="00A06BA8"/>
    <w:rsid w:val="00A10531"/>
    <w:rsid w:val="00A11D6C"/>
    <w:rsid w:val="00A14132"/>
    <w:rsid w:val="00A206B8"/>
    <w:rsid w:val="00A21C2E"/>
    <w:rsid w:val="00A26020"/>
    <w:rsid w:val="00A3088B"/>
    <w:rsid w:val="00A31385"/>
    <w:rsid w:val="00A32784"/>
    <w:rsid w:val="00A355C9"/>
    <w:rsid w:val="00A3627B"/>
    <w:rsid w:val="00A36DF1"/>
    <w:rsid w:val="00A40103"/>
    <w:rsid w:val="00A40C2C"/>
    <w:rsid w:val="00A40F98"/>
    <w:rsid w:val="00A427D4"/>
    <w:rsid w:val="00A450E4"/>
    <w:rsid w:val="00A45B1A"/>
    <w:rsid w:val="00A45D11"/>
    <w:rsid w:val="00A4658D"/>
    <w:rsid w:val="00A478F3"/>
    <w:rsid w:val="00A479F8"/>
    <w:rsid w:val="00A530F7"/>
    <w:rsid w:val="00A5342A"/>
    <w:rsid w:val="00A53870"/>
    <w:rsid w:val="00A53D0A"/>
    <w:rsid w:val="00A54017"/>
    <w:rsid w:val="00A54339"/>
    <w:rsid w:val="00A60C3B"/>
    <w:rsid w:val="00A62446"/>
    <w:rsid w:val="00A651BF"/>
    <w:rsid w:val="00A65A31"/>
    <w:rsid w:val="00A713C5"/>
    <w:rsid w:val="00A73676"/>
    <w:rsid w:val="00A74ACC"/>
    <w:rsid w:val="00A770CD"/>
    <w:rsid w:val="00A80F4E"/>
    <w:rsid w:val="00A84183"/>
    <w:rsid w:val="00A84DFD"/>
    <w:rsid w:val="00A84E98"/>
    <w:rsid w:val="00A85BAA"/>
    <w:rsid w:val="00A872D2"/>
    <w:rsid w:val="00A87DD6"/>
    <w:rsid w:val="00A91EBF"/>
    <w:rsid w:val="00A92114"/>
    <w:rsid w:val="00A946E2"/>
    <w:rsid w:val="00A94C6C"/>
    <w:rsid w:val="00A95FAC"/>
    <w:rsid w:val="00A960ED"/>
    <w:rsid w:val="00A97319"/>
    <w:rsid w:val="00A978CF"/>
    <w:rsid w:val="00A97A57"/>
    <w:rsid w:val="00AA2B67"/>
    <w:rsid w:val="00AA30B0"/>
    <w:rsid w:val="00AA36C8"/>
    <w:rsid w:val="00AA3ACB"/>
    <w:rsid w:val="00AA5244"/>
    <w:rsid w:val="00AA6F9A"/>
    <w:rsid w:val="00AB290E"/>
    <w:rsid w:val="00AB3C8C"/>
    <w:rsid w:val="00AB57DA"/>
    <w:rsid w:val="00AC148B"/>
    <w:rsid w:val="00AC397E"/>
    <w:rsid w:val="00AC40B8"/>
    <w:rsid w:val="00AC425C"/>
    <w:rsid w:val="00AC4278"/>
    <w:rsid w:val="00AC451A"/>
    <w:rsid w:val="00AC49DD"/>
    <w:rsid w:val="00AC5D5F"/>
    <w:rsid w:val="00AC7938"/>
    <w:rsid w:val="00AC799B"/>
    <w:rsid w:val="00AD02BD"/>
    <w:rsid w:val="00AD0BC9"/>
    <w:rsid w:val="00AD7901"/>
    <w:rsid w:val="00AD7A3B"/>
    <w:rsid w:val="00AE0208"/>
    <w:rsid w:val="00AE0442"/>
    <w:rsid w:val="00AE14CF"/>
    <w:rsid w:val="00AE32A9"/>
    <w:rsid w:val="00AE3CA9"/>
    <w:rsid w:val="00AE59A1"/>
    <w:rsid w:val="00AE76B3"/>
    <w:rsid w:val="00AE7EAC"/>
    <w:rsid w:val="00AF1340"/>
    <w:rsid w:val="00AF5BF0"/>
    <w:rsid w:val="00AF5EE1"/>
    <w:rsid w:val="00AF6715"/>
    <w:rsid w:val="00B0040E"/>
    <w:rsid w:val="00B07E83"/>
    <w:rsid w:val="00B117E8"/>
    <w:rsid w:val="00B1358A"/>
    <w:rsid w:val="00B172FF"/>
    <w:rsid w:val="00B17DB8"/>
    <w:rsid w:val="00B20B05"/>
    <w:rsid w:val="00B20DBD"/>
    <w:rsid w:val="00B21FBA"/>
    <w:rsid w:val="00B24024"/>
    <w:rsid w:val="00B24D68"/>
    <w:rsid w:val="00B26899"/>
    <w:rsid w:val="00B27BC2"/>
    <w:rsid w:val="00B27C85"/>
    <w:rsid w:val="00B30794"/>
    <w:rsid w:val="00B312C7"/>
    <w:rsid w:val="00B32DB1"/>
    <w:rsid w:val="00B33810"/>
    <w:rsid w:val="00B353C8"/>
    <w:rsid w:val="00B40B18"/>
    <w:rsid w:val="00B40B95"/>
    <w:rsid w:val="00B4240F"/>
    <w:rsid w:val="00B43148"/>
    <w:rsid w:val="00B47146"/>
    <w:rsid w:val="00B5395F"/>
    <w:rsid w:val="00B5510C"/>
    <w:rsid w:val="00B61CB2"/>
    <w:rsid w:val="00B65932"/>
    <w:rsid w:val="00B66E17"/>
    <w:rsid w:val="00B678E9"/>
    <w:rsid w:val="00B67E1A"/>
    <w:rsid w:val="00B703D2"/>
    <w:rsid w:val="00B707C5"/>
    <w:rsid w:val="00B730B3"/>
    <w:rsid w:val="00B75C79"/>
    <w:rsid w:val="00B77654"/>
    <w:rsid w:val="00B819A9"/>
    <w:rsid w:val="00B81C78"/>
    <w:rsid w:val="00B823A5"/>
    <w:rsid w:val="00B828D4"/>
    <w:rsid w:val="00B8339E"/>
    <w:rsid w:val="00B83F11"/>
    <w:rsid w:val="00B84486"/>
    <w:rsid w:val="00B84E2D"/>
    <w:rsid w:val="00B86931"/>
    <w:rsid w:val="00B93A1F"/>
    <w:rsid w:val="00B943B2"/>
    <w:rsid w:val="00B967BE"/>
    <w:rsid w:val="00B96A67"/>
    <w:rsid w:val="00BA1491"/>
    <w:rsid w:val="00BA5215"/>
    <w:rsid w:val="00BA6F13"/>
    <w:rsid w:val="00BB2C3D"/>
    <w:rsid w:val="00BB54ED"/>
    <w:rsid w:val="00BC022E"/>
    <w:rsid w:val="00BC0971"/>
    <w:rsid w:val="00BC17F3"/>
    <w:rsid w:val="00BC1BEC"/>
    <w:rsid w:val="00BC25DA"/>
    <w:rsid w:val="00BC416E"/>
    <w:rsid w:val="00BC4BF5"/>
    <w:rsid w:val="00BC5228"/>
    <w:rsid w:val="00BC56F7"/>
    <w:rsid w:val="00BC5D68"/>
    <w:rsid w:val="00BC6F10"/>
    <w:rsid w:val="00BD0B3F"/>
    <w:rsid w:val="00BD18E2"/>
    <w:rsid w:val="00BD29B4"/>
    <w:rsid w:val="00BE1ACC"/>
    <w:rsid w:val="00BE2AA1"/>
    <w:rsid w:val="00BE410D"/>
    <w:rsid w:val="00BE4512"/>
    <w:rsid w:val="00BE5909"/>
    <w:rsid w:val="00BE6B7D"/>
    <w:rsid w:val="00BE7520"/>
    <w:rsid w:val="00BE7EB5"/>
    <w:rsid w:val="00BF1A30"/>
    <w:rsid w:val="00BF32B6"/>
    <w:rsid w:val="00BF4331"/>
    <w:rsid w:val="00BF4786"/>
    <w:rsid w:val="00BF48BD"/>
    <w:rsid w:val="00BF59C1"/>
    <w:rsid w:val="00C00DFB"/>
    <w:rsid w:val="00C078CF"/>
    <w:rsid w:val="00C102B3"/>
    <w:rsid w:val="00C1215F"/>
    <w:rsid w:val="00C2472C"/>
    <w:rsid w:val="00C24A63"/>
    <w:rsid w:val="00C25881"/>
    <w:rsid w:val="00C26091"/>
    <w:rsid w:val="00C319F3"/>
    <w:rsid w:val="00C331C7"/>
    <w:rsid w:val="00C3379B"/>
    <w:rsid w:val="00C35877"/>
    <w:rsid w:val="00C35FFF"/>
    <w:rsid w:val="00C36201"/>
    <w:rsid w:val="00C364A4"/>
    <w:rsid w:val="00C379D6"/>
    <w:rsid w:val="00C4171D"/>
    <w:rsid w:val="00C41C8F"/>
    <w:rsid w:val="00C437B9"/>
    <w:rsid w:val="00C46019"/>
    <w:rsid w:val="00C47100"/>
    <w:rsid w:val="00C55050"/>
    <w:rsid w:val="00C57FB2"/>
    <w:rsid w:val="00C625E8"/>
    <w:rsid w:val="00C644AF"/>
    <w:rsid w:val="00C67A9D"/>
    <w:rsid w:val="00C70231"/>
    <w:rsid w:val="00C71D25"/>
    <w:rsid w:val="00C72DE2"/>
    <w:rsid w:val="00C76D9A"/>
    <w:rsid w:val="00C77F6C"/>
    <w:rsid w:val="00C800EB"/>
    <w:rsid w:val="00C811E7"/>
    <w:rsid w:val="00C8286F"/>
    <w:rsid w:val="00C8437D"/>
    <w:rsid w:val="00C85754"/>
    <w:rsid w:val="00C85CFC"/>
    <w:rsid w:val="00C877E5"/>
    <w:rsid w:val="00C90999"/>
    <w:rsid w:val="00C90E03"/>
    <w:rsid w:val="00C91EB7"/>
    <w:rsid w:val="00C95183"/>
    <w:rsid w:val="00CA0DCF"/>
    <w:rsid w:val="00CA2889"/>
    <w:rsid w:val="00CA3995"/>
    <w:rsid w:val="00CA3AFB"/>
    <w:rsid w:val="00CA3EE1"/>
    <w:rsid w:val="00CA50E0"/>
    <w:rsid w:val="00CA5832"/>
    <w:rsid w:val="00CB2BE8"/>
    <w:rsid w:val="00CB3870"/>
    <w:rsid w:val="00CB6C1D"/>
    <w:rsid w:val="00CB7363"/>
    <w:rsid w:val="00CB753A"/>
    <w:rsid w:val="00CB7B60"/>
    <w:rsid w:val="00CC09AB"/>
    <w:rsid w:val="00CC242B"/>
    <w:rsid w:val="00CC2CB9"/>
    <w:rsid w:val="00CC4283"/>
    <w:rsid w:val="00CC773A"/>
    <w:rsid w:val="00CC7AB7"/>
    <w:rsid w:val="00CD0B0F"/>
    <w:rsid w:val="00CD2868"/>
    <w:rsid w:val="00CD3A03"/>
    <w:rsid w:val="00CD3F69"/>
    <w:rsid w:val="00CD4209"/>
    <w:rsid w:val="00CD5E0E"/>
    <w:rsid w:val="00CE1AB0"/>
    <w:rsid w:val="00CE4199"/>
    <w:rsid w:val="00CF03B6"/>
    <w:rsid w:val="00CF1DBE"/>
    <w:rsid w:val="00CF58ED"/>
    <w:rsid w:val="00CF6597"/>
    <w:rsid w:val="00D01C9D"/>
    <w:rsid w:val="00D0414D"/>
    <w:rsid w:val="00D044BE"/>
    <w:rsid w:val="00D0480E"/>
    <w:rsid w:val="00D07A97"/>
    <w:rsid w:val="00D11789"/>
    <w:rsid w:val="00D13506"/>
    <w:rsid w:val="00D144E4"/>
    <w:rsid w:val="00D21B14"/>
    <w:rsid w:val="00D22ED3"/>
    <w:rsid w:val="00D2370A"/>
    <w:rsid w:val="00D24BC4"/>
    <w:rsid w:val="00D31ECB"/>
    <w:rsid w:val="00D32C21"/>
    <w:rsid w:val="00D34D33"/>
    <w:rsid w:val="00D34E68"/>
    <w:rsid w:val="00D4230D"/>
    <w:rsid w:val="00D43526"/>
    <w:rsid w:val="00D43920"/>
    <w:rsid w:val="00D44E1F"/>
    <w:rsid w:val="00D47209"/>
    <w:rsid w:val="00D47FE8"/>
    <w:rsid w:val="00D5198B"/>
    <w:rsid w:val="00D525B6"/>
    <w:rsid w:val="00D52EE8"/>
    <w:rsid w:val="00D547E4"/>
    <w:rsid w:val="00D55046"/>
    <w:rsid w:val="00D55207"/>
    <w:rsid w:val="00D55545"/>
    <w:rsid w:val="00D56960"/>
    <w:rsid w:val="00D56F0F"/>
    <w:rsid w:val="00D573B0"/>
    <w:rsid w:val="00D60E91"/>
    <w:rsid w:val="00D6133D"/>
    <w:rsid w:val="00D61710"/>
    <w:rsid w:val="00D62D89"/>
    <w:rsid w:val="00D64301"/>
    <w:rsid w:val="00D656DE"/>
    <w:rsid w:val="00D66DFE"/>
    <w:rsid w:val="00D7100E"/>
    <w:rsid w:val="00D727BF"/>
    <w:rsid w:val="00D739E7"/>
    <w:rsid w:val="00D73A34"/>
    <w:rsid w:val="00D774E3"/>
    <w:rsid w:val="00D77B65"/>
    <w:rsid w:val="00D832DA"/>
    <w:rsid w:val="00D8528A"/>
    <w:rsid w:val="00D85F12"/>
    <w:rsid w:val="00D8608A"/>
    <w:rsid w:val="00D8675E"/>
    <w:rsid w:val="00D86D32"/>
    <w:rsid w:val="00D901C5"/>
    <w:rsid w:val="00D90345"/>
    <w:rsid w:val="00D9036A"/>
    <w:rsid w:val="00D93956"/>
    <w:rsid w:val="00D9489A"/>
    <w:rsid w:val="00D94DC9"/>
    <w:rsid w:val="00D97275"/>
    <w:rsid w:val="00D9776D"/>
    <w:rsid w:val="00DA07D8"/>
    <w:rsid w:val="00DA20B3"/>
    <w:rsid w:val="00DA2E8C"/>
    <w:rsid w:val="00DB1A81"/>
    <w:rsid w:val="00DB5F06"/>
    <w:rsid w:val="00DB759D"/>
    <w:rsid w:val="00DC1148"/>
    <w:rsid w:val="00DC3786"/>
    <w:rsid w:val="00DC4E53"/>
    <w:rsid w:val="00DC5384"/>
    <w:rsid w:val="00DC7CEB"/>
    <w:rsid w:val="00DD0FE2"/>
    <w:rsid w:val="00DD419A"/>
    <w:rsid w:val="00DD49A9"/>
    <w:rsid w:val="00DD49C9"/>
    <w:rsid w:val="00DE3EAB"/>
    <w:rsid w:val="00DE6511"/>
    <w:rsid w:val="00DE656B"/>
    <w:rsid w:val="00DE6F98"/>
    <w:rsid w:val="00DF116C"/>
    <w:rsid w:val="00DF497E"/>
    <w:rsid w:val="00DF50C0"/>
    <w:rsid w:val="00DF5DD9"/>
    <w:rsid w:val="00DF7D1F"/>
    <w:rsid w:val="00E009EF"/>
    <w:rsid w:val="00E01E38"/>
    <w:rsid w:val="00E03E15"/>
    <w:rsid w:val="00E04244"/>
    <w:rsid w:val="00E1082F"/>
    <w:rsid w:val="00E1102C"/>
    <w:rsid w:val="00E12D4F"/>
    <w:rsid w:val="00E16CE0"/>
    <w:rsid w:val="00E16F76"/>
    <w:rsid w:val="00E1765C"/>
    <w:rsid w:val="00E223A0"/>
    <w:rsid w:val="00E2560D"/>
    <w:rsid w:val="00E25B55"/>
    <w:rsid w:val="00E26229"/>
    <w:rsid w:val="00E2663C"/>
    <w:rsid w:val="00E26904"/>
    <w:rsid w:val="00E26D0C"/>
    <w:rsid w:val="00E33DFB"/>
    <w:rsid w:val="00E34488"/>
    <w:rsid w:val="00E34719"/>
    <w:rsid w:val="00E350B8"/>
    <w:rsid w:val="00E35B8E"/>
    <w:rsid w:val="00E35CEE"/>
    <w:rsid w:val="00E3745D"/>
    <w:rsid w:val="00E400FE"/>
    <w:rsid w:val="00E40B9A"/>
    <w:rsid w:val="00E417E9"/>
    <w:rsid w:val="00E4187F"/>
    <w:rsid w:val="00E42128"/>
    <w:rsid w:val="00E421EE"/>
    <w:rsid w:val="00E42BA5"/>
    <w:rsid w:val="00E43A3C"/>
    <w:rsid w:val="00E44C24"/>
    <w:rsid w:val="00E45736"/>
    <w:rsid w:val="00E4613F"/>
    <w:rsid w:val="00E462CB"/>
    <w:rsid w:val="00E47DF4"/>
    <w:rsid w:val="00E50544"/>
    <w:rsid w:val="00E5068F"/>
    <w:rsid w:val="00E53515"/>
    <w:rsid w:val="00E543EB"/>
    <w:rsid w:val="00E56AF1"/>
    <w:rsid w:val="00E574E4"/>
    <w:rsid w:val="00E61735"/>
    <w:rsid w:val="00E632CF"/>
    <w:rsid w:val="00E63470"/>
    <w:rsid w:val="00E64B64"/>
    <w:rsid w:val="00E676C7"/>
    <w:rsid w:val="00E70D9B"/>
    <w:rsid w:val="00E71143"/>
    <w:rsid w:val="00E74AD9"/>
    <w:rsid w:val="00E766FD"/>
    <w:rsid w:val="00E8103D"/>
    <w:rsid w:val="00E81CEE"/>
    <w:rsid w:val="00E85D3F"/>
    <w:rsid w:val="00E87F6C"/>
    <w:rsid w:val="00E909EB"/>
    <w:rsid w:val="00E922E0"/>
    <w:rsid w:val="00EA051E"/>
    <w:rsid w:val="00EA11F1"/>
    <w:rsid w:val="00EA2704"/>
    <w:rsid w:val="00EA3EFC"/>
    <w:rsid w:val="00EA78AF"/>
    <w:rsid w:val="00EB0A54"/>
    <w:rsid w:val="00EB0F32"/>
    <w:rsid w:val="00EB43AE"/>
    <w:rsid w:val="00EB4A69"/>
    <w:rsid w:val="00EB5928"/>
    <w:rsid w:val="00EB6817"/>
    <w:rsid w:val="00EC2108"/>
    <w:rsid w:val="00EC442B"/>
    <w:rsid w:val="00EC4952"/>
    <w:rsid w:val="00EC7A9D"/>
    <w:rsid w:val="00ED1F89"/>
    <w:rsid w:val="00ED2A75"/>
    <w:rsid w:val="00ED3758"/>
    <w:rsid w:val="00ED48CE"/>
    <w:rsid w:val="00ED5705"/>
    <w:rsid w:val="00ED733D"/>
    <w:rsid w:val="00EE02F9"/>
    <w:rsid w:val="00EE288E"/>
    <w:rsid w:val="00EE340F"/>
    <w:rsid w:val="00EE4733"/>
    <w:rsid w:val="00EF5383"/>
    <w:rsid w:val="00F016E0"/>
    <w:rsid w:val="00F022AF"/>
    <w:rsid w:val="00F03516"/>
    <w:rsid w:val="00F036AB"/>
    <w:rsid w:val="00F03BCD"/>
    <w:rsid w:val="00F048D1"/>
    <w:rsid w:val="00F053C8"/>
    <w:rsid w:val="00F05D65"/>
    <w:rsid w:val="00F05FF6"/>
    <w:rsid w:val="00F12C25"/>
    <w:rsid w:val="00F16F11"/>
    <w:rsid w:val="00F22125"/>
    <w:rsid w:val="00F22C30"/>
    <w:rsid w:val="00F23DA1"/>
    <w:rsid w:val="00F312ED"/>
    <w:rsid w:val="00F315D5"/>
    <w:rsid w:val="00F31BE9"/>
    <w:rsid w:val="00F33C3C"/>
    <w:rsid w:val="00F40EEF"/>
    <w:rsid w:val="00F422EC"/>
    <w:rsid w:val="00F43712"/>
    <w:rsid w:val="00F475D7"/>
    <w:rsid w:val="00F50D37"/>
    <w:rsid w:val="00F5170B"/>
    <w:rsid w:val="00F51BFD"/>
    <w:rsid w:val="00F5324A"/>
    <w:rsid w:val="00F5567A"/>
    <w:rsid w:val="00F61B6F"/>
    <w:rsid w:val="00F62D2A"/>
    <w:rsid w:val="00F63CDA"/>
    <w:rsid w:val="00F6580E"/>
    <w:rsid w:val="00F73860"/>
    <w:rsid w:val="00F75627"/>
    <w:rsid w:val="00F763F0"/>
    <w:rsid w:val="00F7688D"/>
    <w:rsid w:val="00F771BA"/>
    <w:rsid w:val="00F84770"/>
    <w:rsid w:val="00F85BBF"/>
    <w:rsid w:val="00F86C62"/>
    <w:rsid w:val="00F86C67"/>
    <w:rsid w:val="00F86F7D"/>
    <w:rsid w:val="00F97903"/>
    <w:rsid w:val="00FA0177"/>
    <w:rsid w:val="00FA1888"/>
    <w:rsid w:val="00FA1D99"/>
    <w:rsid w:val="00FA21D4"/>
    <w:rsid w:val="00FA2B0C"/>
    <w:rsid w:val="00FA5DF0"/>
    <w:rsid w:val="00FA715A"/>
    <w:rsid w:val="00FA7624"/>
    <w:rsid w:val="00FA7E19"/>
    <w:rsid w:val="00FB1771"/>
    <w:rsid w:val="00FB2476"/>
    <w:rsid w:val="00FB39E3"/>
    <w:rsid w:val="00FB42D9"/>
    <w:rsid w:val="00FB42FB"/>
    <w:rsid w:val="00FB4F3A"/>
    <w:rsid w:val="00FB6408"/>
    <w:rsid w:val="00FB753E"/>
    <w:rsid w:val="00FC0343"/>
    <w:rsid w:val="00FC0A43"/>
    <w:rsid w:val="00FC1203"/>
    <w:rsid w:val="00FC31D9"/>
    <w:rsid w:val="00FC3481"/>
    <w:rsid w:val="00FC3E70"/>
    <w:rsid w:val="00FC3F48"/>
    <w:rsid w:val="00FC59FB"/>
    <w:rsid w:val="00FD2690"/>
    <w:rsid w:val="00FD3D35"/>
    <w:rsid w:val="00FD3F7C"/>
    <w:rsid w:val="00FD48DC"/>
    <w:rsid w:val="00FE0877"/>
    <w:rsid w:val="00FE1860"/>
    <w:rsid w:val="00FE1EA2"/>
    <w:rsid w:val="00FE2707"/>
    <w:rsid w:val="00FE384A"/>
    <w:rsid w:val="00FE41D3"/>
    <w:rsid w:val="00FE4A17"/>
    <w:rsid w:val="00FE5F15"/>
    <w:rsid w:val="00FE6ADF"/>
    <w:rsid w:val="00FF0F75"/>
    <w:rsid w:val="00FF3224"/>
    <w:rsid w:val="00FF4F0F"/>
    <w:rsid w:val="00FF6A2E"/>
    <w:rsid w:val="00FF6C94"/>
    <w:rsid w:val="00FF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E0"/>
    <w:pPr>
      <w:spacing w:after="200" w:line="276" w:lineRule="auto"/>
    </w:pPr>
    <w:rPr>
      <w:noProof/>
      <w:sz w:val="22"/>
      <w:szCs w:val="22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F1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B61C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noProof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FB0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044FB0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044FB0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44FB0"/>
    <w:rPr>
      <w:noProof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FB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4FB0"/>
    <w:rPr>
      <w:rFonts w:ascii="Tahoma" w:hAnsi="Tahoma" w:cs="Tahoma"/>
      <w:noProof/>
      <w:sz w:val="16"/>
      <w:szCs w:val="16"/>
      <w:lang w:val="vi-VN"/>
    </w:rPr>
  </w:style>
  <w:style w:type="character" w:styleId="Hyperlink">
    <w:name w:val="Hyperlink"/>
    <w:rsid w:val="00D56960"/>
    <w:rPr>
      <w:color w:val="0000FF"/>
      <w:u w:val="single"/>
    </w:rPr>
  </w:style>
  <w:style w:type="table" w:styleId="TableGrid">
    <w:name w:val="Table Grid"/>
    <w:basedOn w:val="TableNormal"/>
    <w:rsid w:val="00B471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61CB2"/>
  </w:style>
  <w:style w:type="character" w:customStyle="1" w:styleId="Heading3Char">
    <w:name w:val="Heading 3 Char"/>
    <w:link w:val="Heading3"/>
    <w:uiPriority w:val="9"/>
    <w:rsid w:val="00B61CB2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pbody">
    <w:name w:val="pbody"/>
    <w:basedOn w:val="Normal"/>
    <w:rsid w:val="00B61CB2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customStyle="1" w:styleId="pauthor">
    <w:name w:val="pauthor"/>
    <w:basedOn w:val="Normal"/>
    <w:rsid w:val="00B61CB2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character" w:customStyle="1" w:styleId="tags">
    <w:name w:val="tags"/>
    <w:basedOn w:val="DefaultParagraphFont"/>
    <w:rsid w:val="00B61CB2"/>
  </w:style>
  <w:style w:type="paragraph" w:styleId="BodyTextIndent2">
    <w:name w:val="Body Text Indent 2"/>
    <w:basedOn w:val="Normal"/>
    <w:link w:val="BodyTextIndent2Char"/>
    <w:rsid w:val="00115339"/>
    <w:pPr>
      <w:autoSpaceDE w:val="0"/>
      <w:autoSpaceDN w:val="0"/>
      <w:spacing w:after="0" w:line="320" w:lineRule="exact"/>
      <w:ind w:firstLine="567"/>
      <w:jc w:val="both"/>
    </w:pPr>
    <w:rPr>
      <w:rFonts w:ascii=".VnTime" w:eastAsia="Times New Roman" w:hAnsi=".VnTime"/>
      <w:i/>
      <w:iCs/>
      <w:noProof w:val="0"/>
      <w:sz w:val="26"/>
      <w:szCs w:val="26"/>
    </w:rPr>
  </w:style>
  <w:style w:type="character" w:customStyle="1" w:styleId="BodyTextIndent2Char">
    <w:name w:val="Body Text Indent 2 Char"/>
    <w:link w:val="BodyTextIndent2"/>
    <w:rsid w:val="00115339"/>
    <w:rPr>
      <w:rFonts w:ascii=".VnTime" w:eastAsia="Times New Roman" w:hAnsi=".VnTime"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BD29B4"/>
    <w:pPr>
      <w:ind w:left="720"/>
      <w:contextualSpacing/>
    </w:pPr>
    <w:rPr>
      <w:rFonts w:eastAsia="Times New Roman"/>
      <w:noProof w:val="0"/>
      <w:lang w:val="en-US"/>
    </w:rPr>
  </w:style>
  <w:style w:type="character" w:styleId="CommentReference">
    <w:name w:val="annotation reference"/>
    <w:uiPriority w:val="99"/>
    <w:semiHidden/>
    <w:unhideWhenUsed/>
    <w:rsid w:val="00F47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75D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475D7"/>
    <w:rPr>
      <w:noProof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5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475D7"/>
    <w:rPr>
      <w:b/>
      <w:bCs/>
      <w:noProof/>
      <w:lang w:val="vi-VN"/>
    </w:rPr>
  </w:style>
  <w:style w:type="character" w:styleId="Strong">
    <w:name w:val="Strong"/>
    <w:uiPriority w:val="22"/>
    <w:qFormat/>
    <w:rsid w:val="003228F2"/>
    <w:rPr>
      <w:b/>
      <w:bCs/>
    </w:rPr>
  </w:style>
  <w:style w:type="character" w:customStyle="1" w:styleId="Heading1Char">
    <w:name w:val="Heading 1 Char"/>
    <w:link w:val="Heading1"/>
    <w:uiPriority w:val="9"/>
    <w:rsid w:val="004E0F16"/>
    <w:rPr>
      <w:rFonts w:ascii="Cambria" w:eastAsia="Times New Roman" w:hAnsi="Cambria" w:cs="Times New Roman"/>
      <w:b/>
      <w:bCs/>
      <w:noProof/>
      <w:color w:val="365F91"/>
      <w:sz w:val="28"/>
      <w:szCs w:val="28"/>
      <w:lang w:val="vi-VN"/>
    </w:rPr>
  </w:style>
  <w:style w:type="paragraph" w:customStyle="1" w:styleId="Normal1">
    <w:name w:val="Normal1"/>
    <w:rsid w:val="00D727BF"/>
    <w:pPr>
      <w:spacing w:after="200" w:line="276" w:lineRule="auto"/>
    </w:pPr>
    <w:rPr>
      <w:rFonts w:cs="Calibri"/>
      <w:sz w:val="22"/>
      <w:szCs w:val="22"/>
    </w:rPr>
  </w:style>
  <w:style w:type="character" w:customStyle="1" w:styleId="fontstyle01">
    <w:name w:val="fontstyle01"/>
    <w:basedOn w:val="DefaultParagraphFont"/>
    <w:rsid w:val="0035041D"/>
    <w:rPr>
      <w:rFonts w:ascii="Times New Roman" w:hAnsi="Times New Roman" w:cs="Times New Roman" w:hint="default"/>
      <w:b w:val="0"/>
      <w:bCs w:val="0"/>
      <w:i w:val="0"/>
      <w:iCs w:val="0"/>
      <w:color w:val="333333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C5B3E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B%20HCM\Template\02%20VPBox%20Template%20Hanoi%20Vn%20v1.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CE2F9-CF91-4162-AFFD-51E17091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 VPBox Template Hanoi Vn v1.2</Template>
  <TotalTime>1212</TotalTime>
  <Pages>1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hc</cp:lastModifiedBy>
  <cp:revision>316</cp:revision>
  <cp:lastPrinted>2023-02-03T07:32:00Z</cp:lastPrinted>
  <dcterms:created xsi:type="dcterms:W3CDTF">2020-10-05T07:03:00Z</dcterms:created>
  <dcterms:modified xsi:type="dcterms:W3CDTF">2023-02-03T07:32:00Z</dcterms:modified>
</cp:coreProperties>
</file>