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1D1DBF" w:rsidRPr="00762CDC" w:rsidTr="00762CDC">
        <w:tc>
          <w:tcPr>
            <w:tcW w:w="2122" w:type="dxa"/>
            <w:hideMark/>
          </w:tcPr>
          <w:p w:rsidR="001D1DBF" w:rsidRPr="00762CDC" w:rsidRDefault="001D1DBF" w:rsidP="009D3677">
            <w:pPr>
              <w:rPr>
                <w:i/>
                <w:iCs/>
                <w:sz w:val="26"/>
                <w:szCs w:val="26"/>
                <w:lang w:val="en-US"/>
              </w:rPr>
            </w:pPr>
            <w:bookmarkStart w:id="0" w:name="RANGE!A1:D73"/>
            <w:r w:rsidRPr="00762CDC">
              <w:rPr>
                <w:i/>
                <w:iCs/>
                <w:sz w:val="26"/>
                <w:szCs w:val="26"/>
                <w:lang w:val="en-US"/>
              </w:rPr>
              <w:t>Week: 29</w:t>
            </w:r>
          </w:p>
        </w:tc>
        <w:tc>
          <w:tcPr>
            <w:tcW w:w="8476" w:type="dxa"/>
            <w:hideMark/>
          </w:tcPr>
          <w:p w:rsidR="001D1DBF" w:rsidRPr="00762CDC" w:rsidRDefault="001D1DBF" w:rsidP="00762CDC">
            <w:pPr>
              <w:ind w:firstLine="3834"/>
              <w:rPr>
                <w:i/>
                <w:iCs/>
                <w:sz w:val="26"/>
                <w:szCs w:val="26"/>
                <w:lang w:val="en-US"/>
              </w:rPr>
            </w:pP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Date of preparing: </w:t>
            </w:r>
            <w:r w:rsidR="00762CDC" w:rsidRPr="00762CDC">
              <w:rPr>
                <w:i/>
                <w:iCs/>
                <w:sz w:val="26"/>
                <w:szCs w:val="26"/>
                <w:lang w:val="en-US"/>
              </w:rPr>
              <w:t>3</w:t>
            </w: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 / </w:t>
            </w:r>
            <w:r w:rsidR="00762CDC" w:rsidRPr="00762CDC">
              <w:rPr>
                <w:i/>
                <w:iCs/>
                <w:sz w:val="26"/>
                <w:szCs w:val="26"/>
                <w:lang w:val="en-US"/>
              </w:rPr>
              <w:t>4</w:t>
            </w: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 / 2023</w:t>
            </w:r>
          </w:p>
        </w:tc>
      </w:tr>
      <w:tr w:rsidR="001D1DBF" w:rsidRPr="00762CDC" w:rsidTr="00762CDC">
        <w:tc>
          <w:tcPr>
            <w:tcW w:w="2122" w:type="dxa"/>
            <w:hideMark/>
          </w:tcPr>
          <w:p w:rsidR="001D1DBF" w:rsidRPr="00762CDC" w:rsidRDefault="001D1DBF" w:rsidP="009D3677">
            <w:pPr>
              <w:rPr>
                <w:i/>
                <w:iCs/>
                <w:sz w:val="26"/>
                <w:szCs w:val="26"/>
                <w:lang w:val="en-US"/>
              </w:rPr>
            </w:pPr>
            <w:r w:rsidRPr="00762CDC">
              <w:rPr>
                <w:i/>
                <w:iCs/>
                <w:sz w:val="26"/>
                <w:szCs w:val="26"/>
                <w:lang w:val="en-US"/>
              </w:rPr>
              <w:t>Period: 57</w:t>
            </w:r>
          </w:p>
        </w:tc>
        <w:tc>
          <w:tcPr>
            <w:tcW w:w="8476" w:type="dxa"/>
            <w:hideMark/>
          </w:tcPr>
          <w:p w:rsidR="001D1DBF" w:rsidRPr="00762CDC" w:rsidRDefault="001D1DBF" w:rsidP="00762CDC">
            <w:pPr>
              <w:ind w:firstLine="3834"/>
              <w:rPr>
                <w:i/>
                <w:iCs/>
                <w:sz w:val="26"/>
                <w:szCs w:val="26"/>
                <w:lang w:val="en-US"/>
              </w:rPr>
            </w:pP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Date of teaching: </w:t>
            </w:r>
            <w:r w:rsidR="00762CDC" w:rsidRPr="00762CDC">
              <w:rPr>
                <w:i/>
                <w:iCs/>
                <w:sz w:val="26"/>
                <w:szCs w:val="26"/>
                <w:lang w:val="en-US"/>
              </w:rPr>
              <w:t>4, 5</w:t>
            </w: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 / </w:t>
            </w:r>
            <w:r w:rsidR="00762CDC" w:rsidRPr="00762CDC">
              <w:rPr>
                <w:i/>
                <w:iCs/>
                <w:sz w:val="26"/>
                <w:szCs w:val="26"/>
                <w:lang w:val="en-US"/>
              </w:rPr>
              <w:t>4</w:t>
            </w:r>
            <w:r w:rsidRPr="00762CDC">
              <w:rPr>
                <w:i/>
                <w:iCs/>
                <w:sz w:val="26"/>
                <w:szCs w:val="26"/>
                <w:lang w:val="en-US"/>
              </w:rPr>
              <w:t xml:space="preserve"> / 2023</w:t>
            </w:r>
          </w:p>
        </w:tc>
      </w:tr>
      <w:tr w:rsidR="001D1DBF" w:rsidRPr="00762CDC" w:rsidTr="00762CDC">
        <w:tc>
          <w:tcPr>
            <w:tcW w:w="2122" w:type="dxa"/>
          </w:tcPr>
          <w:p w:rsidR="001D1DBF" w:rsidRPr="00762CDC" w:rsidRDefault="001D1DBF" w:rsidP="009D3677">
            <w:pPr>
              <w:rPr>
                <w:i/>
                <w:iCs/>
                <w:sz w:val="26"/>
                <w:szCs w:val="26"/>
                <w:lang w:val="en-US"/>
              </w:rPr>
            </w:pPr>
          </w:p>
        </w:tc>
        <w:tc>
          <w:tcPr>
            <w:tcW w:w="8476" w:type="dxa"/>
            <w:hideMark/>
          </w:tcPr>
          <w:p w:rsidR="001D1DBF" w:rsidRPr="00762CDC" w:rsidRDefault="001D1DBF" w:rsidP="00762CDC">
            <w:pPr>
              <w:ind w:firstLine="3834"/>
              <w:rPr>
                <w:i/>
                <w:iCs/>
                <w:sz w:val="26"/>
                <w:szCs w:val="26"/>
                <w:lang w:val="en-US"/>
              </w:rPr>
            </w:pPr>
            <w:r w:rsidRPr="00762CDC">
              <w:rPr>
                <w:i/>
                <w:iCs/>
                <w:sz w:val="26"/>
                <w:szCs w:val="26"/>
                <w:lang w:val="en-US"/>
              </w:rPr>
              <w:t>Class: 2</w:t>
            </w:r>
            <w:r w:rsidR="00762CDC" w:rsidRPr="00762CDC">
              <w:rPr>
                <w:i/>
                <w:iCs/>
                <w:sz w:val="26"/>
                <w:szCs w:val="26"/>
                <w:lang w:val="en-US"/>
              </w:rPr>
              <w:t>/1 2/2</w:t>
            </w:r>
          </w:p>
        </w:tc>
      </w:tr>
    </w:tbl>
    <w:p w:rsidR="002F2C60" w:rsidRPr="00762CDC" w:rsidRDefault="00861A2F" w:rsidP="002F2C60">
      <w:pPr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762CDC">
        <w:rPr>
          <w:rFonts w:ascii="Times New Roman" w:hAnsi="Times New Roman"/>
          <w:b/>
          <w:bCs/>
          <w:sz w:val="32"/>
          <w:szCs w:val="32"/>
          <w:lang w:val="en-US"/>
        </w:rPr>
        <w:t xml:space="preserve">UNIT </w:t>
      </w:r>
      <w:r w:rsidR="0025184C" w:rsidRPr="00762CDC">
        <w:rPr>
          <w:rFonts w:ascii="Times New Roman" w:hAnsi="Times New Roman"/>
          <w:b/>
          <w:bCs/>
          <w:sz w:val="32"/>
          <w:szCs w:val="32"/>
          <w:lang w:val="en-US"/>
        </w:rPr>
        <w:t>12</w:t>
      </w:r>
      <w:r w:rsidR="00D66DFE" w:rsidRPr="00762CDC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FF3224" w:rsidRPr="00762CDC">
        <w:rPr>
          <w:rFonts w:ascii="Times New Roman" w:hAnsi="Times New Roman"/>
          <w:b/>
          <w:bCs/>
          <w:sz w:val="32"/>
          <w:szCs w:val="32"/>
          <w:lang w:val="en-US"/>
        </w:rPr>
        <w:t>–</w:t>
      </w:r>
      <w:r w:rsidR="00D66DFE" w:rsidRPr="00762CDC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="00350837" w:rsidRPr="00762CDC">
        <w:rPr>
          <w:rFonts w:ascii="Times New Roman" w:hAnsi="Times New Roman"/>
          <w:b/>
          <w:bCs/>
          <w:sz w:val="32"/>
          <w:szCs w:val="32"/>
        </w:rPr>
        <w:t>LESSON</w:t>
      </w:r>
      <w:bookmarkEnd w:id="0"/>
      <w:r w:rsidR="004044DB" w:rsidRPr="00762CDC">
        <w:rPr>
          <w:rFonts w:ascii="Times New Roman" w:hAnsi="Times New Roman"/>
          <w:b/>
          <w:bCs/>
          <w:sz w:val="32"/>
          <w:szCs w:val="32"/>
          <w:lang w:val="en-US"/>
        </w:rPr>
        <w:t xml:space="preserve"> 1</w:t>
      </w:r>
      <w:r w:rsidR="002F2C60" w:rsidRPr="00762CDC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72"/>
        <w:gridCol w:w="3600"/>
      </w:tblGrid>
      <w:tr w:rsidR="00423ED3" w:rsidRPr="00762CDC" w:rsidTr="001D1DBF">
        <w:trPr>
          <w:trHeight w:val="315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I. OBJECTIVES</w:t>
            </w:r>
          </w:p>
          <w:p w:rsidR="00423ED3" w:rsidRPr="00762CDC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By the end of the lesson, students will be able to:</w:t>
            </w:r>
          </w:p>
        </w:tc>
      </w:tr>
      <w:tr w:rsidR="00423ED3" w:rsidRPr="00762CDC" w:rsidTr="001D1DBF">
        <w:trPr>
          <w:trHeight w:val="681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Knowledge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423ED3" w:rsidRPr="00762CDC" w:rsidRDefault="00423ED3" w:rsidP="00006990">
            <w:pPr>
              <w:pStyle w:val="ListParagraph"/>
              <w:numPr>
                <w:ilvl w:val="0"/>
                <w:numId w:val="18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Vocabulary: </w:t>
            </w:r>
            <w:r w:rsidR="00E066EC" w:rsidRPr="00762CD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Remember the name of the letter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Y</w:t>
            </w:r>
            <w:r w:rsidR="00E066EC" w:rsidRPr="00762CD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and its sound, the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words beginning with letter Y</w:t>
            </w:r>
            <w:r w:rsidR="00006990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066EC" w:rsidRPr="00762CDC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and understand their meanings.</w:t>
            </w:r>
          </w:p>
        </w:tc>
      </w:tr>
      <w:tr w:rsidR="00423ED3" w:rsidRPr="00762CDC" w:rsidTr="001D1DBF">
        <w:trPr>
          <w:trHeight w:val="1385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Skills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E066EC" w:rsidRPr="00762CDC" w:rsidRDefault="00E066EC" w:rsidP="00E066EC">
            <w:pPr>
              <w:pStyle w:val="ListParagraph"/>
              <w:numPr>
                <w:ilvl w:val="0"/>
                <w:numId w:val="15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Listening: Recognize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the name of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and its sound, </w:t>
            </w:r>
            <w:r w:rsidR="00006990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the words </w:t>
            </w:r>
            <w:r w:rsidR="00006990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yo-yo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and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yacht</w:t>
            </w:r>
            <w:r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</w:t>
            </w:r>
          </w:p>
          <w:p w:rsidR="0025184C" w:rsidRPr="00762CDC" w:rsidRDefault="00E066EC" w:rsidP="0025184C">
            <w:pPr>
              <w:pStyle w:val="ListParagraph"/>
              <w:numPr>
                <w:ilvl w:val="0"/>
                <w:numId w:val="15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Reading: Comprehend or translate t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wo words beginning with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(yo-yo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and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yacht)</w:t>
            </w:r>
          </w:p>
          <w:p w:rsidR="00423ED3" w:rsidRPr="00762CDC" w:rsidRDefault="00E066EC" w:rsidP="0025184C">
            <w:pPr>
              <w:pStyle w:val="ListParagraph"/>
              <w:numPr>
                <w:ilvl w:val="0"/>
                <w:numId w:val="15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Speaking: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Pronounce the sound of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correctly as in 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yo-yo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and</w:t>
            </w:r>
            <w:r w:rsidR="0025184C" w:rsidRPr="00762CDC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yacht</w:t>
            </w:r>
          </w:p>
        </w:tc>
      </w:tr>
      <w:tr w:rsidR="00423ED3" w:rsidRPr="00762CDC" w:rsidTr="001D1DBF">
        <w:trPr>
          <w:trHeight w:hRule="exact" w:val="746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Attitude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423ED3" w:rsidRPr="00762CDC" w:rsidRDefault="007A76EF" w:rsidP="00683A15">
            <w:pPr>
              <w:pStyle w:val="ListParagraph"/>
              <w:numPr>
                <w:ilvl w:val="0"/>
                <w:numId w:val="19"/>
              </w:numPr>
              <w:spacing w:after="0"/>
              <w:ind w:left="33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Be c</w:t>
            </w:r>
            <w:r w:rsidR="00F84770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onfident to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pronounce letter Y</w:t>
            </w:r>
            <w:r w:rsidR="00515AB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and its sound and two words correctly.</w:t>
            </w:r>
          </w:p>
          <w:p w:rsidR="00F84770" w:rsidRPr="00762CDC" w:rsidRDefault="00F84770" w:rsidP="00006990">
            <w:pPr>
              <w:pStyle w:val="ListParagraph"/>
              <w:numPr>
                <w:ilvl w:val="0"/>
                <w:numId w:val="19"/>
              </w:numPr>
              <w:spacing w:after="0"/>
              <w:ind w:left="336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Be motivated to communicate with other students by </w:t>
            </w:r>
            <w:r w:rsidR="00006990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singing</w:t>
            </w:r>
            <w:r w:rsidR="00515AB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 chant together.</w:t>
            </w:r>
          </w:p>
        </w:tc>
      </w:tr>
      <w:tr w:rsidR="00423ED3" w:rsidRPr="00762CDC" w:rsidTr="001D1DBF">
        <w:trPr>
          <w:trHeight w:val="368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II. TEACHING AIDS</w:t>
            </w:r>
          </w:p>
        </w:tc>
      </w:tr>
      <w:tr w:rsidR="00423ED3" w:rsidRPr="00762CDC" w:rsidTr="001D1DBF">
        <w:trPr>
          <w:trHeight w:val="440"/>
        </w:trPr>
        <w:tc>
          <w:tcPr>
            <w:tcW w:w="10440" w:type="dxa"/>
            <w:gridSpan w:val="3"/>
            <w:shd w:val="clear" w:color="auto" w:fill="auto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  <w:lang w:val="en-GB"/>
              </w:rPr>
              <w:t>T</w:t>
            </w:r>
            <w:r w:rsidR="00C2472C" w:rsidRPr="00762CDC">
              <w:rPr>
                <w:rFonts w:ascii="Times New Roman" w:hAnsi="Times New Roman"/>
                <w:sz w:val="26"/>
                <w:szCs w:val="26"/>
                <w:lang w:val="en-GB"/>
              </w:rPr>
              <w:t>ext books, flash cards,</w:t>
            </w:r>
            <w:r w:rsidR="00987736" w:rsidRPr="00762CD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="00C2472C" w:rsidRPr="00762CDC">
              <w:rPr>
                <w:rFonts w:ascii="Times New Roman" w:hAnsi="Times New Roman"/>
                <w:sz w:val="26"/>
                <w:szCs w:val="26"/>
                <w:lang w:val="en-GB"/>
              </w:rPr>
              <w:t>board,</w:t>
            </w:r>
            <w:r w:rsidRPr="00762CDC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chalk</w:t>
            </w:r>
            <w:r w:rsidRPr="00762CD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s, computer, </w:t>
            </w:r>
            <w:r w:rsidR="00C2472C" w:rsidRPr="00762CD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projector or </w:t>
            </w:r>
            <w:r w:rsidRPr="00762CDC">
              <w:rPr>
                <w:rFonts w:ascii="Times New Roman" w:hAnsi="Times New Roman"/>
                <w:sz w:val="26"/>
                <w:szCs w:val="26"/>
                <w:lang w:val="en-US"/>
              </w:rPr>
              <w:t>TV,…</w:t>
            </w:r>
          </w:p>
        </w:tc>
      </w:tr>
      <w:tr w:rsidR="00423ED3" w:rsidRPr="00762CDC" w:rsidTr="001D1DBF">
        <w:trPr>
          <w:trHeight w:val="413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  <w:t>III. TEACHING PROCEDURE</w:t>
            </w:r>
          </w:p>
        </w:tc>
      </w:tr>
      <w:tr w:rsidR="00423ED3" w:rsidRPr="00762CDC" w:rsidTr="001D1DBF">
        <w:tc>
          <w:tcPr>
            <w:tcW w:w="2268" w:type="dxa"/>
            <w:shd w:val="clear" w:color="auto" w:fill="auto"/>
            <w:vAlign w:val="center"/>
          </w:tcPr>
          <w:p w:rsidR="00423ED3" w:rsidRPr="00762CDC" w:rsidRDefault="00C41C8F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.VnTime" w:hAnsi="Times New Roman"/>
                <w:b/>
                <w:bCs/>
                <w:sz w:val="26"/>
                <w:szCs w:val="26"/>
                <w:lang w:val="en-US"/>
              </w:rPr>
              <w:t>Title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 w:rsidRPr="00762CDC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 w:rsidRPr="00762CDC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423ED3" w:rsidRPr="00762CDC" w:rsidTr="001D1DBF">
        <w:trPr>
          <w:trHeight w:hRule="exact" w:val="433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D93956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C8286F" w:rsidRPr="00762CDC">
              <w:rPr>
                <w:rFonts w:ascii="Times New Roman" w:hAnsi="Times New Roman"/>
                <w:b/>
                <w:sz w:val="26"/>
                <w:szCs w:val="26"/>
              </w:rPr>
              <w:t>Warm up (5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</w:rPr>
              <w:t>’)</w:t>
            </w:r>
          </w:p>
        </w:tc>
      </w:tr>
      <w:tr w:rsidR="00423ED3" w:rsidRPr="00762CDC" w:rsidTr="001D1DBF">
        <w:trPr>
          <w:trHeight w:hRule="exact" w:val="775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423ED3" w:rsidRPr="00762CDC" w:rsidRDefault="00295046" w:rsidP="003540B1">
            <w:pPr>
              <w:pStyle w:val="ListParagraph"/>
              <w:numPr>
                <w:ilvl w:val="0"/>
                <w:numId w:val="19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Create </w:t>
            </w:r>
            <w:r w:rsidR="003540B1" w:rsidRPr="00762CDC">
              <w:rPr>
                <w:rFonts w:ascii="Times New Roman" w:hAnsi="Times New Roman"/>
                <w:sz w:val="26"/>
                <w:szCs w:val="26"/>
              </w:rPr>
              <w:t>a friendly and exciting atmosphere before the lesson</w:t>
            </w:r>
          </w:p>
          <w:p w:rsidR="00FC0A43" w:rsidRPr="00762CDC" w:rsidRDefault="00295046" w:rsidP="007078D2">
            <w:pPr>
              <w:pStyle w:val="ListParagraph"/>
              <w:numPr>
                <w:ilvl w:val="0"/>
                <w:numId w:val="19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Students have </w:t>
            </w:r>
            <w:r w:rsidR="00AC425C" w:rsidRPr="00762CDC">
              <w:rPr>
                <w:rFonts w:ascii="Times New Roman" w:hAnsi="Times New Roman"/>
                <w:sz w:val="26"/>
                <w:szCs w:val="26"/>
              </w:rPr>
              <w:t>positive energy</w:t>
            </w:r>
            <w:r w:rsidRPr="00762C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425C" w:rsidRPr="00762CDC">
              <w:rPr>
                <w:rFonts w:ascii="Times New Roman" w:hAnsi="Times New Roman"/>
                <w:sz w:val="26"/>
                <w:szCs w:val="26"/>
              </w:rPr>
              <w:t xml:space="preserve">to </w:t>
            </w:r>
            <w:r w:rsidR="007078D2" w:rsidRPr="00762CDC">
              <w:rPr>
                <w:rFonts w:ascii="Times New Roman" w:hAnsi="Times New Roman"/>
                <w:sz w:val="26"/>
                <w:szCs w:val="26"/>
              </w:rPr>
              <w:t>start</w:t>
            </w:r>
            <w:r w:rsidR="00FC0A43" w:rsidRPr="00762CDC">
              <w:rPr>
                <w:rFonts w:ascii="Times New Roman" w:hAnsi="Times New Roman"/>
                <w:sz w:val="26"/>
                <w:szCs w:val="26"/>
              </w:rPr>
              <w:t xml:space="preserve"> the lesson</w:t>
            </w:r>
          </w:p>
        </w:tc>
      </w:tr>
      <w:tr w:rsidR="00423ED3" w:rsidRPr="00762CDC" w:rsidTr="001D1DBF">
        <w:trPr>
          <w:trHeight w:val="53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ED3" w:rsidRPr="00762CDC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Play a warm-up song</w:t>
            </w:r>
            <w:r w:rsidR="00AC425C" w:rsidRPr="00762CDC">
              <w:rPr>
                <w:rFonts w:ascii="Times New Roman" w:hAnsi="Times New Roman"/>
                <w:sz w:val="26"/>
                <w:szCs w:val="26"/>
              </w:rPr>
              <w:t>/ Play a short game</w:t>
            </w:r>
          </w:p>
          <w:p w:rsidR="00FC0A43" w:rsidRPr="00762CDC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Group division</w:t>
            </w:r>
          </w:p>
          <w:p w:rsidR="004D1D5D" w:rsidRPr="00762CDC" w:rsidRDefault="00FC0A43" w:rsidP="00663A74">
            <w:pPr>
              <w:pStyle w:val="ListParagraph"/>
              <w:numPr>
                <w:ilvl w:val="0"/>
                <w:numId w:val="24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Class rules</w:t>
            </w:r>
          </w:p>
        </w:tc>
      </w:tr>
      <w:tr w:rsidR="00423ED3" w:rsidRPr="00762CDC" w:rsidTr="001D1DBF">
        <w:trPr>
          <w:trHeight w:val="45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1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3ED3" w:rsidRPr="00762CDC" w:rsidRDefault="00C811E7" w:rsidP="003C199D">
            <w:pPr>
              <w:pStyle w:val="ListParagraph"/>
              <w:numPr>
                <w:ilvl w:val="0"/>
                <w:numId w:val="37"/>
              </w:numPr>
              <w:spacing w:after="0"/>
              <w:ind w:left="322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</w:t>
            </w:r>
            <w:r w:rsidR="004D1D5D" w:rsidRPr="00762CDC">
              <w:rPr>
                <w:rFonts w:ascii="Times New Roman" w:hAnsi="Times New Roman"/>
                <w:sz w:val="26"/>
                <w:szCs w:val="26"/>
              </w:rPr>
              <w:t>tudents get engaged in the lesson, well behave and stay focused</w:t>
            </w:r>
          </w:p>
        </w:tc>
      </w:tr>
      <w:tr w:rsidR="00423ED3" w:rsidRPr="00762CDC" w:rsidTr="001D1DBF">
        <w:trPr>
          <w:trHeight w:hRule="exact" w:val="5605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Implementation</w:t>
            </w:r>
          </w:p>
        </w:tc>
        <w:tc>
          <w:tcPr>
            <w:tcW w:w="4572" w:type="dxa"/>
            <w:tcBorders>
              <w:top w:val="single" w:sz="4" w:space="0" w:color="auto"/>
            </w:tcBorders>
            <w:shd w:val="clear" w:color="auto" w:fill="auto"/>
          </w:tcPr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Greet students.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Set the rules in class.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Divide the class into 3-4 groups.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Ask students some questions to recognize their teams.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Play a warm-up song (or play a game).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Remind students the words and structure they learnt in previous lesson by flashcards and the book: 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>Th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e letter X</w:t>
            </w:r>
          </w:p>
          <w:p w:rsidR="003C199D" w:rsidRPr="00762CDC" w:rsidRDefault="0025184C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>The sound /ks</w:t>
            </w:r>
            <w:r w:rsidR="003C199D" w:rsidRPr="00762CDC">
              <w:rPr>
                <w:rFonts w:ascii="Times New Roman" w:hAnsi="Times New Roman"/>
                <w:i/>
                <w:sz w:val="26"/>
                <w:szCs w:val="26"/>
              </w:rPr>
              <w:t>/</w:t>
            </w:r>
          </w:p>
          <w:p w:rsidR="003C199D" w:rsidRPr="00762CDC" w:rsidRDefault="003C199D" w:rsidP="003C199D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The words: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ox, fox</w:t>
            </w:r>
          </w:p>
          <w:p w:rsidR="007D7DA2" w:rsidRPr="00762CDC" w:rsidRDefault="003C199D" w:rsidP="00006990">
            <w:pPr>
              <w:pStyle w:val="ListParagraph"/>
              <w:numPr>
                <w:ilvl w:val="0"/>
                <w:numId w:val="20"/>
              </w:numPr>
              <w:spacing w:after="0"/>
              <w:ind w:left="322" w:hanging="283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>The structure</w:t>
            </w:r>
            <w:r w:rsidR="00006990"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The fox has got four legs.</w:t>
            </w:r>
          </w:p>
          <w:p w:rsidR="00423ED3" w:rsidRPr="00762CDC" w:rsidRDefault="00423ED3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3ED3" w:rsidRPr="00762CDC" w:rsidRDefault="00423ED3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423ED3" w:rsidRPr="00762CDC" w:rsidRDefault="00423ED3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Greet teacher.</w:t>
            </w:r>
          </w:p>
          <w:p w:rsidR="00C811E7" w:rsidRPr="00762CDC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Listen and follow the class rules</w:t>
            </w:r>
          </w:p>
          <w:p w:rsidR="00C811E7" w:rsidRPr="00762CDC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Answer teacher’s questions</w:t>
            </w:r>
          </w:p>
          <w:p w:rsidR="00C811E7" w:rsidRPr="00762CDC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Sing a song or play a game</w:t>
            </w:r>
          </w:p>
          <w:p w:rsidR="00C8286F" w:rsidRPr="00762CDC" w:rsidRDefault="00C8286F" w:rsidP="00C8286F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811E7" w:rsidRPr="00762CDC" w:rsidRDefault="00C811E7" w:rsidP="00C8286F">
            <w:pPr>
              <w:pStyle w:val="ListParagraph"/>
              <w:numPr>
                <w:ilvl w:val="0"/>
                <w:numId w:val="21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Review previous lesson</w:t>
            </w:r>
          </w:p>
        </w:tc>
      </w:tr>
      <w:tr w:rsidR="00423ED3" w:rsidRPr="00762CDC" w:rsidTr="001D1DBF">
        <w:trPr>
          <w:trHeight w:hRule="exact" w:val="541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D93956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2. 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Presentation (10’): Act</w:t>
            </w:r>
            <w:r w:rsidR="00532F38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1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. </w:t>
            </w:r>
            <w:r w:rsidR="00006990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Look, 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Listen and repeat.</w:t>
            </w:r>
          </w:p>
        </w:tc>
      </w:tr>
      <w:tr w:rsidR="00423ED3" w:rsidRPr="00762CDC" w:rsidTr="001D1DBF">
        <w:trPr>
          <w:trHeight w:hRule="exact" w:val="735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423ED3" w:rsidRPr="00762CDC" w:rsidRDefault="00295046" w:rsidP="0099442B">
            <w:pPr>
              <w:pStyle w:val="ListParagraph"/>
              <w:numPr>
                <w:ilvl w:val="0"/>
                <w:numId w:val="38"/>
              </w:numPr>
              <w:spacing w:after="0"/>
              <w:ind w:left="322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Students </w:t>
            </w:r>
            <w:r w:rsidR="003C199D" w:rsidRPr="00762CDC">
              <w:rPr>
                <w:rFonts w:ascii="Times New Roman" w:hAnsi="Times New Roman"/>
                <w:sz w:val="26"/>
                <w:szCs w:val="26"/>
              </w:rPr>
              <w:t>reco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>gnize and pronounce the sound /j</w:t>
            </w:r>
            <w:r w:rsidR="003C199D" w:rsidRPr="00762CDC">
              <w:rPr>
                <w:rFonts w:ascii="Times New Roman" w:hAnsi="Times New Roman"/>
                <w:sz w:val="26"/>
                <w:szCs w:val="26"/>
              </w:rPr>
              <w:t xml:space="preserve">/ as in the words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yo-yo</w:t>
            </w:r>
            <w:r w:rsidR="003C199D" w:rsidRPr="00762CDC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yacht</w:t>
            </w:r>
            <w:r w:rsidR="003C199D"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C199D" w:rsidRPr="00762CDC">
              <w:rPr>
                <w:rFonts w:ascii="Times New Roman" w:hAnsi="Times New Roman"/>
                <w:sz w:val="26"/>
                <w:szCs w:val="26"/>
              </w:rPr>
              <w:t>correctly.</w:t>
            </w:r>
          </w:p>
          <w:p w:rsidR="00C8286F" w:rsidRPr="00762CDC" w:rsidRDefault="00C8286F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23ED3" w:rsidRPr="00762CDC" w:rsidTr="001D1DBF">
        <w:trPr>
          <w:trHeight w:hRule="exact" w:val="703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566C16" w:rsidRPr="00762CDC" w:rsidRDefault="00566C16" w:rsidP="003F44E9">
            <w:pPr>
              <w:pStyle w:val="ListParagraph"/>
              <w:numPr>
                <w:ilvl w:val="0"/>
                <w:numId w:val="30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Listen and repeat</w:t>
            </w:r>
          </w:p>
          <w:p w:rsidR="00423ED3" w:rsidRPr="00762CDC" w:rsidRDefault="00566C16" w:rsidP="003F44E9">
            <w:pPr>
              <w:pStyle w:val="ListParagraph"/>
              <w:numPr>
                <w:ilvl w:val="0"/>
                <w:numId w:val="30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Drilling </w:t>
            </w:r>
          </w:p>
        </w:tc>
      </w:tr>
      <w:tr w:rsidR="00423ED3" w:rsidRPr="00762CDC" w:rsidTr="001D1DBF">
        <w:trPr>
          <w:trHeight w:val="710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3C199D" w:rsidRPr="00762CDC" w:rsidRDefault="003C199D" w:rsidP="003C199D">
            <w:pPr>
              <w:pStyle w:val="ListParagraph"/>
              <w:numPr>
                <w:ilvl w:val="0"/>
                <w:numId w:val="31"/>
              </w:numPr>
              <w:spacing w:after="0"/>
              <w:ind w:left="34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Remember the names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of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and 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the words with letter Y</w:t>
            </w:r>
            <w:r w:rsidRPr="00762CD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yo-yo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yacht</w:t>
            </w: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and understand their meanings.</w:t>
            </w:r>
          </w:p>
          <w:p w:rsidR="003F44E9" w:rsidRPr="00762CDC" w:rsidRDefault="003C199D" w:rsidP="003C199D">
            <w:pPr>
              <w:pStyle w:val="ListParagraph"/>
              <w:numPr>
                <w:ilvl w:val="0"/>
                <w:numId w:val="31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Get correct pronunciation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of the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, its sound and t</w:t>
            </w:r>
            <w:r w:rsidR="0025184C"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>wo words beginning with letter Y</w:t>
            </w:r>
            <w:r w:rsidRPr="00762C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06990" w:rsidRPr="00762CDC">
              <w:rPr>
                <w:rFonts w:ascii="Times New Roman" w:hAnsi="Times New Roman"/>
                <w:sz w:val="26"/>
                <w:szCs w:val="26"/>
              </w:rPr>
              <w:t>(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yo-yo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yacht</w:t>
            </w:r>
            <w:r w:rsidR="00006990" w:rsidRPr="00762CDC"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</w:tc>
      </w:tr>
      <w:tr w:rsidR="00423ED3" w:rsidRPr="00762CDC" w:rsidTr="001D1DBF">
        <w:trPr>
          <w:trHeight w:val="6491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Implementation</w:t>
            </w:r>
          </w:p>
        </w:tc>
        <w:tc>
          <w:tcPr>
            <w:tcW w:w="4572" w:type="dxa"/>
            <w:shd w:val="clear" w:color="auto" w:fill="auto"/>
          </w:tcPr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Tell the students: “Today we will learn a new letter, its sound and two words beginning with that letter.”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i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Use flashcards of </w:t>
            </w:r>
            <w:r w:rsidR="00006990" w:rsidRPr="00762CDC">
              <w:rPr>
                <w:rFonts w:ascii="Times New Roman" w:hAnsi="Times New Roman"/>
                <w:i/>
                <w:sz w:val="26"/>
                <w:szCs w:val="26"/>
              </w:rPr>
              <w:t>letter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 Y, sound /j</w:t>
            </w:r>
            <w:r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/,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yo-yo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 xml:space="preserve"> and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yacht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Show one flashcard at a time and ask if anyone knows what it is.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Collect student’s answers and give feedback.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Then ask students to look at the flashcard and listen to the audio CD (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>Track 68</w:t>
            </w:r>
            <w:r w:rsidRPr="00762CDC">
              <w:rPr>
                <w:rFonts w:ascii="Times New Roman" w:hAnsi="Times New Roman"/>
                <w:sz w:val="26"/>
                <w:szCs w:val="26"/>
              </w:rPr>
              <w:t>) twice.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Get students to listen and repeat chorally in class and in groups.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Have some students stand up and say the word in chain to check students’ pronunciation and correct it if necessary.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 xml:space="preserve">Repeat the procedure with other vocabularies. </w:t>
            </w:r>
          </w:p>
          <w:p w:rsidR="00423ED3" w:rsidRPr="00762CDC" w:rsidRDefault="0099442B" w:rsidP="0099442B">
            <w:pPr>
              <w:pStyle w:val="ListParagraph"/>
              <w:numPr>
                <w:ilvl w:val="0"/>
                <w:numId w:val="2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Let students practice saying the words with their partner while pointing to their books.</w:t>
            </w:r>
          </w:p>
        </w:tc>
        <w:tc>
          <w:tcPr>
            <w:tcW w:w="3600" w:type="dxa"/>
            <w:shd w:val="clear" w:color="auto" w:fill="auto"/>
          </w:tcPr>
          <w:p w:rsidR="0013619D" w:rsidRPr="00762CDC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423ED3" w:rsidRPr="00762CDC" w:rsidRDefault="00423ED3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Answer teacher’s questions.</w:t>
            </w:r>
          </w:p>
          <w:p w:rsidR="0013619D" w:rsidRPr="00762CDC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3619D" w:rsidRPr="00762CDC" w:rsidRDefault="0013619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Listen</w:t>
            </w:r>
          </w:p>
          <w:p w:rsidR="0013619D" w:rsidRPr="00762CDC" w:rsidRDefault="0013619D" w:rsidP="0013619D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423ED3" w:rsidRPr="00762CDC" w:rsidRDefault="0013619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</w:t>
            </w:r>
            <w:r w:rsidR="00423ED3" w:rsidRPr="00762CDC">
              <w:rPr>
                <w:rFonts w:ascii="Times New Roman" w:hAnsi="Times New Roman"/>
                <w:sz w:val="26"/>
                <w:szCs w:val="26"/>
              </w:rPr>
              <w:t>isten and repeat.</w:t>
            </w:r>
          </w:p>
          <w:p w:rsidR="00423ED3" w:rsidRPr="00762CDC" w:rsidRDefault="00423ED3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3619D" w:rsidRPr="00762CDC" w:rsidRDefault="0013619D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3619D" w:rsidRPr="00762CDC" w:rsidRDefault="0013619D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3619D" w:rsidRPr="00762CDC" w:rsidRDefault="0013619D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3619D" w:rsidRPr="00762CDC" w:rsidRDefault="0013619D" w:rsidP="0013619D">
            <w:p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9442B" w:rsidRPr="00762CDC" w:rsidRDefault="0099442B" w:rsidP="0099442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23ED3" w:rsidRPr="00762CDC" w:rsidRDefault="0013619D" w:rsidP="0013619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eastAsia=".VnTime" w:hAnsi="Times New Roman"/>
                <w:bCs/>
                <w:sz w:val="26"/>
                <w:szCs w:val="26"/>
              </w:rPr>
              <w:t>Open the books, look, point and say the words</w:t>
            </w:r>
          </w:p>
        </w:tc>
      </w:tr>
      <w:tr w:rsidR="00423ED3" w:rsidRPr="00762CDC" w:rsidTr="001D1DBF">
        <w:trPr>
          <w:trHeight w:val="476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D93956" w:rsidP="003C2B28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3. 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Practice (10’):</w:t>
            </w:r>
            <w:r w:rsidR="00FF4F0F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Act 2. </w:t>
            </w:r>
            <w:r w:rsidR="0099442B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Let’s chant.</w:t>
            </w:r>
          </w:p>
        </w:tc>
      </w:tr>
      <w:tr w:rsidR="00423ED3" w:rsidRPr="00762CDC" w:rsidTr="001D1DBF">
        <w:trPr>
          <w:trHeight w:hRule="exact" w:val="1997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99442B" w:rsidRPr="00762CDC" w:rsidRDefault="0099442B" w:rsidP="0099442B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Students further practice letter, sound and vocabularies learnt in previous part and activity.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Develop students’ listening skills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Develop students’ reading skills</w:t>
            </w: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Develop students’ speaking skills</w:t>
            </w:r>
          </w:p>
          <w:p w:rsidR="00010420" w:rsidRPr="00762CDC" w:rsidRDefault="00010420" w:rsidP="003F44E9">
            <w:pPr>
              <w:pStyle w:val="ListParagraph"/>
              <w:numPr>
                <w:ilvl w:val="0"/>
                <w:numId w:val="32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D3" w:rsidRPr="00762CDC" w:rsidTr="001D1DBF">
        <w:trPr>
          <w:trHeight w:hRule="exact" w:val="707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99442B" w:rsidRPr="00762CDC" w:rsidRDefault="0099442B" w:rsidP="0099442B">
            <w:pPr>
              <w:pStyle w:val="ListParagraph"/>
              <w:numPr>
                <w:ilvl w:val="0"/>
                <w:numId w:val="33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Listen to the audio CD and chant along.</w:t>
            </w:r>
          </w:p>
          <w:p w:rsidR="00010420" w:rsidRPr="00762CDC" w:rsidRDefault="0099442B" w:rsidP="0099442B">
            <w:pPr>
              <w:pStyle w:val="ListParagraph"/>
              <w:numPr>
                <w:ilvl w:val="0"/>
                <w:numId w:val="33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Chant by themselves and do the actions.</w:t>
            </w:r>
          </w:p>
        </w:tc>
      </w:tr>
      <w:tr w:rsidR="00423ED3" w:rsidRPr="00762CDC" w:rsidTr="001D1DBF">
        <w:trPr>
          <w:trHeight w:hRule="exact" w:val="1000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99442B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Recognize learnt vocabularies in the chant.</w:t>
            </w:r>
          </w:p>
          <w:p w:rsidR="0099442B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 xml:space="preserve">Get familiar with the lyrics and </w:t>
            </w:r>
            <w:r w:rsidRPr="00762CDC">
              <w:rPr>
                <w:rFonts w:ascii="Times New Roman" w:eastAsia="Times New Roman" w:hAnsi="Times New Roman"/>
                <w:noProof w:val="0"/>
                <w:color w:val="0D0D0D"/>
                <w:sz w:val="26"/>
                <w:szCs w:val="26"/>
                <w:lang w:val="en-US"/>
              </w:rPr>
              <w:t>rhythm of the chant.</w:t>
            </w:r>
          </w:p>
          <w:p w:rsidR="00423ED3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Perform English chant confidently.</w:t>
            </w:r>
          </w:p>
        </w:tc>
      </w:tr>
      <w:tr w:rsidR="00423ED3" w:rsidRPr="00762CDC" w:rsidTr="001D1DBF">
        <w:trPr>
          <w:trHeight w:hRule="exact" w:val="5317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Implementation</w:t>
            </w:r>
          </w:p>
        </w:tc>
        <w:tc>
          <w:tcPr>
            <w:tcW w:w="4572" w:type="dxa"/>
            <w:shd w:val="clear" w:color="auto" w:fill="auto"/>
          </w:tcPr>
          <w:p w:rsidR="0099442B" w:rsidRPr="00762CDC" w:rsidRDefault="0099442B" w:rsidP="0099442B">
            <w:pPr>
              <w:numPr>
                <w:ilvl w:val="0"/>
                <w:numId w:val="28"/>
              </w:numPr>
              <w:spacing w:after="0"/>
              <w:ind w:left="346" w:hanging="346"/>
              <w:contextualSpacing/>
              <w:rPr>
                <w:rFonts w:ascii="Times New Roman" w:eastAsia="Times New Roman" w:hAnsi="Times New Roman"/>
                <w:i/>
                <w:noProof w:val="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Review learnt vocabularies</w:t>
            </w:r>
            <w:r w:rsidR="0025184C"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: letter Y</w:t>
            </w:r>
            <w:r w:rsidRPr="00762CDC">
              <w:rPr>
                <w:rFonts w:ascii="Times New Roman" w:eastAsia="Times New Roman" w:hAnsi="Times New Roman"/>
                <w:i/>
                <w:noProof w:val="0"/>
                <w:color w:val="000000"/>
                <w:sz w:val="26"/>
                <w:szCs w:val="26"/>
                <w:lang w:val="en-US"/>
              </w:rPr>
              <w:t xml:space="preserve">, </w:t>
            </w: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sound</w:t>
            </w:r>
            <w:r w:rsidR="0025184C" w:rsidRPr="00762CDC">
              <w:rPr>
                <w:rFonts w:ascii="Times New Roman" w:eastAsia="Times New Roman" w:hAnsi="Times New Roman"/>
                <w:i/>
                <w:noProof w:val="0"/>
                <w:color w:val="000000"/>
                <w:sz w:val="26"/>
                <w:szCs w:val="26"/>
                <w:lang w:val="en-US"/>
              </w:rPr>
              <w:t xml:space="preserve"> /j</w:t>
            </w:r>
            <w:r w:rsidRPr="00762CDC">
              <w:rPr>
                <w:rFonts w:ascii="Times New Roman" w:eastAsia="Times New Roman" w:hAnsi="Times New Roman"/>
                <w:i/>
                <w:noProof w:val="0"/>
                <w:color w:val="000000"/>
                <w:sz w:val="26"/>
                <w:szCs w:val="26"/>
                <w:lang w:val="en-US"/>
              </w:rPr>
              <w:t xml:space="preserve">/, </w:t>
            </w:r>
            <w:r w:rsidR="0025184C" w:rsidRPr="00762CDC">
              <w:rPr>
                <w:rFonts w:ascii="Times New Roman" w:eastAsia="Times New Roman" w:hAnsi="Times New Roman"/>
                <w:i/>
                <w:noProof w:val="0"/>
                <w:color w:val="000000"/>
                <w:sz w:val="26"/>
                <w:szCs w:val="26"/>
                <w:lang w:val="en-US"/>
              </w:rPr>
              <w:t>yo-yo, yacht</w:t>
            </w:r>
            <w:r w:rsidRPr="00762CDC">
              <w:rPr>
                <w:rFonts w:ascii="Times New Roman" w:eastAsia="Times New Roman" w:hAnsi="Times New Roman"/>
                <w:i/>
                <w:noProof w:val="0"/>
                <w:color w:val="000000"/>
                <w:sz w:val="26"/>
                <w:szCs w:val="26"/>
                <w:lang w:val="en-US"/>
              </w:rPr>
              <w:t xml:space="preserve">  </w:t>
            </w:r>
            <w:r w:rsidR="0025184C"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using body language/actions.</w:t>
            </w:r>
          </w:p>
          <w:p w:rsidR="0099442B" w:rsidRPr="00762CDC" w:rsidRDefault="0099442B" w:rsidP="0099442B">
            <w:pPr>
              <w:numPr>
                <w:ilvl w:val="0"/>
                <w:numId w:val="28"/>
              </w:numPr>
              <w:spacing w:after="0"/>
              <w:ind w:left="346" w:hanging="346"/>
              <w:contextualSpacing/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Tell students that they are going to chant.</w:t>
            </w:r>
          </w:p>
          <w:p w:rsidR="00006990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Play audio CD </w:t>
            </w:r>
            <w:r w:rsidRPr="00762CDC">
              <w:rPr>
                <w:rFonts w:ascii="Times New Roman" w:eastAsia="Times New Roman" w:hAnsi="Times New Roman"/>
                <w:i/>
                <w:noProof w:val="0"/>
                <w:sz w:val="26"/>
                <w:szCs w:val="26"/>
                <w:lang w:val="en-US"/>
              </w:rPr>
              <w:t xml:space="preserve">track </w:t>
            </w:r>
            <w:r w:rsidR="0025184C" w:rsidRPr="00762CDC">
              <w:rPr>
                <w:rFonts w:ascii="Times New Roman" w:eastAsia="Times New Roman" w:hAnsi="Times New Roman"/>
                <w:i/>
                <w:noProof w:val="0"/>
                <w:sz w:val="26"/>
                <w:szCs w:val="26"/>
                <w:lang w:val="en-US"/>
              </w:rPr>
              <w:t>69</w:t>
            </w:r>
            <w:r w:rsidR="00006990" w:rsidRPr="00762CDC">
              <w:rPr>
                <w:rFonts w:ascii="Times New Roman" w:eastAsia="Times New Roman" w:hAnsi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r w:rsidR="00006990"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twice.</w:t>
            </w:r>
          </w:p>
          <w:p w:rsidR="0099442B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Get students to listen to the chant and observe teacher doing gestures.</w:t>
            </w:r>
          </w:p>
          <w:p w:rsidR="0099442B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  <w:t>Have students listen again, catch the language items they have learnt, chant along and do actions.</w:t>
            </w:r>
          </w:p>
          <w:p w:rsidR="0099442B" w:rsidRPr="00762CDC" w:rsidRDefault="0099442B" w:rsidP="0099442B">
            <w:pPr>
              <w:numPr>
                <w:ilvl w:val="0"/>
                <w:numId w:val="34"/>
              </w:numPr>
              <w:spacing w:after="0"/>
              <w:ind w:left="346"/>
              <w:contextualSpacing/>
              <w:rPr>
                <w:rFonts w:ascii="Times New Roman" w:eastAsia="Times New Roman" w:hAnsi="Times New Roman"/>
                <w:noProof w:val="0"/>
                <w:color w:val="000000"/>
                <w:sz w:val="26"/>
                <w:szCs w:val="26"/>
                <w:lang w:val="en-US"/>
              </w:rPr>
            </w:pPr>
            <w:r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 xml:space="preserve">Ask students to chant sentence by sentence without music to remember the chant and its </w:t>
            </w:r>
            <w:r w:rsidRPr="00762CDC">
              <w:rPr>
                <w:rFonts w:ascii="Times New Roman" w:eastAsia="Times New Roman" w:hAnsi="Times New Roman"/>
                <w:noProof w:val="0"/>
                <w:color w:val="0D0D0D"/>
                <w:sz w:val="26"/>
                <w:szCs w:val="26"/>
                <w:lang w:val="en-US"/>
              </w:rPr>
              <w:t>rhythm</w:t>
            </w:r>
            <w:r w:rsidRPr="00762CDC">
              <w:rPr>
                <w:rFonts w:ascii="Times New Roman" w:eastAsia="Times New Roman" w:hAnsi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423ED3" w:rsidRPr="00762CDC" w:rsidRDefault="0099442B" w:rsidP="0099442B">
            <w:pPr>
              <w:pStyle w:val="ListParagraph"/>
              <w:numPr>
                <w:ilvl w:val="0"/>
                <w:numId w:val="2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eastAsia="Calibri" w:hAnsi="Times New Roman"/>
                <w:noProof/>
                <w:sz w:val="26"/>
                <w:szCs w:val="26"/>
                <w:lang w:val="vi-VN"/>
              </w:rPr>
              <w:t>Check students’ performance by inviting some volunteers to chant in front of the class.</w:t>
            </w:r>
          </w:p>
        </w:tc>
        <w:tc>
          <w:tcPr>
            <w:tcW w:w="3600" w:type="dxa"/>
            <w:shd w:val="clear" w:color="auto" w:fill="auto"/>
          </w:tcPr>
          <w:p w:rsidR="0099442B" w:rsidRPr="00762CDC" w:rsidRDefault="0099442B" w:rsidP="0099442B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Look and guess.</w:t>
            </w:r>
          </w:p>
          <w:p w:rsidR="0099442B" w:rsidRPr="00762CDC" w:rsidRDefault="0099442B" w:rsidP="0099442B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99442B" w:rsidRPr="00762CDC" w:rsidRDefault="0099442B" w:rsidP="0099442B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Listen and chant along.</w:t>
            </w:r>
          </w:p>
          <w:p w:rsidR="0099442B" w:rsidRPr="00762CDC" w:rsidRDefault="0099442B" w:rsidP="0099442B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Perform the chant without music</w:t>
            </w:r>
          </w:p>
          <w:p w:rsidR="0099442B" w:rsidRPr="00762CDC" w:rsidRDefault="0099442B" w:rsidP="0099442B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</w:p>
          <w:p w:rsidR="0099442B" w:rsidRPr="00762CDC" w:rsidRDefault="0099442B" w:rsidP="0099442B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423ED3" w:rsidRPr="00762CDC" w:rsidRDefault="00423ED3" w:rsidP="003C2B28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3ED3" w:rsidRPr="00762CDC" w:rsidTr="001D1DBF">
        <w:trPr>
          <w:trHeight w:val="611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423ED3" w:rsidRPr="00762CDC" w:rsidRDefault="00D93956" w:rsidP="00BF4D64">
            <w:pPr>
              <w:pStyle w:val="ListParagraph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</w:rPr>
              <w:t xml:space="preserve">4. </w:t>
            </w:r>
            <w:r w:rsidR="00DA2E8C" w:rsidRPr="00762CDC">
              <w:rPr>
                <w:rFonts w:ascii="Times New Roman" w:hAnsi="Times New Roman"/>
                <w:b/>
                <w:sz w:val="26"/>
                <w:szCs w:val="26"/>
              </w:rPr>
              <w:t>Production (8</w:t>
            </w:r>
            <w:r w:rsidR="00423ED3" w:rsidRPr="00762CDC">
              <w:rPr>
                <w:rFonts w:ascii="Times New Roman" w:hAnsi="Times New Roman"/>
                <w:b/>
                <w:sz w:val="26"/>
                <w:szCs w:val="26"/>
              </w:rPr>
              <w:t xml:space="preserve">’): </w:t>
            </w:r>
            <w:r w:rsidR="00C152B5" w:rsidRPr="00762CD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Game: </w:t>
            </w:r>
            <w:r w:rsidR="00C152B5" w:rsidRPr="00762CDC">
              <w:rPr>
                <w:rFonts w:ascii="Times New Roman" w:hAnsi="Times New Roman"/>
                <w:b/>
                <w:bCs/>
                <w:sz w:val="26"/>
                <w:szCs w:val="26"/>
              </w:rPr>
              <w:t>“</w:t>
            </w:r>
            <w:r w:rsidR="00006990" w:rsidRPr="00762CDC">
              <w:rPr>
                <w:rFonts w:ascii="Times New Roman" w:hAnsi="Times New Roman"/>
                <w:b/>
                <w:bCs/>
                <w:sz w:val="26"/>
                <w:szCs w:val="26"/>
              </w:rPr>
              <w:t>Bingo</w:t>
            </w:r>
            <w:r w:rsidR="00C152B5" w:rsidRPr="00762CDC">
              <w:rPr>
                <w:rFonts w:ascii="Times New Roman" w:hAnsi="Times New Roman"/>
                <w:b/>
                <w:bCs/>
                <w:sz w:val="26"/>
                <w:szCs w:val="26"/>
              </w:rPr>
              <w:t>”</w:t>
            </w:r>
          </w:p>
        </w:tc>
      </w:tr>
      <w:tr w:rsidR="00A355C9" w:rsidRPr="00762CDC" w:rsidTr="001D1DBF">
        <w:trPr>
          <w:trHeight w:val="611"/>
        </w:trPr>
        <w:tc>
          <w:tcPr>
            <w:tcW w:w="2268" w:type="dxa"/>
            <w:shd w:val="clear" w:color="auto" w:fill="auto"/>
            <w:vAlign w:val="center"/>
          </w:tcPr>
          <w:p w:rsidR="00A355C9" w:rsidRPr="00762CDC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Goal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C152B5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 w:hanging="357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Help students to practice and memorize what they have learnt.</w:t>
            </w:r>
          </w:p>
          <w:p w:rsidR="00C152B5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 w:hanging="357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Develop students’ speaking skills</w:t>
            </w:r>
          </w:p>
          <w:p w:rsidR="00C152B5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 w:hanging="357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Develop students’ confidence</w:t>
            </w:r>
          </w:p>
          <w:p w:rsidR="003F44E9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 w:hanging="357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Create a fun and productive learning environment.</w:t>
            </w:r>
          </w:p>
        </w:tc>
      </w:tr>
      <w:tr w:rsidR="00A355C9" w:rsidRPr="00762CDC" w:rsidTr="001D1DBF">
        <w:trPr>
          <w:trHeight w:val="462"/>
        </w:trPr>
        <w:tc>
          <w:tcPr>
            <w:tcW w:w="2268" w:type="dxa"/>
            <w:shd w:val="clear" w:color="auto" w:fill="auto"/>
            <w:vAlign w:val="center"/>
          </w:tcPr>
          <w:p w:rsidR="00A355C9" w:rsidRPr="00762CDC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Content</w:t>
            </w:r>
          </w:p>
        </w:tc>
        <w:tc>
          <w:tcPr>
            <w:tcW w:w="8172" w:type="dxa"/>
            <w:gridSpan w:val="2"/>
            <w:shd w:val="clear" w:color="auto" w:fill="auto"/>
            <w:vAlign w:val="center"/>
          </w:tcPr>
          <w:p w:rsidR="00295046" w:rsidRPr="00762CDC" w:rsidRDefault="00C152B5" w:rsidP="00C152B5">
            <w:pPr>
              <w:pStyle w:val="ListParagraph"/>
              <w:numPr>
                <w:ilvl w:val="0"/>
                <w:numId w:val="36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Play the game in group, say the language items fast as possible.</w:t>
            </w:r>
          </w:p>
        </w:tc>
      </w:tr>
      <w:tr w:rsidR="00A355C9" w:rsidRPr="00762CDC" w:rsidTr="001D1DBF">
        <w:trPr>
          <w:trHeight w:val="709"/>
        </w:trPr>
        <w:tc>
          <w:tcPr>
            <w:tcW w:w="2268" w:type="dxa"/>
            <w:shd w:val="clear" w:color="auto" w:fill="auto"/>
            <w:vAlign w:val="center"/>
          </w:tcPr>
          <w:p w:rsidR="00A355C9" w:rsidRPr="00762CDC" w:rsidRDefault="00A355C9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Outcome</w:t>
            </w:r>
          </w:p>
        </w:tc>
        <w:tc>
          <w:tcPr>
            <w:tcW w:w="8172" w:type="dxa"/>
            <w:gridSpan w:val="2"/>
            <w:shd w:val="clear" w:color="auto" w:fill="auto"/>
          </w:tcPr>
          <w:p w:rsidR="00C152B5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Recognize and remember the letter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 xml:space="preserve"> Y</w:t>
            </w:r>
            <w:r w:rsidRPr="00762CDC">
              <w:rPr>
                <w:rFonts w:ascii="Times New Roman" w:hAnsi="Times New Roman"/>
                <w:sz w:val="26"/>
                <w:szCs w:val="26"/>
              </w:rPr>
              <w:t xml:space="preserve">, its sound and two words 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yo-yo </w:t>
            </w:r>
            <w:r w:rsidR="0025184C" w:rsidRPr="00762CDC">
              <w:rPr>
                <w:rFonts w:ascii="Times New Roman" w:hAnsi="Times New Roman"/>
                <w:sz w:val="26"/>
                <w:szCs w:val="26"/>
              </w:rPr>
              <w:t>and</w:t>
            </w:r>
            <w:r w:rsidR="0025184C" w:rsidRPr="00762CDC">
              <w:rPr>
                <w:rFonts w:ascii="Times New Roman" w:hAnsi="Times New Roman"/>
                <w:i/>
                <w:sz w:val="26"/>
                <w:szCs w:val="26"/>
              </w:rPr>
              <w:t xml:space="preserve"> yacht</w:t>
            </w:r>
          </w:p>
          <w:p w:rsidR="00142038" w:rsidRPr="00762CDC" w:rsidRDefault="00C152B5" w:rsidP="00C152B5">
            <w:pPr>
              <w:pStyle w:val="ListParagraph"/>
              <w:numPr>
                <w:ilvl w:val="0"/>
                <w:numId w:val="35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Speak English in natural way and more confidently.</w:t>
            </w:r>
          </w:p>
        </w:tc>
      </w:tr>
      <w:tr w:rsidR="00423ED3" w:rsidRPr="00762CDC" w:rsidTr="001D1DBF">
        <w:trPr>
          <w:trHeight w:val="431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Implementation</w:t>
            </w:r>
          </w:p>
        </w:tc>
        <w:tc>
          <w:tcPr>
            <w:tcW w:w="4572" w:type="dxa"/>
            <w:shd w:val="clear" w:color="auto" w:fill="auto"/>
          </w:tcPr>
          <w:p w:rsidR="00006990" w:rsidRPr="00762CDC" w:rsidRDefault="00C152B5" w:rsidP="00006990">
            <w:pPr>
              <w:pStyle w:val="ListParagraph"/>
              <w:numPr>
                <w:ilvl w:val="0"/>
                <w:numId w:val="39"/>
              </w:numPr>
              <w:spacing w:after="0"/>
              <w:ind w:left="317" w:hanging="35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Stick the flashcards </w:t>
            </w:r>
            <w:r w:rsidR="0025184C"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(Yy, sound /j/</w:t>
            </w:r>
            <w:r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, </w:t>
            </w:r>
            <w:r w:rsidR="0025184C"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yo-yo, yacht</w:t>
            </w:r>
            <w:r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)</w:t>
            </w: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on the board</w:t>
            </w:r>
            <w:r w:rsidRPr="00762C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and revise all with students</w:t>
            </w:r>
            <w:r w:rsidR="00006990"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006990" w:rsidRPr="00762CDC" w:rsidRDefault="00006990" w:rsidP="00006990">
            <w:pPr>
              <w:pStyle w:val="ListParagraph"/>
              <w:numPr>
                <w:ilvl w:val="0"/>
                <w:numId w:val="39"/>
              </w:numPr>
              <w:spacing w:after="0"/>
              <w:ind w:left="317" w:hanging="35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Divide class into 4 groups</w:t>
            </w:r>
          </w:p>
          <w:p w:rsidR="00237A02" w:rsidRPr="00762CDC" w:rsidRDefault="00006990" w:rsidP="00006990">
            <w:pPr>
              <w:pStyle w:val="ListParagraph"/>
              <w:numPr>
                <w:ilvl w:val="0"/>
                <w:numId w:val="39"/>
              </w:numPr>
              <w:spacing w:after="0"/>
              <w:ind w:left="317" w:hanging="35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Each student will take turn to stand up and speak </w:t>
            </w:r>
            <w:r w:rsidR="00EA77F8"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“Y”, “j”,“yo-yo</w:t>
            </w:r>
            <w:r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” </w:t>
            </w: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and </w:t>
            </w:r>
            <w:r w:rsidR="00EA77F8"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“yacht</w:t>
            </w:r>
            <w:r w:rsidRPr="00762CDC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”</w:t>
            </w:r>
          </w:p>
          <w:p w:rsidR="00237A02" w:rsidRPr="00762CDC" w:rsidRDefault="00006990" w:rsidP="00006990">
            <w:pPr>
              <w:pStyle w:val="ListParagraph"/>
              <w:numPr>
                <w:ilvl w:val="0"/>
                <w:numId w:val="39"/>
              </w:numPr>
              <w:spacing w:after="0"/>
              <w:ind w:left="317" w:hanging="35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The last students in each group will speak a word and say BINGO. </w:t>
            </w:r>
          </w:p>
          <w:p w:rsidR="00423ED3" w:rsidRPr="00762CDC" w:rsidRDefault="00237A02" w:rsidP="00237A02">
            <w:pPr>
              <w:pStyle w:val="ListParagraph"/>
              <w:numPr>
                <w:ilvl w:val="0"/>
                <w:numId w:val="39"/>
              </w:numPr>
              <w:spacing w:after="0"/>
              <w:ind w:left="317" w:hanging="357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Count</w:t>
            </w:r>
            <w:r w:rsidR="00006990" w:rsidRPr="00762C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the time the group finishes the game. The group finishes the game in shortest time will be winner.</w:t>
            </w:r>
          </w:p>
        </w:tc>
        <w:tc>
          <w:tcPr>
            <w:tcW w:w="3600" w:type="dxa"/>
            <w:shd w:val="clear" w:color="auto" w:fill="auto"/>
          </w:tcPr>
          <w:p w:rsidR="00C152B5" w:rsidRPr="00762CDC" w:rsidRDefault="00C152B5" w:rsidP="00C152B5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Follow teacher’s instructions</w:t>
            </w:r>
          </w:p>
          <w:p w:rsidR="00C152B5" w:rsidRPr="00762CDC" w:rsidRDefault="00C152B5" w:rsidP="00C152B5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152B5" w:rsidRPr="00762CDC" w:rsidRDefault="00C152B5" w:rsidP="00C152B5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152B5" w:rsidRPr="00762CDC" w:rsidRDefault="00C152B5" w:rsidP="00C152B5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152B5" w:rsidRPr="00762CDC" w:rsidRDefault="00C152B5" w:rsidP="00C152B5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152B5" w:rsidRPr="00762CDC" w:rsidRDefault="00C152B5" w:rsidP="00C152B5">
            <w:pPr>
              <w:pStyle w:val="ListParagraph"/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</w:p>
          <w:p w:rsidR="00C152B5" w:rsidRPr="00762CDC" w:rsidRDefault="00C152B5" w:rsidP="00C152B5">
            <w:pPr>
              <w:pStyle w:val="ListParagraph"/>
              <w:numPr>
                <w:ilvl w:val="0"/>
                <w:numId w:val="26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Play the game.</w:t>
            </w:r>
          </w:p>
        </w:tc>
      </w:tr>
      <w:tr w:rsidR="00423ED3" w:rsidRPr="00762CDC" w:rsidTr="001D1DBF">
        <w:trPr>
          <w:trHeight w:val="530"/>
        </w:trPr>
        <w:tc>
          <w:tcPr>
            <w:tcW w:w="2268" w:type="dxa"/>
            <w:shd w:val="clear" w:color="auto" w:fill="auto"/>
            <w:vAlign w:val="center"/>
          </w:tcPr>
          <w:p w:rsidR="00423ED3" w:rsidRPr="00762CDC" w:rsidRDefault="00423ED3" w:rsidP="003C2B2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Sum-up</w:t>
            </w:r>
            <w:r w:rsidR="00011414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(</w:t>
            </w:r>
            <w:r w:rsidR="00DA2E8C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011414" w:rsidRPr="00762CD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’)</w:t>
            </w:r>
          </w:p>
        </w:tc>
        <w:tc>
          <w:tcPr>
            <w:tcW w:w="4572" w:type="dxa"/>
            <w:shd w:val="clear" w:color="auto" w:fill="auto"/>
          </w:tcPr>
          <w:p w:rsidR="00423ED3" w:rsidRPr="00762CDC" w:rsidRDefault="00423ED3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Review all the wo</w:t>
            </w:r>
            <w:r w:rsidR="007C1DE2" w:rsidRPr="00762CDC">
              <w:rPr>
                <w:rFonts w:ascii="Times New Roman" w:hAnsi="Times New Roman"/>
                <w:sz w:val="26"/>
                <w:szCs w:val="26"/>
              </w:rPr>
              <w:t>rds they have learned by using f</w:t>
            </w:r>
            <w:r w:rsidRPr="00762CDC">
              <w:rPr>
                <w:rFonts w:ascii="Times New Roman" w:hAnsi="Times New Roman"/>
                <w:sz w:val="26"/>
                <w:szCs w:val="26"/>
              </w:rPr>
              <w:t>lashcards</w:t>
            </w:r>
            <w:r w:rsidR="00A5342A" w:rsidRPr="00762CD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3ED3" w:rsidRPr="00762CDC" w:rsidRDefault="00423ED3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Count the stars.</w:t>
            </w:r>
          </w:p>
          <w:p w:rsidR="009B2FEF" w:rsidRPr="00762CDC" w:rsidRDefault="009B2FEF" w:rsidP="009B2FEF">
            <w:pPr>
              <w:pStyle w:val="ListParagraph"/>
              <w:numPr>
                <w:ilvl w:val="0"/>
                <w:numId w:val="27"/>
              </w:numPr>
              <w:spacing w:after="0"/>
              <w:ind w:left="346" w:hanging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Give compliments</w:t>
            </w:r>
            <w:r w:rsidR="00A5342A" w:rsidRPr="00762C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423ED3" w:rsidRPr="00762CDC" w:rsidRDefault="002E5FFE" w:rsidP="002E5FFE">
            <w:pPr>
              <w:pStyle w:val="ListParagraph"/>
              <w:numPr>
                <w:ilvl w:val="0"/>
                <w:numId w:val="27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Look and say</w:t>
            </w:r>
          </w:p>
          <w:p w:rsidR="002E5FFE" w:rsidRPr="00762CDC" w:rsidRDefault="002E5FFE" w:rsidP="002E5FFE">
            <w:pPr>
              <w:spacing w:after="0"/>
              <w:ind w:left="346" w:hanging="360"/>
              <w:rPr>
                <w:rFonts w:ascii="Times New Roman" w:hAnsi="Times New Roman"/>
                <w:sz w:val="26"/>
                <w:szCs w:val="26"/>
              </w:rPr>
            </w:pPr>
          </w:p>
          <w:p w:rsidR="002E5FFE" w:rsidRPr="00762CDC" w:rsidRDefault="002E5FFE" w:rsidP="002E5FFE">
            <w:pPr>
              <w:pStyle w:val="ListParagraph"/>
              <w:numPr>
                <w:ilvl w:val="0"/>
                <w:numId w:val="27"/>
              </w:numPr>
              <w:spacing w:after="0"/>
              <w:ind w:left="346"/>
              <w:rPr>
                <w:rFonts w:ascii="Times New Roman" w:hAnsi="Times New Roman"/>
                <w:sz w:val="26"/>
                <w:szCs w:val="26"/>
              </w:rPr>
            </w:pPr>
            <w:r w:rsidRPr="00762CDC">
              <w:rPr>
                <w:rFonts w:ascii="Times New Roman" w:hAnsi="Times New Roman"/>
                <w:sz w:val="26"/>
                <w:szCs w:val="26"/>
              </w:rPr>
              <w:t>Count the stars</w:t>
            </w:r>
          </w:p>
        </w:tc>
      </w:tr>
    </w:tbl>
    <w:p w:rsidR="001D1DBF" w:rsidRPr="00762CDC" w:rsidRDefault="001D1DBF" w:rsidP="001D1DBF">
      <w:pPr>
        <w:spacing w:after="0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sectPr w:rsidR="001D1DBF" w:rsidRPr="00762CDC" w:rsidSect="00E066EC">
      <w:footerReference w:type="default" r:id="rId8"/>
      <w:pgSz w:w="11906" w:h="16838" w:code="9"/>
      <w:pgMar w:top="810" w:right="836" w:bottom="426" w:left="900" w:header="1135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0EB" w:rsidRDefault="000E30EB" w:rsidP="00044FB0">
      <w:pPr>
        <w:spacing w:after="0" w:line="240" w:lineRule="auto"/>
      </w:pPr>
      <w:r>
        <w:separator/>
      </w:r>
    </w:p>
  </w:endnote>
  <w:endnote w:type="continuationSeparator" w:id="0">
    <w:p w:rsidR="000E30EB" w:rsidRDefault="000E30EB" w:rsidP="0004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6B8" w:rsidRPr="001D1DBF" w:rsidRDefault="001D1DBF" w:rsidP="007E484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923"/>
      </w:tabs>
      <w:rPr>
        <w:rFonts w:ascii="Times New Roman" w:hAnsi="Times New Roman"/>
        <w:b/>
        <w:i/>
        <w:sz w:val="24"/>
        <w:szCs w:val="24"/>
        <w:lang w:val="en-US"/>
      </w:rPr>
    </w:pPr>
    <w:r w:rsidRPr="001D1DBF">
      <w:rPr>
        <w:rFonts w:ascii="Times New Roman" w:eastAsia="Times New Roman" w:hAnsi="Times New Roman"/>
        <w:b/>
        <w:sz w:val="24"/>
        <w:szCs w:val="24"/>
        <w:lang w:val="en-US"/>
      </w:rPr>
      <w:t>Nguyễn T</w:t>
    </w:r>
    <w:r w:rsidR="00762CDC">
      <w:rPr>
        <w:rFonts w:ascii="Times New Roman" w:eastAsia="Times New Roman" w:hAnsi="Times New Roman"/>
        <w:b/>
        <w:sz w:val="24"/>
        <w:szCs w:val="24"/>
        <w:lang w:val="en-US"/>
      </w:rPr>
      <w:t>hị Thuỳ Vân</w:t>
    </w:r>
    <w:r w:rsidRPr="001D1DBF">
      <w:rPr>
        <w:rFonts w:ascii="Times New Roman" w:eastAsia="Times New Roman" w:hAnsi="Times New Roman"/>
        <w:b/>
        <w:sz w:val="24"/>
        <w:szCs w:val="24"/>
        <w:lang w:val="en-US"/>
      </w:rPr>
      <w:tab/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0EB" w:rsidRDefault="000E30EB" w:rsidP="00044FB0">
      <w:pPr>
        <w:spacing w:after="0" w:line="240" w:lineRule="auto"/>
      </w:pPr>
      <w:r>
        <w:separator/>
      </w:r>
    </w:p>
  </w:footnote>
  <w:footnote w:type="continuationSeparator" w:id="0">
    <w:p w:rsidR="000E30EB" w:rsidRDefault="000E30EB" w:rsidP="0004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F4"/>
    <w:multiLevelType w:val="hybridMultilevel"/>
    <w:tmpl w:val="43A8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510"/>
    <w:multiLevelType w:val="hybridMultilevel"/>
    <w:tmpl w:val="0A9A0778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DD9"/>
    <w:multiLevelType w:val="hybridMultilevel"/>
    <w:tmpl w:val="D944A0F8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B76"/>
    <w:multiLevelType w:val="hybridMultilevel"/>
    <w:tmpl w:val="13D6583E"/>
    <w:lvl w:ilvl="0" w:tplc="D48ED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94AA9"/>
    <w:multiLevelType w:val="hybridMultilevel"/>
    <w:tmpl w:val="E512818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5CB4"/>
    <w:multiLevelType w:val="hybridMultilevel"/>
    <w:tmpl w:val="8466B00A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72AB"/>
    <w:multiLevelType w:val="hybridMultilevel"/>
    <w:tmpl w:val="C68EB87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9A6"/>
    <w:multiLevelType w:val="hybridMultilevel"/>
    <w:tmpl w:val="22B858FA"/>
    <w:lvl w:ilvl="0" w:tplc="2D4AD3D4"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E3E7C"/>
    <w:multiLevelType w:val="hybridMultilevel"/>
    <w:tmpl w:val="A852C51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0497"/>
    <w:multiLevelType w:val="hybridMultilevel"/>
    <w:tmpl w:val="899219D8"/>
    <w:lvl w:ilvl="0" w:tplc="A7A01298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E5A69"/>
    <w:multiLevelType w:val="hybridMultilevel"/>
    <w:tmpl w:val="75EC59AE"/>
    <w:lvl w:ilvl="0" w:tplc="02B88578"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 w15:restartNumberingAfterBreak="0">
    <w:nsid w:val="3517709A"/>
    <w:multiLevelType w:val="hybridMultilevel"/>
    <w:tmpl w:val="33D289B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048BE"/>
    <w:multiLevelType w:val="hybridMultilevel"/>
    <w:tmpl w:val="5F90A7DA"/>
    <w:lvl w:ilvl="0" w:tplc="7E5ACD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C13ED"/>
    <w:multiLevelType w:val="hybridMultilevel"/>
    <w:tmpl w:val="3F8EA06E"/>
    <w:lvl w:ilvl="0" w:tplc="02B88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A110A"/>
    <w:multiLevelType w:val="hybridMultilevel"/>
    <w:tmpl w:val="D6C4A708"/>
    <w:lvl w:ilvl="0" w:tplc="570A8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1C17FB"/>
    <w:multiLevelType w:val="hybridMultilevel"/>
    <w:tmpl w:val="4212345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C4D60"/>
    <w:multiLevelType w:val="hybridMultilevel"/>
    <w:tmpl w:val="3494595A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619A0"/>
    <w:multiLevelType w:val="hybridMultilevel"/>
    <w:tmpl w:val="89FA9D18"/>
    <w:lvl w:ilvl="0" w:tplc="02B885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97A54"/>
    <w:multiLevelType w:val="hybridMultilevel"/>
    <w:tmpl w:val="DC08C580"/>
    <w:lvl w:ilvl="0" w:tplc="70F83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F3D74"/>
    <w:multiLevelType w:val="hybridMultilevel"/>
    <w:tmpl w:val="7BA85D8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B5B8D"/>
    <w:multiLevelType w:val="hybridMultilevel"/>
    <w:tmpl w:val="E8B2A806"/>
    <w:lvl w:ilvl="0" w:tplc="D87A748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D32992"/>
    <w:multiLevelType w:val="hybridMultilevel"/>
    <w:tmpl w:val="FAF4038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A6A25"/>
    <w:multiLevelType w:val="hybridMultilevel"/>
    <w:tmpl w:val="D65AE0C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405D5"/>
    <w:multiLevelType w:val="hybridMultilevel"/>
    <w:tmpl w:val="DF82F8CC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5AEB"/>
    <w:multiLevelType w:val="hybridMultilevel"/>
    <w:tmpl w:val="63B8F200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171E3"/>
    <w:multiLevelType w:val="hybridMultilevel"/>
    <w:tmpl w:val="A7B4110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602C5"/>
    <w:multiLevelType w:val="hybridMultilevel"/>
    <w:tmpl w:val="63C2A184"/>
    <w:lvl w:ilvl="0" w:tplc="A7DE98B2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0A663E"/>
    <w:multiLevelType w:val="hybridMultilevel"/>
    <w:tmpl w:val="4F96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A80EC3"/>
    <w:multiLevelType w:val="hybridMultilevel"/>
    <w:tmpl w:val="F1CA53E8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10FF"/>
    <w:multiLevelType w:val="hybridMultilevel"/>
    <w:tmpl w:val="72CA4D6E"/>
    <w:lvl w:ilvl="0" w:tplc="05CE2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57CD2"/>
    <w:multiLevelType w:val="hybridMultilevel"/>
    <w:tmpl w:val="9692D45A"/>
    <w:lvl w:ilvl="0" w:tplc="13D2CF12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14C46"/>
    <w:multiLevelType w:val="hybridMultilevel"/>
    <w:tmpl w:val="02C6DE1E"/>
    <w:lvl w:ilvl="0" w:tplc="17EAA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E1C32"/>
    <w:multiLevelType w:val="hybridMultilevel"/>
    <w:tmpl w:val="C6F89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22F30"/>
    <w:multiLevelType w:val="hybridMultilevel"/>
    <w:tmpl w:val="09C88C5E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E4A31"/>
    <w:multiLevelType w:val="hybridMultilevel"/>
    <w:tmpl w:val="B336D11E"/>
    <w:lvl w:ilvl="0" w:tplc="A7A01298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072F"/>
    <w:multiLevelType w:val="hybridMultilevel"/>
    <w:tmpl w:val="75361824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6637F"/>
    <w:multiLevelType w:val="hybridMultilevel"/>
    <w:tmpl w:val="B3381F02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C5B57"/>
    <w:multiLevelType w:val="hybridMultilevel"/>
    <w:tmpl w:val="54D03984"/>
    <w:lvl w:ilvl="0" w:tplc="AD5AF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8449A"/>
    <w:multiLevelType w:val="hybridMultilevel"/>
    <w:tmpl w:val="1C8A6466"/>
    <w:lvl w:ilvl="0" w:tplc="401006E8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1731">
    <w:abstractNumId w:val="26"/>
  </w:num>
  <w:num w:numId="2" w16cid:durableId="1839035144">
    <w:abstractNumId w:val="32"/>
  </w:num>
  <w:num w:numId="3" w16cid:durableId="10493819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497838">
    <w:abstractNumId w:val="7"/>
  </w:num>
  <w:num w:numId="5" w16cid:durableId="958995945">
    <w:abstractNumId w:val="27"/>
  </w:num>
  <w:num w:numId="6" w16cid:durableId="237986872">
    <w:abstractNumId w:val="0"/>
  </w:num>
  <w:num w:numId="7" w16cid:durableId="158278073">
    <w:abstractNumId w:val="3"/>
  </w:num>
  <w:num w:numId="8" w16cid:durableId="2065180120">
    <w:abstractNumId w:val="20"/>
  </w:num>
  <w:num w:numId="9" w16cid:durableId="1271009241">
    <w:abstractNumId w:val="14"/>
  </w:num>
  <w:num w:numId="10" w16cid:durableId="1039359659">
    <w:abstractNumId w:val="31"/>
  </w:num>
  <w:num w:numId="11" w16cid:durableId="1396119821">
    <w:abstractNumId w:val="29"/>
  </w:num>
  <w:num w:numId="12" w16cid:durableId="1945916690">
    <w:abstractNumId w:val="12"/>
  </w:num>
  <w:num w:numId="13" w16cid:durableId="1253929937">
    <w:abstractNumId w:val="18"/>
  </w:num>
  <w:num w:numId="14" w16cid:durableId="171115134">
    <w:abstractNumId w:val="30"/>
  </w:num>
  <w:num w:numId="15" w16cid:durableId="1119103208">
    <w:abstractNumId w:val="34"/>
  </w:num>
  <w:num w:numId="16" w16cid:durableId="1444038109">
    <w:abstractNumId w:val="37"/>
  </w:num>
  <w:num w:numId="17" w16cid:durableId="787553483">
    <w:abstractNumId w:val="13"/>
  </w:num>
  <w:num w:numId="18" w16cid:durableId="1561214399">
    <w:abstractNumId w:val="10"/>
  </w:num>
  <w:num w:numId="19" w16cid:durableId="1901206952">
    <w:abstractNumId w:val="17"/>
  </w:num>
  <w:num w:numId="20" w16cid:durableId="681709695">
    <w:abstractNumId w:val="5"/>
  </w:num>
  <w:num w:numId="21" w16cid:durableId="1635141825">
    <w:abstractNumId w:val="4"/>
  </w:num>
  <w:num w:numId="22" w16cid:durableId="364840741">
    <w:abstractNumId w:val="16"/>
  </w:num>
  <w:num w:numId="23" w16cid:durableId="84032739">
    <w:abstractNumId w:val="22"/>
  </w:num>
  <w:num w:numId="24" w16cid:durableId="1886403895">
    <w:abstractNumId w:val="2"/>
  </w:num>
  <w:num w:numId="25" w16cid:durableId="131338029">
    <w:abstractNumId w:val="21"/>
  </w:num>
  <w:num w:numId="26" w16cid:durableId="1832519585">
    <w:abstractNumId w:val="8"/>
  </w:num>
  <w:num w:numId="27" w16cid:durableId="404567507">
    <w:abstractNumId w:val="15"/>
  </w:num>
  <w:num w:numId="28" w16cid:durableId="1432124286">
    <w:abstractNumId w:val="6"/>
  </w:num>
  <w:num w:numId="29" w16cid:durableId="92752876">
    <w:abstractNumId w:val="11"/>
  </w:num>
  <w:num w:numId="30" w16cid:durableId="1677920757">
    <w:abstractNumId w:val="23"/>
  </w:num>
  <w:num w:numId="31" w16cid:durableId="1421022275">
    <w:abstractNumId w:val="25"/>
  </w:num>
  <w:num w:numId="32" w16cid:durableId="386228176">
    <w:abstractNumId w:val="24"/>
  </w:num>
  <w:num w:numId="33" w16cid:durableId="1831018308">
    <w:abstractNumId w:val="33"/>
  </w:num>
  <w:num w:numId="34" w16cid:durableId="1854029850">
    <w:abstractNumId w:val="1"/>
  </w:num>
  <w:num w:numId="35" w16cid:durableId="1610966358">
    <w:abstractNumId w:val="19"/>
  </w:num>
  <w:num w:numId="36" w16cid:durableId="1468930850">
    <w:abstractNumId w:val="35"/>
  </w:num>
  <w:num w:numId="37" w16cid:durableId="1972443269">
    <w:abstractNumId w:val="36"/>
  </w:num>
  <w:num w:numId="38" w16cid:durableId="831027714">
    <w:abstractNumId w:val="28"/>
  </w:num>
  <w:num w:numId="39" w16cid:durableId="141310594">
    <w:abstractNumId w:val="38"/>
  </w:num>
  <w:num w:numId="40" w16cid:durableId="20014244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6AB"/>
    <w:rsid w:val="00000430"/>
    <w:rsid w:val="00002ACA"/>
    <w:rsid w:val="00006990"/>
    <w:rsid w:val="000078F4"/>
    <w:rsid w:val="00010420"/>
    <w:rsid w:val="00011414"/>
    <w:rsid w:val="00011E1E"/>
    <w:rsid w:val="000130C4"/>
    <w:rsid w:val="00013B4C"/>
    <w:rsid w:val="00014750"/>
    <w:rsid w:val="00015862"/>
    <w:rsid w:val="00021C3A"/>
    <w:rsid w:val="00022855"/>
    <w:rsid w:val="0002639F"/>
    <w:rsid w:val="000266AA"/>
    <w:rsid w:val="00031E8B"/>
    <w:rsid w:val="00034914"/>
    <w:rsid w:val="00036682"/>
    <w:rsid w:val="00040042"/>
    <w:rsid w:val="00042A6C"/>
    <w:rsid w:val="00043563"/>
    <w:rsid w:val="00043DDD"/>
    <w:rsid w:val="00044EEE"/>
    <w:rsid w:val="00044FB0"/>
    <w:rsid w:val="00052268"/>
    <w:rsid w:val="000536F0"/>
    <w:rsid w:val="00057442"/>
    <w:rsid w:val="00057F5B"/>
    <w:rsid w:val="00061345"/>
    <w:rsid w:val="00063466"/>
    <w:rsid w:val="00067D8D"/>
    <w:rsid w:val="00070422"/>
    <w:rsid w:val="00070E42"/>
    <w:rsid w:val="00072867"/>
    <w:rsid w:val="000728AE"/>
    <w:rsid w:val="000774F4"/>
    <w:rsid w:val="000806C4"/>
    <w:rsid w:val="00081C37"/>
    <w:rsid w:val="00082524"/>
    <w:rsid w:val="00083D04"/>
    <w:rsid w:val="00085C2E"/>
    <w:rsid w:val="00086509"/>
    <w:rsid w:val="00093ACC"/>
    <w:rsid w:val="00093CE4"/>
    <w:rsid w:val="00096A6A"/>
    <w:rsid w:val="000A021C"/>
    <w:rsid w:val="000A0C2B"/>
    <w:rsid w:val="000A6CC7"/>
    <w:rsid w:val="000B15A7"/>
    <w:rsid w:val="000B17C2"/>
    <w:rsid w:val="000B51D3"/>
    <w:rsid w:val="000B68D6"/>
    <w:rsid w:val="000C0837"/>
    <w:rsid w:val="000C18CB"/>
    <w:rsid w:val="000C4F54"/>
    <w:rsid w:val="000C7235"/>
    <w:rsid w:val="000C76C7"/>
    <w:rsid w:val="000D275C"/>
    <w:rsid w:val="000D3026"/>
    <w:rsid w:val="000D4A80"/>
    <w:rsid w:val="000D59B2"/>
    <w:rsid w:val="000E30EB"/>
    <w:rsid w:val="000E3F0E"/>
    <w:rsid w:val="000E47DF"/>
    <w:rsid w:val="000E6C2B"/>
    <w:rsid w:val="000F1F52"/>
    <w:rsid w:val="00103A1A"/>
    <w:rsid w:val="00104A14"/>
    <w:rsid w:val="00104E79"/>
    <w:rsid w:val="001072B3"/>
    <w:rsid w:val="00111B6D"/>
    <w:rsid w:val="00114477"/>
    <w:rsid w:val="00114AEF"/>
    <w:rsid w:val="00115339"/>
    <w:rsid w:val="001175AC"/>
    <w:rsid w:val="00121903"/>
    <w:rsid w:val="00123B10"/>
    <w:rsid w:val="0012465B"/>
    <w:rsid w:val="00130CDF"/>
    <w:rsid w:val="00132C5B"/>
    <w:rsid w:val="00133D4E"/>
    <w:rsid w:val="0013619D"/>
    <w:rsid w:val="00142038"/>
    <w:rsid w:val="00144920"/>
    <w:rsid w:val="00146337"/>
    <w:rsid w:val="00146AF7"/>
    <w:rsid w:val="0014759F"/>
    <w:rsid w:val="00147C07"/>
    <w:rsid w:val="00147D71"/>
    <w:rsid w:val="00150150"/>
    <w:rsid w:val="00150659"/>
    <w:rsid w:val="00151AF4"/>
    <w:rsid w:val="0015292E"/>
    <w:rsid w:val="00152C26"/>
    <w:rsid w:val="0015579F"/>
    <w:rsid w:val="00156330"/>
    <w:rsid w:val="0015647D"/>
    <w:rsid w:val="00157692"/>
    <w:rsid w:val="001576E1"/>
    <w:rsid w:val="00157864"/>
    <w:rsid w:val="001606A6"/>
    <w:rsid w:val="0016211E"/>
    <w:rsid w:val="00173EDA"/>
    <w:rsid w:val="00176542"/>
    <w:rsid w:val="00177404"/>
    <w:rsid w:val="00181723"/>
    <w:rsid w:val="0018376D"/>
    <w:rsid w:val="001856FF"/>
    <w:rsid w:val="00187D45"/>
    <w:rsid w:val="001913D1"/>
    <w:rsid w:val="00191411"/>
    <w:rsid w:val="001939AA"/>
    <w:rsid w:val="00193ADB"/>
    <w:rsid w:val="001944D4"/>
    <w:rsid w:val="00195E49"/>
    <w:rsid w:val="0019761C"/>
    <w:rsid w:val="0019765D"/>
    <w:rsid w:val="001A5325"/>
    <w:rsid w:val="001A64E6"/>
    <w:rsid w:val="001A7781"/>
    <w:rsid w:val="001B43DF"/>
    <w:rsid w:val="001B698E"/>
    <w:rsid w:val="001C4273"/>
    <w:rsid w:val="001C4B6D"/>
    <w:rsid w:val="001C5BEE"/>
    <w:rsid w:val="001C78C1"/>
    <w:rsid w:val="001D0229"/>
    <w:rsid w:val="001D11CD"/>
    <w:rsid w:val="001D1DBF"/>
    <w:rsid w:val="001D2C7C"/>
    <w:rsid w:val="001D42C7"/>
    <w:rsid w:val="001D68B4"/>
    <w:rsid w:val="001E2C5E"/>
    <w:rsid w:val="001E4F77"/>
    <w:rsid w:val="001E5868"/>
    <w:rsid w:val="001E66F9"/>
    <w:rsid w:val="001E6D6C"/>
    <w:rsid w:val="001E79F5"/>
    <w:rsid w:val="001F09EB"/>
    <w:rsid w:val="001F2EF0"/>
    <w:rsid w:val="001F4402"/>
    <w:rsid w:val="00203B54"/>
    <w:rsid w:val="002052BB"/>
    <w:rsid w:val="00206E27"/>
    <w:rsid w:val="002070B4"/>
    <w:rsid w:val="0021110C"/>
    <w:rsid w:val="00211759"/>
    <w:rsid w:val="00211817"/>
    <w:rsid w:val="002204D2"/>
    <w:rsid w:val="00221479"/>
    <w:rsid w:val="002243A7"/>
    <w:rsid w:val="0023178E"/>
    <w:rsid w:val="0023378D"/>
    <w:rsid w:val="0023660D"/>
    <w:rsid w:val="00237A02"/>
    <w:rsid w:val="002402B3"/>
    <w:rsid w:val="002433B7"/>
    <w:rsid w:val="00244BB0"/>
    <w:rsid w:val="00247370"/>
    <w:rsid w:val="00247F91"/>
    <w:rsid w:val="0025184C"/>
    <w:rsid w:val="002525E3"/>
    <w:rsid w:val="00254748"/>
    <w:rsid w:val="002570CC"/>
    <w:rsid w:val="00260219"/>
    <w:rsid w:val="002615F3"/>
    <w:rsid w:val="00267DC2"/>
    <w:rsid w:val="0027376F"/>
    <w:rsid w:val="00274EB1"/>
    <w:rsid w:val="00284CD5"/>
    <w:rsid w:val="002864B0"/>
    <w:rsid w:val="0029001C"/>
    <w:rsid w:val="0029023B"/>
    <w:rsid w:val="00291CF9"/>
    <w:rsid w:val="00295046"/>
    <w:rsid w:val="002953A1"/>
    <w:rsid w:val="002959FB"/>
    <w:rsid w:val="002A398C"/>
    <w:rsid w:val="002A6EEB"/>
    <w:rsid w:val="002A7485"/>
    <w:rsid w:val="002B00DA"/>
    <w:rsid w:val="002B15D2"/>
    <w:rsid w:val="002B1715"/>
    <w:rsid w:val="002B35F5"/>
    <w:rsid w:val="002B3CC3"/>
    <w:rsid w:val="002B5860"/>
    <w:rsid w:val="002B5B37"/>
    <w:rsid w:val="002B66E2"/>
    <w:rsid w:val="002B718D"/>
    <w:rsid w:val="002C32F6"/>
    <w:rsid w:val="002C62DD"/>
    <w:rsid w:val="002D0644"/>
    <w:rsid w:val="002D2864"/>
    <w:rsid w:val="002D6A74"/>
    <w:rsid w:val="002E1A5C"/>
    <w:rsid w:val="002E44D8"/>
    <w:rsid w:val="002E5FFE"/>
    <w:rsid w:val="002E7C6D"/>
    <w:rsid w:val="002F0125"/>
    <w:rsid w:val="002F1653"/>
    <w:rsid w:val="002F2C60"/>
    <w:rsid w:val="002F3EB9"/>
    <w:rsid w:val="002F5C34"/>
    <w:rsid w:val="002F6036"/>
    <w:rsid w:val="003026AF"/>
    <w:rsid w:val="00304DF5"/>
    <w:rsid w:val="00305C9C"/>
    <w:rsid w:val="00306257"/>
    <w:rsid w:val="00306D3C"/>
    <w:rsid w:val="003130CF"/>
    <w:rsid w:val="003140E8"/>
    <w:rsid w:val="003146DC"/>
    <w:rsid w:val="003228F2"/>
    <w:rsid w:val="00323CFD"/>
    <w:rsid w:val="00324BDB"/>
    <w:rsid w:val="00325AAF"/>
    <w:rsid w:val="00327327"/>
    <w:rsid w:val="003276E4"/>
    <w:rsid w:val="00327A35"/>
    <w:rsid w:val="0033136C"/>
    <w:rsid w:val="0033187D"/>
    <w:rsid w:val="00332530"/>
    <w:rsid w:val="003349C2"/>
    <w:rsid w:val="003365AF"/>
    <w:rsid w:val="003406B4"/>
    <w:rsid w:val="003414FB"/>
    <w:rsid w:val="00346BB2"/>
    <w:rsid w:val="00347302"/>
    <w:rsid w:val="00350837"/>
    <w:rsid w:val="0035137F"/>
    <w:rsid w:val="00351C86"/>
    <w:rsid w:val="003540B1"/>
    <w:rsid w:val="00354CE3"/>
    <w:rsid w:val="0035677D"/>
    <w:rsid w:val="00356C9E"/>
    <w:rsid w:val="00357F62"/>
    <w:rsid w:val="003606BE"/>
    <w:rsid w:val="00361D9B"/>
    <w:rsid w:val="00371BA5"/>
    <w:rsid w:val="003730D8"/>
    <w:rsid w:val="003734E6"/>
    <w:rsid w:val="003735BA"/>
    <w:rsid w:val="00376D99"/>
    <w:rsid w:val="003770A0"/>
    <w:rsid w:val="003811B6"/>
    <w:rsid w:val="00382209"/>
    <w:rsid w:val="003822DE"/>
    <w:rsid w:val="003829F8"/>
    <w:rsid w:val="00382BB7"/>
    <w:rsid w:val="00382DBD"/>
    <w:rsid w:val="00383103"/>
    <w:rsid w:val="0039472A"/>
    <w:rsid w:val="00395B74"/>
    <w:rsid w:val="00397C8C"/>
    <w:rsid w:val="003A0A69"/>
    <w:rsid w:val="003A7F7A"/>
    <w:rsid w:val="003B3978"/>
    <w:rsid w:val="003B3CCC"/>
    <w:rsid w:val="003B3EC5"/>
    <w:rsid w:val="003B4941"/>
    <w:rsid w:val="003B634E"/>
    <w:rsid w:val="003C11A9"/>
    <w:rsid w:val="003C129E"/>
    <w:rsid w:val="003C199D"/>
    <w:rsid w:val="003C1CF9"/>
    <w:rsid w:val="003C2B28"/>
    <w:rsid w:val="003C2D70"/>
    <w:rsid w:val="003C3210"/>
    <w:rsid w:val="003C37C9"/>
    <w:rsid w:val="003C3A6C"/>
    <w:rsid w:val="003D27D6"/>
    <w:rsid w:val="003D2E72"/>
    <w:rsid w:val="003D323B"/>
    <w:rsid w:val="003E0BE4"/>
    <w:rsid w:val="003E1FD1"/>
    <w:rsid w:val="003F13D1"/>
    <w:rsid w:val="003F176C"/>
    <w:rsid w:val="003F2D3C"/>
    <w:rsid w:val="003F30E3"/>
    <w:rsid w:val="003F44E9"/>
    <w:rsid w:val="003F50B0"/>
    <w:rsid w:val="003F6174"/>
    <w:rsid w:val="0040118E"/>
    <w:rsid w:val="00402F54"/>
    <w:rsid w:val="004044DB"/>
    <w:rsid w:val="00404AEC"/>
    <w:rsid w:val="004133C0"/>
    <w:rsid w:val="00416BD8"/>
    <w:rsid w:val="00417485"/>
    <w:rsid w:val="00420CB2"/>
    <w:rsid w:val="004222DE"/>
    <w:rsid w:val="00422936"/>
    <w:rsid w:val="00423ED3"/>
    <w:rsid w:val="00425599"/>
    <w:rsid w:val="004260BB"/>
    <w:rsid w:val="00430F95"/>
    <w:rsid w:val="0043235E"/>
    <w:rsid w:val="004330CF"/>
    <w:rsid w:val="00437F5E"/>
    <w:rsid w:val="00441A9E"/>
    <w:rsid w:val="00442637"/>
    <w:rsid w:val="00445017"/>
    <w:rsid w:val="0044576B"/>
    <w:rsid w:val="00446832"/>
    <w:rsid w:val="004472BC"/>
    <w:rsid w:val="00450E55"/>
    <w:rsid w:val="0045134D"/>
    <w:rsid w:val="00451ADD"/>
    <w:rsid w:val="0045343B"/>
    <w:rsid w:val="00454239"/>
    <w:rsid w:val="00460090"/>
    <w:rsid w:val="004615FE"/>
    <w:rsid w:val="00464B92"/>
    <w:rsid w:val="00465571"/>
    <w:rsid w:val="00465BD6"/>
    <w:rsid w:val="00470290"/>
    <w:rsid w:val="004715F6"/>
    <w:rsid w:val="00473E64"/>
    <w:rsid w:val="00477698"/>
    <w:rsid w:val="00480B37"/>
    <w:rsid w:val="00484E4A"/>
    <w:rsid w:val="00486472"/>
    <w:rsid w:val="0049261B"/>
    <w:rsid w:val="00492BC1"/>
    <w:rsid w:val="00494AEE"/>
    <w:rsid w:val="004974F0"/>
    <w:rsid w:val="004A125C"/>
    <w:rsid w:val="004A3283"/>
    <w:rsid w:val="004A32AD"/>
    <w:rsid w:val="004A3B06"/>
    <w:rsid w:val="004A464E"/>
    <w:rsid w:val="004A56D3"/>
    <w:rsid w:val="004B21E7"/>
    <w:rsid w:val="004B2C14"/>
    <w:rsid w:val="004B36C0"/>
    <w:rsid w:val="004B472C"/>
    <w:rsid w:val="004B5A54"/>
    <w:rsid w:val="004D1D5D"/>
    <w:rsid w:val="004D2AC9"/>
    <w:rsid w:val="004D375C"/>
    <w:rsid w:val="004D3F47"/>
    <w:rsid w:val="004D722C"/>
    <w:rsid w:val="004D753A"/>
    <w:rsid w:val="004D774C"/>
    <w:rsid w:val="004D7CBA"/>
    <w:rsid w:val="004E0242"/>
    <w:rsid w:val="004E09D1"/>
    <w:rsid w:val="004E0F16"/>
    <w:rsid w:val="004E20E2"/>
    <w:rsid w:val="004E36A5"/>
    <w:rsid w:val="004E3868"/>
    <w:rsid w:val="004E3A17"/>
    <w:rsid w:val="004E3A83"/>
    <w:rsid w:val="004E3B29"/>
    <w:rsid w:val="004E49BA"/>
    <w:rsid w:val="004E4F3A"/>
    <w:rsid w:val="004E4F66"/>
    <w:rsid w:val="004E6668"/>
    <w:rsid w:val="004F062A"/>
    <w:rsid w:val="004F1BD1"/>
    <w:rsid w:val="004F3C2E"/>
    <w:rsid w:val="004F51D3"/>
    <w:rsid w:val="00501AD4"/>
    <w:rsid w:val="00501BD6"/>
    <w:rsid w:val="00501C88"/>
    <w:rsid w:val="005025B8"/>
    <w:rsid w:val="00502900"/>
    <w:rsid w:val="00503E0F"/>
    <w:rsid w:val="00504DF6"/>
    <w:rsid w:val="005055F0"/>
    <w:rsid w:val="00513412"/>
    <w:rsid w:val="005136E4"/>
    <w:rsid w:val="00515ABC"/>
    <w:rsid w:val="00520204"/>
    <w:rsid w:val="005228F3"/>
    <w:rsid w:val="005231B7"/>
    <w:rsid w:val="00523D76"/>
    <w:rsid w:val="00527AE9"/>
    <w:rsid w:val="0053099B"/>
    <w:rsid w:val="00532D21"/>
    <w:rsid w:val="00532F38"/>
    <w:rsid w:val="0053587D"/>
    <w:rsid w:val="00535F12"/>
    <w:rsid w:val="00536CED"/>
    <w:rsid w:val="0054151F"/>
    <w:rsid w:val="00541A08"/>
    <w:rsid w:val="00542C7B"/>
    <w:rsid w:val="0054303D"/>
    <w:rsid w:val="005457C4"/>
    <w:rsid w:val="00550AE9"/>
    <w:rsid w:val="00551BC2"/>
    <w:rsid w:val="00551FD6"/>
    <w:rsid w:val="005550E0"/>
    <w:rsid w:val="00556F97"/>
    <w:rsid w:val="005620F8"/>
    <w:rsid w:val="005632A7"/>
    <w:rsid w:val="00566C16"/>
    <w:rsid w:val="00566FFE"/>
    <w:rsid w:val="005723DD"/>
    <w:rsid w:val="0057385C"/>
    <w:rsid w:val="00574B5A"/>
    <w:rsid w:val="0057511A"/>
    <w:rsid w:val="00577FC1"/>
    <w:rsid w:val="0058162C"/>
    <w:rsid w:val="0058265F"/>
    <w:rsid w:val="00585210"/>
    <w:rsid w:val="005865B7"/>
    <w:rsid w:val="0058727E"/>
    <w:rsid w:val="005907D5"/>
    <w:rsid w:val="00591974"/>
    <w:rsid w:val="00592447"/>
    <w:rsid w:val="005974BE"/>
    <w:rsid w:val="005A308C"/>
    <w:rsid w:val="005A3818"/>
    <w:rsid w:val="005A51BD"/>
    <w:rsid w:val="005A6021"/>
    <w:rsid w:val="005A67E8"/>
    <w:rsid w:val="005B02EE"/>
    <w:rsid w:val="005B0883"/>
    <w:rsid w:val="005B6E61"/>
    <w:rsid w:val="005B7470"/>
    <w:rsid w:val="005C115E"/>
    <w:rsid w:val="005C644A"/>
    <w:rsid w:val="005D4C82"/>
    <w:rsid w:val="005D4DB0"/>
    <w:rsid w:val="005D4E3B"/>
    <w:rsid w:val="005D6B2C"/>
    <w:rsid w:val="005D7A65"/>
    <w:rsid w:val="005E04E1"/>
    <w:rsid w:val="005E2122"/>
    <w:rsid w:val="005E6683"/>
    <w:rsid w:val="005E7C47"/>
    <w:rsid w:val="005F0DDC"/>
    <w:rsid w:val="005F1629"/>
    <w:rsid w:val="005F2D7D"/>
    <w:rsid w:val="005F6F55"/>
    <w:rsid w:val="006024CD"/>
    <w:rsid w:val="006032B9"/>
    <w:rsid w:val="006044F5"/>
    <w:rsid w:val="00605B11"/>
    <w:rsid w:val="00606239"/>
    <w:rsid w:val="00606BE5"/>
    <w:rsid w:val="00610AB6"/>
    <w:rsid w:val="006163CC"/>
    <w:rsid w:val="00617C86"/>
    <w:rsid w:val="00631A1D"/>
    <w:rsid w:val="00633567"/>
    <w:rsid w:val="006344F7"/>
    <w:rsid w:val="006360FB"/>
    <w:rsid w:val="006362B1"/>
    <w:rsid w:val="00641870"/>
    <w:rsid w:val="00643F40"/>
    <w:rsid w:val="006466F6"/>
    <w:rsid w:val="0065077F"/>
    <w:rsid w:val="00653926"/>
    <w:rsid w:val="00655A99"/>
    <w:rsid w:val="00656081"/>
    <w:rsid w:val="00663839"/>
    <w:rsid w:val="00663A74"/>
    <w:rsid w:val="006668C1"/>
    <w:rsid w:val="00673901"/>
    <w:rsid w:val="00673FB8"/>
    <w:rsid w:val="00675E94"/>
    <w:rsid w:val="0068129A"/>
    <w:rsid w:val="006826BC"/>
    <w:rsid w:val="00683A15"/>
    <w:rsid w:val="00685719"/>
    <w:rsid w:val="00690489"/>
    <w:rsid w:val="00690700"/>
    <w:rsid w:val="00690766"/>
    <w:rsid w:val="00694E18"/>
    <w:rsid w:val="006A0686"/>
    <w:rsid w:val="006A1CBC"/>
    <w:rsid w:val="006A70CA"/>
    <w:rsid w:val="006A79D0"/>
    <w:rsid w:val="006B1F4B"/>
    <w:rsid w:val="006B3815"/>
    <w:rsid w:val="006B611C"/>
    <w:rsid w:val="006C0ABE"/>
    <w:rsid w:val="006C0C05"/>
    <w:rsid w:val="006C18AB"/>
    <w:rsid w:val="006C2E84"/>
    <w:rsid w:val="006C3049"/>
    <w:rsid w:val="006C4719"/>
    <w:rsid w:val="006C6A11"/>
    <w:rsid w:val="006D3270"/>
    <w:rsid w:val="006D7630"/>
    <w:rsid w:val="006F2919"/>
    <w:rsid w:val="006F2BD4"/>
    <w:rsid w:val="006F3B32"/>
    <w:rsid w:val="006F4068"/>
    <w:rsid w:val="006F690D"/>
    <w:rsid w:val="00702AF0"/>
    <w:rsid w:val="00702EB2"/>
    <w:rsid w:val="00703F4F"/>
    <w:rsid w:val="007068D0"/>
    <w:rsid w:val="00706EC7"/>
    <w:rsid w:val="007078D2"/>
    <w:rsid w:val="00707FC7"/>
    <w:rsid w:val="007121A0"/>
    <w:rsid w:val="007127E3"/>
    <w:rsid w:val="00714DB2"/>
    <w:rsid w:val="00717DDA"/>
    <w:rsid w:val="00720EA9"/>
    <w:rsid w:val="0072354A"/>
    <w:rsid w:val="00724713"/>
    <w:rsid w:val="00724C2B"/>
    <w:rsid w:val="007253F0"/>
    <w:rsid w:val="00725B8B"/>
    <w:rsid w:val="007318C8"/>
    <w:rsid w:val="007322D5"/>
    <w:rsid w:val="00734209"/>
    <w:rsid w:val="00745252"/>
    <w:rsid w:val="0074544D"/>
    <w:rsid w:val="00746395"/>
    <w:rsid w:val="00750711"/>
    <w:rsid w:val="00752C32"/>
    <w:rsid w:val="00754098"/>
    <w:rsid w:val="007548FF"/>
    <w:rsid w:val="00754F2F"/>
    <w:rsid w:val="00757A25"/>
    <w:rsid w:val="0076248A"/>
    <w:rsid w:val="00762CDC"/>
    <w:rsid w:val="00764F81"/>
    <w:rsid w:val="00765C99"/>
    <w:rsid w:val="00774806"/>
    <w:rsid w:val="00774FBA"/>
    <w:rsid w:val="00776C30"/>
    <w:rsid w:val="007814FD"/>
    <w:rsid w:val="00782B8E"/>
    <w:rsid w:val="00783962"/>
    <w:rsid w:val="00785F40"/>
    <w:rsid w:val="00786531"/>
    <w:rsid w:val="00787BB9"/>
    <w:rsid w:val="00793F8F"/>
    <w:rsid w:val="00794CAD"/>
    <w:rsid w:val="00797FF3"/>
    <w:rsid w:val="007A1019"/>
    <w:rsid w:val="007A36FF"/>
    <w:rsid w:val="007A55D1"/>
    <w:rsid w:val="007A754B"/>
    <w:rsid w:val="007A76EF"/>
    <w:rsid w:val="007B10B1"/>
    <w:rsid w:val="007B3E0B"/>
    <w:rsid w:val="007B4951"/>
    <w:rsid w:val="007B4F84"/>
    <w:rsid w:val="007B59E4"/>
    <w:rsid w:val="007B73AE"/>
    <w:rsid w:val="007B76EE"/>
    <w:rsid w:val="007C13AA"/>
    <w:rsid w:val="007C1DE2"/>
    <w:rsid w:val="007C40C4"/>
    <w:rsid w:val="007C6DE6"/>
    <w:rsid w:val="007D3F9B"/>
    <w:rsid w:val="007D5C91"/>
    <w:rsid w:val="007D7DA2"/>
    <w:rsid w:val="007E10F8"/>
    <w:rsid w:val="007E34DE"/>
    <w:rsid w:val="007E3D62"/>
    <w:rsid w:val="007E4848"/>
    <w:rsid w:val="007E5A53"/>
    <w:rsid w:val="007F1F29"/>
    <w:rsid w:val="007F3922"/>
    <w:rsid w:val="007F503C"/>
    <w:rsid w:val="007F6254"/>
    <w:rsid w:val="007F7BEF"/>
    <w:rsid w:val="0080353C"/>
    <w:rsid w:val="008119B1"/>
    <w:rsid w:val="00813672"/>
    <w:rsid w:val="00815D8F"/>
    <w:rsid w:val="0081743C"/>
    <w:rsid w:val="00820936"/>
    <w:rsid w:val="00822A48"/>
    <w:rsid w:val="00825E19"/>
    <w:rsid w:val="00826B02"/>
    <w:rsid w:val="00830692"/>
    <w:rsid w:val="008310D7"/>
    <w:rsid w:val="00832EC4"/>
    <w:rsid w:val="008353DE"/>
    <w:rsid w:val="00835D29"/>
    <w:rsid w:val="00840EC9"/>
    <w:rsid w:val="0084124D"/>
    <w:rsid w:val="0084219C"/>
    <w:rsid w:val="00843402"/>
    <w:rsid w:val="00845B06"/>
    <w:rsid w:val="00855062"/>
    <w:rsid w:val="00855ED9"/>
    <w:rsid w:val="0085722B"/>
    <w:rsid w:val="00861A2F"/>
    <w:rsid w:val="00865DD4"/>
    <w:rsid w:val="00866526"/>
    <w:rsid w:val="00867532"/>
    <w:rsid w:val="008675B3"/>
    <w:rsid w:val="00867BA7"/>
    <w:rsid w:val="00870842"/>
    <w:rsid w:val="0087297A"/>
    <w:rsid w:val="00874097"/>
    <w:rsid w:val="00886BEB"/>
    <w:rsid w:val="00891188"/>
    <w:rsid w:val="00893BFE"/>
    <w:rsid w:val="008A1AC1"/>
    <w:rsid w:val="008A1B9A"/>
    <w:rsid w:val="008A4418"/>
    <w:rsid w:val="008A515C"/>
    <w:rsid w:val="008A575C"/>
    <w:rsid w:val="008A601A"/>
    <w:rsid w:val="008A7FF3"/>
    <w:rsid w:val="008B0E7E"/>
    <w:rsid w:val="008B4DCC"/>
    <w:rsid w:val="008B66A4"/>
    <w:rsid w:val="008B6BB0"/>
    <w:rsid w:val="008C11E1"/>
    <w:rsid w:val="008C1DB8"/>
    <w:rsid w:val="008C2601"/>
    <w:rsid w:val="008C4672"/>
    <w:rsid w:val="008C5129"/>
    <w:rsid w:val="008C5FD5"/>
    <w:rsid w:val="008D1ED9"/>
    <w:rsid w:val="008D28ED"/>
    <w:rsid w:val="008D29ED"/>
    <w:rsid w:val="008D411A"/>
    <w:rsid w:val="008E2D4A"/>
    <w:rsid w:val="008E586E"/>
    <w:rsid w:val="008E793F"/>
    <w:rsid w:val="008F082C"/>
    <w:rsid w:val="008F291C"/>
    <w:rsid w:val="008F5D73"/>
    <w:rsid w:val="008F5D83"/>
    <w:rsid w:val="008F602A"/>
    <w:rsid w:val="008F7BB0"/>
    <w:rsid w:val="00902735"/>
    <w:rsid w:val="00910099"/>
    <w:rsid w:val="0091513B"/>
    <w:rsid w:val="00915BFA"/>
    <w:rsid w:val="009179CC"/>
    <w:rsid w:val="009210E0"/>
    <w:rsid w:val="009267C5"/>
    <w:rsid w:val="00931041"/>
    <w:rsid w:val="00932298"/>
    <w:rsid w:val="009336DA"/>
    <w:rsid w:val="00935372"/>
    <w:rsid w:val="00935AEF"/>
    <w:rsid w:val="00936258"/>
    <w:rsid w:val="00936585"/>
    <w:rsid w:val="00937EA4"/>
    <w:rsid w:val="00940301"/>
    <w:rsid w:val="00941769"/>
    <w:rsid w:val="009420D7"/>
    <w:rsid w:val="00942D0C"/>
    <w:rsid w:val="009432B0"/>
    <w:rsid w:val="00945D87"/>
    <w:rsid w:val="009505D5"/>
    <w:rsid w:val="0095067C"/>
    <w:rsid w:val="009524E5"/>
    <w:rsid w:val="009553C1"/>
    <w:rsid w:val="009555A8"/>
    <w:rsid w:val="0095745F"/>
    <w:rsid w:val="00960993"/>
    <w:rsid w:val="0096657A"/>
    <w:rsid w:val="009715CA"/>
    <w:rsid w:val="009726B9"/>
    <w:rsid w:val="009737F4"/>
    <w:rsid w:val="00974921"/>
    <w:rsid w:val="00974B2C"/>
    <w:rsid w:val="009807F5"/>
    <w:rsid w:val="00983CEF"/>
    <w:rsid w:val="009844F9"/>
    <w:rsid w:val="00987736"/>
    <w:rsid w:val="0099442B"/>
    <w:rsid w:val="00994EF0"/>
    <w:rsid w:val="009965E8"/>
    <w:rsid w:val="00997958"/>
    <w:rsid w:val="009A0F3B"/>
    <w:rsid w:val="009A28BD"/>
    <w:rsid w:val="009A327E"/>
    <w:rsid w:val="009A3E2B"/>
    <w:rsid w:val="009A4366"/>
    <w:rsid w:val="009A7FDF"/>
    <w:rsid w:val="009B2FEF"/>
    <w:rsid w:val="009B4084"/>
    <w:rsid w:val="009B40BB"/>
    <w:rsid w:val="009B43FB"/>
    <w:rsid w:val="009C0FA8"/>
    <w:rsid w:val="009C1054"/>
    <w:rsid w:val="009C2133"/>
    <w:rsid w:val="009C5800"/>
    <w:rsid w:val="009C6A8A"/>
    <w:rsid w:val="009D4424"/>
    <w:rsid w:val="009D5FAD"/>
    <w:rsid w:val="009E3892"/>
    <w:rsid w:val="009E4260"/>
    <w:rsid w:val="009E7C88"/>
    <w:rsid w:val="009F0F37"/>
    <w:rsid w:val="009F1843"/>
    <w:rsid w:val="009F2E7E"/>
    <w:rsid w:val="00A0005B"/>
    <w:rsid w:val="00A03FAD"/>
    <w:rsid w:val="00A069CE"/>
    <w:rsid w:val="00A10531"/>
    <w:rsid w:val="00A11D6C"/>
    <w:rsid w:val="00A14132"/>
    <w:rsid w:val="00A206B8"/>
    <w:rsid w:val="00A21C2E"/>
    <w:rsid w:val="00A3088B"/>
    <w:rsid w:val="00A31385"/>
    <w:rsid w:val="00A32784"/>
    <w:rsid w:val="00A355C9"/>
    <w:rsid w:val="00A3627B"/>
    <w:rsid w:val="00A36DF1"/>
    <w:rsid w:val="00A40F98"/>
    <w:rsid w:val="00A427D4"/>
    <w:rsid w:val="00A450E4"/>
    <w:rsid w:val="00A45B1A"/>
    <w:rsid w:val="00A45D11"/>
    <w:rsid w:val="00A4658D"/>
    <w:rsid w:val="00A478F3"/>
    <w:rsid w:val="00A479F8"/>
    <w:rsid w:val="00A530F7"/>
    <w:rsid w:val="00A5342A"/>
    <w:rsid w:val="00A53870"/>
    <w:rsid w:val="00A53D0A"/>
    <w:rsid w:val="00A651BF"/>
    <w:rsid w:val="00A65A31"/>
    <w:rsid w:val="00A713C5"/>
    <w:rsid w:val="00A73676"/>
    <w:rsid w:val="00A770CD"/>
    <w:rsid w:val="00A80F4E"/>
    <w:rsid w:val="00A84DFD"/>
    <w:rsid w:val="00A84E98"/>
    <w:rsid w:val="00A85BAA"/>
    <w:rsid w:val="00A872D2"/>
    <w:rsid w:val="00A87DD6"/>
    <w:rsid w:val="00A91EBF"/>
    <w:rsid w:val="00A92114"/>
    <w:rsid w:val="00A946E2"/>
    <w:rsid w:val="00A94C6C"/>
    <w:rsid w:val="00A95FAC"/>
    <w:rsid w:val="00A960ED"/>
    <w:rsid w:val="00A97319"/>
    <w:rsid w:val="00A978CF"/>
    <w:rsid w:val="00A97A57"/>
    <w:rsid w:val="00AA044B"/>
    <w:rsid w:val="00AA2B67"/>
    <w:rsid w:val="00AA36C8"/>
    <w:rsid w:val="00AA3ACB"/>
    <w:rsid w:val="00AA6F9A"/>
    <w:rsid w:val="00AB290E"/>
    <w:rsid w:val="00AB57DA"/>
    <w:rsid w:val="00AC148B"/>
    <w:rsid w:val="00AC397E"/>
    <w:rsid w:val="00AC40B8"/>
    <w:rsid w:val="00AC425C"/>
    <w:rsid w:val="00AC451A"/>
    <w:rsid w:val="00AC49DD"/>
    <w:rsid w:val="00AC7938"/>
    <w:rsid w:val="00AC799B"/>
    <w:rsid w:val="00AD02BD"/>
    <w:rsid w:val="00AD0BC9"/>
    <w:rsid w:val="00AD7901"/>
    <w:rsid w:val="00AD7A3B"/>
    <w:rsid w:val="00AE0208"/>
    <w:rsid w:val="00AE0442"/>
    <w:rsid w:val="00AE14CF"/>
    <w:rsid w:val="00AE32A9"/>
    <w:rsid w:val="00AE3CA9"/>
    <w:rsid w:val="00AE59A1"/>
    <w:rsid w:val="00AE76B3"/>
    <w:rsid w:val="00AE7EAC"/>
    <w:rsid w:val="00AF1340"/>
    <w:rsid w:val="00AF5BF0"/>
    <w:rsid w:val="00AF5EE1"/>
    <w:rsid w:val="00AF6715"/>
    <w:rsid w:val="00B0040E"/>
    <w:rsid w:val="00B01DCB"/>
    <w:rsid w:val="00B07E83"/>
    <w:rsid w:val="00B117E8"/>
    <w:rsid w:val="00B172FF"/>
    <w:rsid w:val="00B17DB8"/>
    <w:rsid w:val="00B20B05"/>
    <w:rsid w:val="00B20DBD"/>
    <w:rsid w:val="00B24D68"/>
    <w:rsid w:val="00B26899"/>
    <w:rsid w:val="00B27C85"/>
    <w:rsid w:val="00B30794"/>
    <w:rsid w:val="00B312C7"/>
    <w:rsid w:val="00B32DB1"/>
    <w:rsid w:val="00B353C8"/>
    <w:rsid w:val="00B40B18"/>
    <w:rsid w:val="00B40B95"/>
    <w:rsid w:val="00B4240F"/>
    <w:rsid w:val="00B43148"/>
    <w:rsid w:val="00B47146"/>
    <w:rsid w:val="00B5395F"/>
    <w:rsid w:val="00B5510C"/>
    <w:rsid w:val="00B61CB2"/>
    <w:rsid w:val="00B65932"/>
    <w:rsid w:val="00B66E17"/>
    <w:rsid w:val="00B67E1A"/>
    <w:rsid w:val="00B730B3"/>
    <w:rsid w:val="00B77654"/>
    <w:rsid w:val="00B823A5"/>
    <w:rsid w:val="00B828D4"/>
    <w:rsid w:val="00B84486"/>
    <w:rsid w:val="00B86931"/>
    <w:rsid w:val="00B93A1F"/>
    <w:rsid w:val="00B943B2"/>
    <w:rsid w:val="00B967BE"/>
    <w:rsid w:val="00B96A67"/>
    <w:rsid w:val="00BA1491"/>
    <w:rsid w:val="00BA5215"/>
    <w:rsid w:val="00BA6F13"/>
    <w:rsid w:val="00BB2C3D"/>
    <w:rsid w:val="00BB54ED"/>
    <w:rsid w:val="00BC022E"/>
    <w:rsid w:val="00BC0971"/>
    <w:rsid w:val="00BC17F3"/>
    <w:rsid w:val="00BC1BEC"/>
    <w:rsid w:val="00BC25DA"/>
    <w:rsid w:val="00BC416E"/>
    <w:rsid w:val="00BC4BF5"/>
    <w:rsid w:val="00BC56F7"/>
    <w:rsid w:val="00BD0B3F"/>
    <w:rsid w:val="00BD18E2"/>
    <w:rsid w:val="00BD29B4"/>
    <w:rsid w:val="00BE1ACC"/>
    <w:rsid w:val="00BE2AA1"/>
    <w:rsid w:val="00BE410D"/>
    <w:rsid w:val="00BE4512"/>
    <w:rsid w:val="00BE5909"/>
    <w:rsid w:val="00BE6B7D"/>
    <w:rsid w:val="00BE7520"/>
    <w:rsid w:val="00BF1A30"/>
    <w:rsid w:val="00BF32B6"/>
    <w:rsid w:val="00BF48BD"/>
    <w:rsid w:val="00BF4D64"/>
    <w:rsid w:val="00C00DFB"/>
    <w:rsid w:val="00C02A7B"/>
    <w:rsid w:val="00C078CF"/>
    <w:rsid w:val="00C1215F"/>
    <w:rsid w:val="00C152B5"/>
    <w:rsid w:val="00C2472C"/>
    <w:rsid w:val="00C24A63"/>
    <w:rsid w:val="00C25881"/>
    <w:rsid w:val="00C26091"/>
    <w:rsid w:val="00C3379B"/>
    <w:rsid w:val="00C35FFF"/>
    <w:rsid w:val="00C364A4"/>
    <w:rsid w:val="00C379D6"/>
    <w:rsid w:val="00C4171D"/>
    <w:rsid w:val="00C41C8F"/>
    <w:rsid w:val="00C437B9"/>
    <w:rsid w:val="00C46019"/>
    <w:rsid w:val="00C47100"/>
    <w:rsid w:val="00C55050"/>
    <w:rsid w:val="00C57FB2"/>
    <w:rsid w:val="00C625E8"/>
    <w:rsid w:val="00C70231"/>
    <w:rsid w:val="00C71D25"/>
    <w:rsid w:val="00C76D9A"/>
    <w:rsid w:val="00C77F6C"/>
    <w:rsid w:val="00C800EB"/>
    <w:rsid w:val="00C811E7"/>
    <w:rsid w:val="00C8286F"/>
    <w:rsid w:val="00C8437D"/>
    <w:rsid w:val="00C85754"/>
    <w:rsid w:val="00C85CFC"/>
    <w:rsid w:val="00C877E5"/>
    <w:rsid w:val="00C90999"/>
    <w:rsid w:val="00C90E03"/>
    <w:rsid w:val="00C95183"/>
    <w:rsid w:val="00C972F3"/>
    <w:rsid w:val="00CA0DCF"/>
    <w:rsid w:val="00CA2889"/>
    <w:rsid w:val="00CA3995"/>
    <w:rsid w:val="00CA3AFB"/>
    <w:rsid w:val="00CA3EE1"/>
    <w:rsid w:val="00CA50E0"/>
    <w:rsid w:val="00CA5832"/>
    <w:rsid w:val="00CB2BE8"/>
    <w:rsid w:val="00CB6C1D"/>
    <w:rsid w:val="00CB7363"/>
    <w:rsid w:val="00CB753A"/>
    <w:rsid w:val="00CB7B60"/>
    <w:rsid w:val="00CC242B"/>
    <w:rsid w:val="00CC2CB9"/>
    <w:rsid w:val="00CC4283"/>
    <w:rsid w:val="00CC773A"/>
    <w:rsid w:val="00CC7AB7"/>
    <w:rsid w:val="00CD2868"/>
    <w:rsid w:val="00CD3A03"/>
    <w:rsid w:val="00CD3F69"/>
    <w:rsid w:val="00CD4209"/>
    <w:rsid w:val="00CE66F6"/>
    <w:rsid w:val="00CF1DBE"/>
    <w:rsid w:val="00CF58ED"/>
    <w:rsid w:val="00D01C9D"/>
    <w:rsid w:val="00D0480E"/>
    <w:rsid w:val="00D07A97"/>
    <w:rsid w:val="00D11789"/>
    <w:rsid w:val="00D13506"/>
    <w:rsid w:val="00D144E4"/>
    <w:rsid w:val="00D21B14"/>
    <w:rsid w:val="00D22ED3"/>
    <w:rsid w:val="00D2370A"/>
    <w:rsid w:val="00D32C21"/>
    <w:rsid w:val="00D34D33"/>
    <w:rsid w:val="00D34E68"/>
    <w:rsid w:val="00D4230D"/>
    <w:rsid w:val="00D43526"/>
    <w:rsid w:val="00D43920"/>
    <w:rsid w:val="00D47209"/>
    <w:rsid w:val="00D5198B"/>
    <w:rsid w:val="00D525B6"/>
    <w:rsid w:val="00D52EE8"/>
    <w:rsid w:val="00D547E4"/>
    <w:rsid w:val="00D55046"/>
    <w:rsid w:val="00D55207"/>
    <w:rsid w:val="00D55545"/>
    <w:rsid w:val="00D56960"/>
    <w:rsid w:val="00D56F0F"/>
    <w:rsid w:val="00D573B0"/>
    <w:rsid w:val="00D60E91"/>
    <w:rsid w:val="00D6133D"/>
    <w:rsid w:val="00D61710"/>
    <w:rsid w:val="00D62D89"/>
    <w:rsid w:val="00D64301"/>
    <w:rsid w:val="00D656DE"/>
    <w:rsid w:val="00D66DFE"/>
    <w:rsid w:val="00D7100E"/>
    <w:rsid w:val="00D73A34"/>
    <w:rsid w:val="00D774E3"/>
    <w:rsid w:val="00D77B65"/>
    <w:rsid w:val="00D832DA"/>
    <w:rsid w:val="00D8528A"/>
    <w:rsid w:val="00D85F12"/>
    <w:rsid w:val="00D8608A"/>
    <w:rsid w:val="00D8675E"/>
    <w:rsid w:val="00D86D32"/>
    <w:rsid w:val="00D901C5"/>
    <w:rsid w:val="00D90345"/>
    <w:rsid w:val="00D9036A"/>
    <w:rsid w:val="00D93956"/>
    <w:rsid w:val="00D9489A"/>
    <w:rsid w:val="00D97275"/>
    <w:rsid w:val="00D9776D"/>
    <w:rsid w:val="00DA07D8"/>
    <w:rsid w:val="00DA20B3"/>
    <w:rsid w:val="00DA2E8C"/>
    <w:rsid w:val="00DB1A81"/>
    <w:rsid w:val="00DB5F06"/>
    <w:rsid w:val="00DB759D"/>
    <w:rsid w:val="00DC1148"/>
    <w:rsid w:val="00DC3786"/>
    <w:rsid w:val="00DC4E53"/>
    <w:rsid w:val="00DC5384"/>
    <w:rsid w:val="00DC7CEB"/>
    <w:rsid w:val="00DD0FE2"/>
    <w:rsid w:val="00DD419A"/>
    <w:rsid w:val="00DD49A9"/>
    <w:rsid w:val="00DD49C9"/>
    <w:rsid w:val="00DE3EAB"/>
    <w:rsid w:val="00DE6511"/>
    <w:rsid w:val="00DF116C"/>
    <w:rsid w:val="00DF497E"/>
    <w:rsid w:val="00DF50C0"/>
    <w:rsid w:val="00E01E38"/>
    <w:rsid w:val="00E03E15"/>
    <w:rsid w:val="00E04244"/>
    <w:rsid w:val="00E066EC"/>
    <w:rsid w:val="00E1082F"/>
    <w:rsid w:val="00E1102C"/>
    <w:rsid w:val="00E16CE0"/>
    <w:rsid w:val="00E16F76"/>
    <w:rsid w:val="00E1765C"/>
    <w:rsid w:val="00E223A0"/>
    <w:rsid w:val="00E2560D"/>
    <w:rsid w:val="00E26229"/>
    <w:rsid w:val="00E26904"/>
    <w:rsid w:val="00E26D0C"/>
    <w:rsid w:val="00E33DFB"/>
    <w:rsid w:val="00E34719"/>
    <w:rsid w:val="00E350B8"/>
    <w:rsid w:val="00E35B8E"/>
    <w:rsid w:val="00E35CEE"/>
    <w:rsid w:val="00E400FE"/>
    <w:rsid w:val="00E417E9"/>
    <w:rsid w:val="00E4187F"/>
    <w:rsid w:val="00E42128"/>
    <w:rsid w:val="00E421EE"/>
    <w:rsid w:val="00E43A3C"/>
    <w:rsid w:val="00E4613F"/>
    <w:rsid w:val="00E462CB"/>
    <w:rsid w:val="00E47DF4"/>
    <w:rsid w:val="00E5068F"/>
    <w:rsid w:val="00E543EB"/>
    <w:rsid w:val="00E574E4"/>
    <w:rsid w:val="00E61735"/>
    <w:rsid w:val="00E63470"/>
    <w:rsid w:val="00E64B64"/>
    <w:rsid w:val="00E676C7"/>
    <w:rsid w:val="00E70D9B"/>
    <w:rsid w:val="00E71143"/>
    <w:rsid w:val="00E74AD9"/>
    <w:rsid w:val="00E766FD"/>
    <w:rsid w:val="00E8103D"/>
    <w:rsid w:val="00E81CEE"/>
    <w:rsid w:val="00E85D3F"/>
    <w:rsid w:val="00E87F6C"/>
    <w:rsid w:val="00E909EB"/>
    <w:rsid w:val="00E922E0"/>
    <w:rsid w:val="00EA051E"/>
    <w:rsid w:val="00EA11F1"/>
    <w:rsid w:val="00EA2704"/>
    <w:rsid w:val="00EA3EFC"/>
    <w:rsid w:val="00EA77F8"/>
    <w:rsid w:val="00EA78AF"/>
    <w:rsid w:val="00EB0F32"/>
    <w:rsid w:val="00EB4A69"/>
    <w:rsid w:val="00EB5928"/>
    <w:rsid w:val="00EB6817"/>
    <w:rsid w:val="00EC2108"/>
    <w:rsid w:val="00EC442B"/>
    <w:rsid w:val="00EC4952"/>
    <w:rsid w:val="00EC7A9D"/>
    <w:rsid w:val="00ED1F89"/>
    <w:rsid w:val="00ED2A75"/>
    <w:rsid w:val="00ED3758"/>
    <w:rsid w:val="00ED48CE"/>
    <w:rsid w:val="00ED733D"/>
    <w:rsid w:val="00EE288E"/>
    <w:rsid w:val="00EE340F"/>
    <w:rsid w:val="00EE4733"/>
    <w:rsid w:val="00F016E0"/>
    <w:rsid w:val="00F022AF"/>
    <w:rsid w:val="00F03516"/>
    <w:rsid w:val="00F036AB"/>
    <w:rsid w:val="00F03BCD"/>
    <w:rsid w:val="00F048D1"/>
    <w:rsid w:val="00F053C8"/>
    <w:rsid w:val="00F05D65"/>
    <w:rsid w:val="00F12C25"/>
    <w:rsid w:val="00F16F11"/>
    <w:rsid w:val="00F22C30"/>
    <w:rsid w:val="00F23DA1"/>
    <w:rsid w:val="00F315D5"/>
    <w:rsid w:val="00F31BE9"/>
    <w:rsid w:val="00F33C3C"/>
    <w:rsid w:val="00F40EEF"/>
    <w:rsid w:val="00F422EC"/>
    <w:rsid w:val="00F475D7"/>
    <w:rsid w:val="00F50D37"/>
    <w:rsid w:val="00F5170B"/>
    <w:rsid w:val="00F51BFD"/>
    <w:rsid w:val="00F5324A"/>
    <w:rsid w:val="00F5567A"/>
    <w:rsid w:val="00F61B6F"/>
    <w:rsid w:val="00F62D2A"/>
    <w:rsid w:val="00F63CDA"/>
    <w:rsid w:val="00F73860"/>
    <w:rsid w:val="00F75627"/>
    <w:rsid w:val="00F763F0"/>
    <w:rsid w:val="00F7688D"/>
    <w:rsid w:val="00F771BA"/>
    <w:rsid w:val="00F84770"/>
    <w:rsid w:val="00F85BBF"/>
    <w:rsid w:val="00F86C62"/>
    <w:rsid w:val="00F86F7D"/>
    <w:rsid w:val="00F97903"/>
    <w:rsid w:val="00FA1D99"/>
    <w:rsid w:val="00FA21D4"/>
    <w:rsid w:val="00FA2B0C"/>
    <w:rsid w:val="00FA5DF0"/>
    <w:rsid w:val="00FA715A"/>
    <w:rsid w:val="00FA7624"/>
    <w:rsid w:val="00FB1771"/>
    <w:rsid w:val="00FB2476"/>
    <w:rsid w:val="00FB42D9"/>
    <w:rsid w:val="00FB42FB"/>
    <w:rsid w:val="00FB4F3A"/>
    <w:rsid w:val="00FB6408"/>
    <w:rsid w:val="00FB753E"/>
    <w:rsid w:val="00FC0343"/>
    <w:rsid w:val="00FC0A43"/>
    <w:rsid w:val="00FC31D9"/>
    <w:rsid w:val="00FC3481"/>
    <w:rsid w:val="00FC3E70"/>
    <w:rsid w:val="00FC3F48"/>
    <w:rsid w:val="00FC59FB"/>
    <w:rsid w:val="00FD2690"/>
    <w:rsid w:val="00FD3D35"/>
    <w:rsid w:val="00FD3F7C"/>
    <w:rsid w:val="00FD48DC"/>
    <w:rsid w:val="00FE1860"/>
    <w:rsid w:val="00FE1EA2"/>
    <w:rsid w:val="00FE384A"/>
    <w:rsid w:val="00FE41D3"/>
    <w:rsid w:val="00FE4A17"/>
    <w:rsid w:val="00FE5F15"/>
    <w:rsid w:val="00FE6ADF"/>
    <w:rsid w:val="00FF0F75"/>
    <w:rsid w:val="00FF3224"/>
    <w:rsid w:val="00FF4F0F"/>
    <w:rsid w:val="00FF6A2E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6E599F"/>
  <w15:docId w15:val="{553739CD-B9D0-4359-A104-D535758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E0"/>
    <w:pPr>
      <w:spacing w:after="200" w:line="276" w:lineRule="auto"/>
    </w:pPr>
    <w:rPr>
      <w:noProof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F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61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44FB0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4FB0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44FB0"/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FB0"/>
    <w:rPr>
      <w:rFonts w:ascii="Tahoma" w:hAnsi="Tahoma" w:cs="Tahoma"/>
      <w:noProof/>
      <w:sz w:val="16"/>
      <w:szCs w:val="16"/>
      <w:lang w:val="vi-VN"/>
    </w:rPr>
  </w:style>
  <w:style w:type="character" w:styleId="Hyperlink">
    <w:name w:val="Hyperlink"/>
    <w:rsid w:val="00D56960"/>
    <w:rPr>
      <w:color w:val="0000FF"/>
      <w:u w:val="single"/>
    </w:rPr>
  </w:style>
  <w:style w:type="table" w:styleId="TableGrid">
    <w:name w:val="Table Grid"/>
    <w:basedOn w:val="TableNormal"/>
    <w:rsid w:val="00B471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61CB2"/>
  </w:style>
  <w:style w:type="character" w:customStyle="1" w:styleId="Heading3Char">
    <w:name w:val="Heading 3 Char"/>
    <w:link w:val="Heading3"/>
    <w:uiPriority w:val="9"/>
    <w:rsid w:val="00B61CB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body">
    <w:name w:val="pbody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pauthor">
    <w:name w:val="pauthor"/>
    <w:basedOn w:val="Normal"/>
    <w:rsid w:val="00B61CB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tags">
    <w:name w:val="tags"/>
    <w:basedOn w:val="DefaultParagraphFont"/>
    <w:rsid w:val="00B61CB2"/>
  </w:style>
  <w:style w:type="paragraph" w:styleId="BodyTextIndent2">
    <w:name w:val="Body Text Indent 2"/>
    <w:basedOn w:val="Normal"/>
    <w:link w:val="BodyTextIndent2Char"/>
    <w:rsid w:val="00115339"/>
    <w:pPr>
      <w:autoSpaceDE w:val="0"/>
      <w:autoSpaceDN w:val="0"/>
      <w:spacing w:after="0" w:line="320" w:lineRule="exact"/>
      <w:ind w:firstLine="567"/>
      <w:jc w:val="both"/>
    </w:pPr>
    <w:rPr>
      <w:rFonts w:ascii=".VnTime" w:eastAsia="Times New Roman" w:hAnsi=".VnTime"/>
      <w:i/>
      <w:iCs/>
      <w:noProof w:val="0"/>
      <w:sz w:val="26"/>
      <w:szCs w:val="26"/>
    </w:rPr>
  </w:style>
  <w:style w:type="character" w:customStyle="1" w:styleId="BodyTextIndent2Char">
    <w:name w:val="Body Text Indent 2 Char"/>
    <w:link w:val="BodyTextIndent2"/>
    <w:rsid w:val="00115339"/>
    <w:rPr>
      <w:rFonts w:ascii=".VnTime" w:eastAsia="Times New Roman" w:hAnsi=".VnTime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29B4"/>
    <w:pPr>
      <w:ind w:left="720"/>
      <w:contextualSpacing/>
    </w:pPr>
    <w:rPr>
      <w:rFonts w:eastAsia="Times New Roman"/>
      <w:noProof w:val="0"/>
      <w:lang w:val="en-US"/>
    </w:rPr>
  </w:style>
  <w:style w:type="character" w:styleId="CommentReference">
    <w:name w:val="annotation reference"/>
    <w:uiPriority w:val="99"/>
    <w:semiHidden/>
    <w:unhideWhenUsed/>
    <w:rsid w:val="00F47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75D7"/>
    <w:rPr>
      <w:noProof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5D7"/>
    <w:rPr>
      <w:b/>
      <w:bCs/>
      <w:noProof/>
      <w:lang w:val="vi-VN"/>
    </w:rPr>
  </w:style>
  <w:style w:type="character" w:styleId="Strong">
    <w:name w:val="Strong"/>
    <w:uiPriority w:val="22"/>
    <w:qFormat/>
    <w:rsid w:val="003228F2"/>
    <w:rPr>
      <w:b/>
      <w:bCs/>
    </w:rPr>
  </w:style>
  <w:style w:type="character" w:customStyle="1" w:styleId="Heading1Char">
    <w:name w:val="Heading 1 Char"/>
    <w:link w:val="Heading1"/>
    <w:uiPriority w:val="9"/>
    <w:rsid w:val="004E0F16"/>
    <w:rPr>
      <w:rFonts w:ascii="Cambria" w:eastAsia="Times New Roman" w:hAnsi="Cambria" w:cs="Times New Roman"/>
      <w:b/>
      <w:bCs/>
      <w:noProof/>
      <w:color w:val="365F91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5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7212">
          <w:marLeft w:val="0"/>
          <w:marRight w:val="0"/>
          <w:marTop w:val="0"/>
          <w:marBottom w:val="0"/>
          <w:divBdr>
            <w:top w:val="single" w:sz="6" w:space="3" w:color="CCCCCC"/>
            <w:left w:val="none" w:sz="0" w:space="0" w:color="auto"/>
            <w:bottom w:val="single" w:sz="6" w:space="3" w:color="CCCCCC"/>
            <w:right w:val="none" w:sz="0" w:space="0" w:color="auto"/>
          </w:divBdr>
          <w:divsChild>
            <w:div w:id="18320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B%20HCM\Template\02%20VPBox%20Template%20Hanoi%20Vn%20v1.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10A8-4CF2-4DA8-8759-454F826C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VPBox Template Hanoi Vn v1.2.dot</Template>
  <TotalTime>663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Links>
    <vt:vector size="18" baseType="variant">
      <vt:variant>
        <vt:i4>917573</vt:i4>
      </vt:variant>
      <vt:variant>
        <vt:i4>6</vt:i4>
      </vt:variant>
      <vt:variant>
        <vt:i4>0</vt:i4>
      </vt:variant>
      <vt:variant>
        <vt:i4>5</vt:i4>
      </vt:variant>
      <vt:variant>
        <vt:lpwstr>http://www.vpbox.edu.vn/</vt:lpwstr>
      </vt:variant>
      <vt:variant>
        <vt:lpwstr/>
      </vt:variant>
      <vt:variant>
        <vt:i4>6815833</vt:i4>
      </vt:variant>
      <vt:variant>
        <vt:i4>3</vt:i4>
      </vt:variant>
      <vt:variant>
        <vt:i4>0</vt:i4>
      </vt:variant>
      <vt:variant>
        <vt:i4>5</vt:i4>
      </vt:variant>
      <vt:variant>
        <vt:lpwstr>mailto:phonics.hcm@vpbox.edu.vn</vt:lpwstr>
      </vt:variant>
      <vt:variant>
        <vt:lpwstr/>
      </vt:variant>
      <vt:variant>
        <vt:i4>131124</vt:i4>
      </vt:variant>
      <vt:variant>
        <vt:i4>0</vt:i4>
      </vt:variant>
      <vt:variant>
        <vt:i4>0</vt:i4>
      </vt:variant>
      <vt:variant>
        <vt:i4>5</vt:i4>
      </vt:variant>
      <vt:variant>
        <vt:lpwstr>mailto:phonics.hanoi@vpbox.edu.vn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149</cp:revision>
  <cp:lastPrinted>2019-12-31T01:58:00Z</cp:lastPrinted>
  <dcterms:created xsi:type="dcterms:W3CDTF">2020-10-05T07:03:00Z</dcterms:created>
  <dcterms:modified xsi:type="dcterms:W3CDTF">2023-03-30T07:38:00Z</dcterms:modified>
</cp:coreProperties>
</file>