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226"/>
      </w:tblGrid>
      <w:tr w:rsidR="000C69AA" w:rsidRPr="007E6963" w:rsidTr="007E6963">
        <w:tc>
          <w:tcPr>
            <w:tcW w:w="2122" w:type="dxa"/>
            <w:hideMark/>
          </w:tcPr>
          <w:p w:rsidR="000C69AA" w:rsidRPr="007E6963" w:rsidRDefault="000C69AA" w:rsidP="00A644C2">
            <w:pPr>
              <w:rPr>
                <w:i/>
                <w:iCs/>
                <w:sz w:val="26"/>
                <w:szCs w:val="26"/>
                <w:lang w:val="en-US"/>
              </w:rPr>
            </w:pPr>
            <w:bookmarkStart w:id="0" w:name="RANGE!A1:D73"/>
            <w:r w:rsidRPr="007E6963">
              <w:rPr>
                <w:i/>
                <w:iCs/>
                <w:sz w:val="26"/>
                <w:szCs w:val="26"/>
                <w:lang w:val="en-US"/>
              </w:rPr>
              <w:t>Week: 25</w:t>
            </w:r>
          </w:p>
        </w:tc>
        <w:tc>
          <w:tcPr>
            <w:tcW w:w="8226" w:type="dxa"/>
            <w:hideMark/>
          </w:tcPr>
          <w:p w:rsidR="000C69AA" w:rsidRPr="007E6963" w:rsidRDefault="000C69AA" w:rsidP="007E6963">
            <w:pPr>
              <w:ind w:firstLine="4435"/>
              <w:rPr>
                <w:i/>
                <w:iCs/>
                <w:sz w:val="26"/>
                <w:szCs w:val="26"/>
                <w:lang w:val="en-US"/>
              </w:rPr>
            </w:pPr>
            <w:r w:rsidRPr="007E6963">
              <w:rPr>
                <w:i/>
                <w:iCs/>
                <w:sz w:val="26"/>
                <w:szCs w:val="26"/>
                <w:lang w:val="en-US"/>
              </w:rPr>
              <w:t xml:space="preserve">Date of preparing: </w:t>
            </w:r>
            <w:r w:rsidR="00E67D30">
              <w:rPr>
                <w:i/>
                <w:iCs/>
                <w:sz w:val="26"/>
                <w:szCs w:val="26"/>
                <w:lang w:val="en-US"/>
              </w:rPr>
              <w:t>6</w:t>
            </w:r>
            <w:r w:rsidR="00D475D8">
              <w:rPr>
                <w:i/>
                <w:iCs/>
                <w:sz w:val="26"/>
                <w:szCs w:val="26"/>
                <w:lang w:val="en-US"/>
              </w:rPr>
              <w:t>/3</w:t>
            </w:r>
            <w:r w:rsidRPr="007E6963">
              <w:rPr>
                <w:i/>
                <w:iCs/>
                <w:sz w:val="26"/>
                <w:szCs w:val="26"/>
                <w:lang w:val="en-US"/>
              </w:rPr>
              <w:t xml:space="preserve"> / 2023</w:t>
            </w:r>
          </w:p>
        </w:tc>
      </w:tr>
      <w:tr w:rsidR="000C69AA" w:rsidRPr="007E6963" w:rsidTr="007E6963">
        <w:tc>
          <w:tcPr>
            <w:tcW w:w="2122" w:type="dxa"/>
            <w:hideMark/>
          </w:tcPr>
          <w:p w:rsidR="000C69AA" w:rsidRPr="007E6963" w:rsidRDefault="000C69AA" w:rsidP="00A644C2">
            <w:pPr>
              <w:rPr>
                <w:i/>
                <w:iCs/>
                <w:sz w:val="26"/>
                <w:szCs w:val="26"/>
                <w:lang w:val="en-US"/>
              </w:rPr>
            </w:pPr>
            <w:r w:rsidRPr="007E6963">
              <w:rPr>
                <w:i/>
                <w:iCs/>
                <w:sz w:val="26"/>
                <w:szCs w:val="26"/>
                <w:lang w:val="en-US"/>
              </w:rPr>
              <w:t>Period: 49</w:t>
            </w:r>
          </w:p>
        </w:tc>
        <w:tc>
          <w:tcPr>
            <w:tcW w:w="8226" w:type="dxa"/>
            <w:hideMark/>
          </w:tcPr>
          <w:p w:rsidR="000C69AA" w:rsidRPr="007E6963" w:rsidRDefault="000C69AA" w:rsidP="007E6963">
            <w:pPr>
              <w:ind w:firstLine="4293"/>
              <w:rPr>
                <w:i/>
                <w:iCs/>
                <w:sz w:val="26"/>
                <w:szCs w:val="26"/>
                <w:lang w:val="en-US"/>
              </w:rPr>
            </w:pPr>
            <w:r w:rsidRPr="007E6963">
              <w:rPr>
                <w:i/>
                <w:iCs/>
                <w:sz w:val="26"/>
                <w:szCs w:val="26"/>
                <w:lang w:val="en-US"/>
              </w:rPr>
              <w:t xml:space="preserve">Date of teaching: </w:t>
            </w:r>
            <w:r w:rsidR="00E67D30">
              <w:rPr>
                <w:i/>
                <w:iCs/>
                <w:sz w:val="26"/>
                <w:szCs w:val="26"/>
                <w:lang w:val="en-US"/>
              </w:rPr>
              <w:t xml:space="preserve">7,8 </w:t>
            </w:r>
            <w:r w:rsidR="00D475D8">
              <w:rPr>
                <w:i/>
                <w:iCs/>
                <w:sz w:val="26"/>
                <w:szCs w:val="26"/>
                <w:lang w:val="en-US"/>
              </w:rPr>
              <w:t>/3</w:t>
            </w:r>
            <w:r w:rsidR="00FA4F85">
              <w:rPr>
                <w:i/>
                <w:iCs/>
                <w:sz w:val="26"/>
                <w:szCs w:val="26"/>
                <w:lang w:val="en-US"/>
              </w:rPr>
              <w:t>/</w:t>
            </w:r>
            <w:r w:rsidRPr="007E6963">
              <w:rPr>
                <w:i/>
                <w:iCs/>
                <w:sz w:val="26"/>
                <w:szCs w:val="26"/>
                <w:lang w:val="en-US"/>
              </w:rPr>
              <w:t xml:space="preserve"> 2023</w:t>
            </w:r>
          </w:p>
        </w:tc>
      </w:tr>
      <w:tr w:rsidR="000C69AA" w:rsidRPr="007E6963" w:rsidTr="007E6963">
        <w:tc>
          <w:tcPr>
            <w:tcW w:w="2122" w:type="dxa"/>
          </w:tcPr>
          <w:p w:rsidR="000C69AA" w:rsidRPr="007E6963" w:rsidRDefault="000C69AA" w:rsidP="00A644C2">
            <w:pPr>
              <w:rPr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8226" w:type="dxa"/>
            <w:hideMark/>
          </w:tcPr>
          <w:p w:rsidR="000C69AA" w:rsidRPr="007E6963" w:rsidRDefault="000C69AA" w:rsidP="007E6963">
            <w:pPr>
              <w:ind w:firstLine="4435"/>
              <w:rPr>
                <w:i/>
                <w:iCs/>
                <w:sz w:val="26"/>
                <w:szCs w:val="26"/>
                <w:lang w:val="en-US"/>
              </w:rPr>
            </w:pPr>
            <w:r w:rsidRPr="007E6963">
              <w:rPr>
                <w:i/>
                <w:iCs/>
                <w:sz w:val="26"/>
                <w:szCs w:val="26"/>
                <w:lang w:val="en-US"/>
              </w:rPr>
              <w:t>Class: 2</w:t>
            </w:r>
            <w:r w:rsidR="007E6963">
              <w:rPr>
                <w:i/>
                <w:iCs/>
                <w:sz w:val="26"/>
                <w:szCs w:val="26"/>
                <w:lang w:val="en-US"/>
              </w:rPr>
              <w:t>/1 2/2</w:t>
            </w:r>
          </w:p>
        </w:tc>
      </w:tr>
    </w:tbl>
    <w:p w:rsidR="002F2C60" w:rsidRPr="007E6963" w:rsidRDefault="00861A2F" w:rsidP="002F2C60">
      <w:pPr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7E6963">
        <w:rPr>
          <w:rFonts w:ascii="Times New Roman" w:hAnsi="Times New Roman"/>
          <w:b/>
          <w:bCs/>
          <w:sz w:val="32"/>
          <w:szCs w:val="32"/>
          <w:lang w:val="en-US"/>
        </w:rPr>
        <w:t xml:space="preserve">UNIT </w:t>
      </w:r>
      <w:r w:rsidR="00BA5865" w:rsidRPr="007E6963">
        <w:rPr>
          <w:rFonts w:ascii="Times New Roman" w:hAnsi="Times New Roman"/>
          <w:b/>
          <w:bCs/>
          <w:sz w:val="32"/>
          <w:szCs w:val="32"/>
          <w:lang w:val="en-US"/>
        </w:rPr>
        <w:t>10</w:t>
      </w:r>
      <w:r w:rsidR="00D66DFE" w:rsidRPr="007E6963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="00FF3224" w:rsidRPr="007E6963">
        <w:rPr>
          <w:rFonts w:ascii="Times New Roman" w:hAnsi="Times New Roman"/>
          <w:b/>
          <w:bCs/>
          <w:sz w:val="32"/>
          <w:szCs w:val="32"/>
          <w:lang w:val="en-US"/>
        </w:rPr>
        <w:t>–</w:t>
      </w:r>
      <w:r w:rsidR="00D66DFE" w:rsidRPr="007E6963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="00350837" w:rsidRPr="007E6963">
        <w:rPr>
          <w:rFonts w:ascii="Times New Roman" w:hAnsi="Times New Roman"/>
          <w:b/>
          <w:bCs/>
          <w:sz w:val="32"/>
          <w:szCs w:val="32"/>
        </w:rPr>
        <w:t>LESSON</w:t>
      </w:r>
      <w:bookmarkEnd w:id="0"/>
      <w:r w:rsidR="00592DCA" w:rsidRPr="007E6963">
        <w:rPr>
          <w:rFonts w:ascii="Times New Roman" w:hAnsi="Times New Roman"/>
          <w:b/>
          <w:bCs/>
          <w:sz w:val="32"/>
          <w:szCs w:val="32"/>
          <w:lang w:val="en-US"/>
        </w:rPr>
        <w:t xml:space="preserve"> 1</w:t>
      </w:r>
      <w:r w:rsidR="002F2C60" w:rsidRPr="007E6963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685"/>
        <w:gridCol w:w="3600"/>
      </w:tblGrid>
      <w:tr w:rsidR="00423ED3" w:rsidRPr="007E6963" w:rsidTr="00893DFE">
        <w:trPr>
          <w:trHeight w:val="315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I. OBJECTIVES</w:t>
            </w:r>
          </w:p>
          <w:p w:rsidR="00423ED3" w:rsidRPr="007E6963" w:rsidRDefault="00423ED3" w:rsidP="003C2B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By the end of the lesson, students will be able to:</w:t>
            </w:r>
          </w:p>
        </w:tc>
      </w:tr>
      <w:tr w:rsidR="00423ED3" w:rsidRPr="007E6963" w:rsidTr="00893DFE">
        <w:trPr>
          <w:trHeight w:val="431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Knowledge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423ED3" w:rsidRPr="007E6963" w:rsidRDefault="00423ED3" w:rsidP="00BA5865">
            <w:pPr>
              <w:pStyle w:val="ListParagraph"/>
              <w:numPr>
                <w:ilvl w:val="0"/>
                <w:numId w:val="18"/>
              </w:numPr>
              <w:spacing w:after="0"/>
              <w:ind w:left="3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Vocabulary: Remember </w:t>
            </w:r>
            <w:r w:rsidR="00BA5865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letter (W</w:t>
            </w:r>
            <w:r w:rsidR="00D04991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), more words </w:t>
            </w:r>
            <w:r w:rsidR="00BA5865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things in the house (window, wall)</w:t>
            </w:r>
          </w:p>
        </w:tc>
      </w:tr>
      <w:tr w:rsidR="00423ED3" w:rsidRPr="007E6963" w:rsidTr="00893DFE">
        <w:trPr>
          <w:trHeight w:val="1385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Skills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B341BF" w:rsidRPr="007E6963" w:rsidRDefault="00423ED3" w:rsidP="00B341BF">
            <w:pPr>
              <w:pStyle w:val="ListParagraph"/>
              <w:numPr>
                <w:ilvl w:val="0"/>
                <w:numId w:val="15"/>
              </w:numPr>
              <w:spacing w:after="0"/>
              <w:ind w:left="3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Listening:</w:t>
            </w:r>
            <w:r w:rsidR="00477698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70CA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R</w:t>
            </w:r>
            <w:r w:rsidR="00477698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ecognize </w:t>
            </w:r>
            <w:r w:rsidR="00BA5865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the sound /w</w:t>
            </w:r>
            <w:r w:rsidR="00B341BF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/ in the word </w:t>
            </w:r>
            <w:r w:rsidR="00BA5865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window and wall and familiarize with letter W, sound /w</w:t>
            </w:r>
            <w:r w:rsidR="00B341BF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/ through a chant.</w:t>
            </w:r>
          </w:p>
          <w:p w:rsidR="00423ED3" w:rsidRPr="007E6963" w:rsidRDefault="00423ED3" w:rsidP="00BA5865">
            <w:pPr>
              <w:pStyle w:val="ListParagraph"/>
              <w:numPr>
                <w:ilvl w:val="0"/>
                <w:numId w:val="15"/>
              </w:numPr>
              <w:spacing w:after="0"/>
              <w:ind w:left="3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Speaking:</w:t>
            </w:r>
            <w:r w:rsidR="00477698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BA5865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pronounce the Letter W, sound /w</w:t>
            </w:r>
            <w:r w:rsidR="00B341BF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/, as in the word </w:t>
            </w:r>
            <w:r w:rsidR="00BA5865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window and wall</w:t>
            </w:r>
            <w:r w:rsidR="00B341BF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correctly.</w:t>
            </w:r>
          </w:p>
        </w:tc>
      </w:tr>
      <w:tr w:rsidR="00423ED3" w:rsidRPr="007E6963" w:rsidTr="00893DFE">
        <w:trPr>
          <w:trHeight w:hRule="exact" w:val="1161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Attitude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423ED3" w:rsidRPr="007E6963" w:rsidRDefault="007A76EF" w:rsidP="00683A15">
            <w:pPr>
              <w:pStyle w:val="ListParagraph"/>
              <w:numPr>
                <w:ilvl w:val="0"/>
                <w:numId w:val="19"/>
              </w:numPr>
              <w:spacing w:after="0"/>
              <w:ind w:left="3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Be c</w:t>
            </w:r>
            <w:r w:rsidR="00F84770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onfident to </w:t>
            </w:r>
            <w:r w:rsidR="00BA5865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pronounce the letter W, sound /w</w:t>
            </w:r>
            <w:r w:rsidR="00D04991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/ and words (</w:t>
            </w:r>
            <w:r w:rsidR="00BA5865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window, wall</w:t>
            </w:r>
            <w:r w:rsidR="00D04991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</w:t>
            </w:r>
          </w:p>
          <w:p w:rsidR="00F84770" w:rsidRPr="007E6963" w:rsidRDefault="00F84770" w:rsidP="00D04991">
            <w:pPr>
              <w:pStyle w:val="ListParagraph"/>
              <w:numPr>
                <w:ilvl w:val="0"/>
                <w:numId w:val="19"/>
              </w:numPr>
              <w:spacing w:after="0"/>
              <w:ind w:left="336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Be </w:t>
            </w:r>
            <w:r w:rsidR="00D04991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entertained and motivated to chant the song themselves.</w:t>
            </w:r>
          </w:p>
        </w:tc>
      </w:tr>
      <w:tr w:rsidR="00423ED3" w:rsidRPr="007E6963" w:rsidTr="00893DFE">
        <w:trPr>
          <w:trHeight w:val="368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6963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II. TEACHING AIDS</w:t>
            </w:r>
          </w:p>
        </w:tc>
      </w:tr>
      <w:tr w:rsidR="00423ED3" w:rsidRPr="007E6963" w:rsidTr="00893DFE">
        <w:trPr>
          <w:trHeight w:val="440"/>
        </w:trPr>
        <w:tc>
          <w:tcPr>
            <w:tcW w:w="10440" w:type="dxa"/>
            <w:gridSpan w:val="3"/>
            <w:shd w:val="clear" w:color="auto" w:fill="auto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  <w:lang w:val="en-GB"/>
              </w:rPr>
              <w:t>T</w:t>
            </w:r>
            <w:r w:rsidR="00C2472C" w:rsidRPr="007E6963">
              <w:rPr>
                <w:rFonts w:ascii="Times New Roman" w:hAnsi="Times New Roman"/>
                <w:sz w:val="26"/>
                <w:szCs w:val="26"/>
                <w:lang w:val="en-GB"/>
              </w:rPr>
              <w:t>ext books, flash cards,</w:t>
            </w:r>
            <w:r w:rsidR="00987736" w:rsidRPr="007E696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="00C2472C" w:rsidRPr="007E6963">
              <w:rPr>
                <w:rFonts w:ascii="Times New Roman" w:hAnsi="Times New Roman"/>
                <w:sz w:val="26"/>
                <w:szCs w:val="26"/>
                <w:lang w:val="en-GB"/>
              </w:rPr>
              <w:t>board,</w:t>
            </w:r>
            <w:r w:rsidRPr="007E696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chalk</w:t>
            </w:r>
            <w:r w:rsidRPr="007E696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s, computer, </w:t>
            </w:r>
            <w:r w:rsidR="00C2472C" w:rsidRPr="007E696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projector or </w:t>
            </w:r>
            <w:r w:rsidRPr="007E6963">
              <w:rPr>
                <w:rFonts w:ascii="Times New Roman" w:hAnsi="Times New Roman"/>
                <w:sz w:val="26"/>
                <w:szCs w:val="26"/>
                <w:lang w:val="en-US"/>
              </w:rPr>
              <w:t>TV,…</w:t>
            </w:r>
          </w:p>
        </w:tc>
      </w:tr>
      <w:tr w:rsidR="00423ED3" w:rsidRPr="007E6963" w:rsidTr="00893DFE">
        <w:trPr>
          <w:trHeight w:val="413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jc w:val="center"/>
              <w:rPr>
                <w:rFonts w:ascii="Times New Roman" w:eastAsia=".VnTime" w:hAnsi="Times New Roman"/>
                <w:b/>
                <w:bCs/>
                <w:sz w:val="26"/>
                <w:szCs w:val="26"/>
                <w:lang w:val="en-US"/>
              </w:rPr>
            </w:pPr>
            <w:r w:rsidRPr="007E6963">
              <w:rPr>
                <w:rFonts w:ascii="Times New Roman" w:eastAsia=".VnTime" w:hAnsi="Times New Roman"/>
                <w:b/>
                <w:bCs/>
                <w:sz w:val="26"/>
                <w:szCs w:val="26"/>
                <w:lang w:val="en-US"/>
              </w:rPr>
              <w:t>III. TEACHING PROCEDURE</w:t>
            </w:r>
          </w:p>
        </w:tc>
      </w:tr>
      <w:tr w:rsidR="00423ED3" w:rsidRPr="007E6963" w:rsidTr="00893DFE">
        <w:tc>
          <w:tcPr>
            <w:tcW w:w="2155" w:type="dxa"/>
            <w:shd w:val="clear" w:color="auto" w:fill="auto"/>
            <w:vAlign w:val="center"/>
          </w:tcPr>
          <w:p w:rsidR="00423ED3" w:rsidRPr="007E6963" w:rsidRDefault="00C41C8F" w:rsidP="003C2B28">
            <w:pPr>
              <w:spacing w:after="0"/>
              <w:jc w:val="center"/>
              <w:rPr>
                <w:rFonts w:ascii="Times New Roman" w:eastAsia=".VnTime" w:hAnsi="Times New Roman"/>
                <w:b/>
                <w:bCs/>
                <w:sz w:val="26"/>
                <w:szCs w:val="26"/>
                <w:lang w:val="en-US"/>
              </w:rPr>
            </w:pPr>
            <w:r w:rsidRPr="007E6963">
              <w:rPr>
                <w:rFonts w:ascii="Times New Roman" w:eastAsia=".VnTime" w:hAnsi="Times New Roman"/>
                <w:b/>
                <w:bCs/>
                <w:sz w:val="26"/>
                <w:szCs w:val="26"/>
                <w:lang w:val="en-US"/>
              </w:rPr>
              <w:t>Title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jc w:val="center"/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</w:pPr>
            <w:r w:rsidRPr="007E6963"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jc w:val="center"/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</w:pPr>
            <w:r w:rsidRPr="007E6963"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423ED3" w:rsidRPr="007E6963" w:rsidTr="00893DFE">
        <w:trPr>
          <w:trHeight w:hRule="exact" w:val="433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E6963" w:rsidRDefault="00D93956" w:rsidP="003C2B28">
            <w:pPr>
              <w:pStyle w:val="ListParagraph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C8286F" w:rsidRPr="007E6963">
              <w:rPr>
                <w:rFonts w:ascii="Times New Roman" w:hAnsi="Times New Roman"/>
                <w:b/>
                <w:sz w:val="26"/>
                <w:szCs w:val="26"/>
              </w:rPr>
              <w:t>Warm up (5</w:t>
            </w:r>
            <w:r w:rsidR="00423ED3" w:rsidRPr="007E6963">
              <w:rPr>
                <w:rFonts w:ascii="Times New Roman" w:hAnsi="Times New Roman"/>
                <w:b/>
                <w:sz w:val="26"/>
                <w:szCs w:val="26"/>
              </w:rPr>
              <w:t>’)</w:t>
            </w:r>
          </w:p>
        </w:tc>
      </w:tr>
      <w:tr w:rsidR="00423ED3" w:rsidRPr="007E6963" w:rsidTr="00893DFE">
        <w:trPr>
          <w:trHeight w:hRule="exact" w:val="775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Goal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423ED3" w:rsidRPr="007E6963" w:rsidRDefault="00295046" w:rsidP="003540B1">
            <w:pPr>
              <w:pStyle w:val="ListParagraph"/>
              <w:numPr>
                <w:ilvl w:val="0"/>
                <w:numId w:val="19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Create </w:t>
            </w:r>
            <w:r w:rsidR="003540B1" w:rsidRPr="007E6963">
              <w:rPr>
                <w:rFonts w:ascii="Times New Roman" w:hAnsi="Times New Roman"/>
                <w:sz w:val="26"/>
                <w:szCs w:val="26"/>
              </w:rPr>
              <w:t>a friendly and exciting atmosphere before the lesson</w:t>
            </w:r>
          </w:p>
          <w:p w:rsidR="00FC0A43" w:rsidRPr="007E6963" w:rsidRDefault="00295046" w:rsidP="007078D2">
            <w:pPr>
              <w:pStyle w:val="ListParagraph"/>
              <w:numPr>
                <w:ilvl w:val="0"/>
                <w:numId w:val="19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Students have </w:t>
            </w:r>
            <w:r w:rsidR="00AC425C" w:rsidRPr="007E6963">
              <w:rPr>
                <w:rFonts w:ascii="Times New Roman" w:hAnsi="Times New Roman"/>
                <w:sz w:val="26"/>
                <w:szCs w:val="26"/>
              </w:rPr>
              <w:t>positive energy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425C" w:rsidRPr="007E6963">
              <w:rPr>
                <w:rFonts w:ascii="Times New Roman" w:hAnsi="Times New Roman"/>
                <w:sz w:val="26"/>
                <w:szCs w:val="26"/>
              </w:rPr>
              <w:t xml:space="preserve">to </w:t>
            </w:r>
            <w:r w:rsidR="007078D2" w:rsidRPr="007E6963">
              <w:rPr>
                <w:rFonts w:ascii="Times New Roman" w:hAnsi="Times New Roman"/>
                <w:sz w:val="26"/>
                <w:szCs w:val="26"/>
              </w:rPr>
              <w:t>start</w:t>
            </w:r>
            <w:r w:rsidR="00FC0A43" w:rsidRPr="007E6963">
              <w:rPr>
                <w:rFonts w:ascii="Times New Roman" w:hAnsi="Times New Roman"/>
                <w:sz w:val="26"/>
                <w:szCs w:val="26"/>
              </w:rPr>
              <w:t xml:space="preserve"> the lesson</w:t>
            </w:r>
          </w:p>
        </w:tc>
      </w:tr>
      <w:tr w:rsidR="00423ED3" w:rsidRPr="007E6963" w:rsidTr="00893DFE">
        <w:trPr>
          <w:trHeight w:val="534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Content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423ED3" w:rsidRPr="007E6963" w:rsidRDefault="00FC0A43" w:rsidP="00663A74">
            <w:pPr>
              <w:pStyle w:val="ListParagraph"/>
              <w:numPr>
                <w:ilvl w:val="0"/>
                <w:numId w:val="24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Play a warm-up song</w:t>
            </w:r>
            <w:r w:rsidR="00AC425C" w:rsidRPr="007E6963">
              <w:rPr>
                <w:rFonts w:ascii="Times New Roman" w:hAnsi="Times New Roman"/>
                <w:sz w:val="26"/>
                <w:szCs w:val="26"/>
              </w:rPr>
              <w:t>/ Play a short game</w:t>
            </w:r>
          </w:p>
          <w:p w:rsidR="00FC0A43" w:rsidRPr="007E6963" w:rsidRDefault="00FC0A43" w:rsidP="00663A74">
            <w:pPr>
              <w:pStyle w:val="ListParagraph"/>
              <w:numPr>
                <w:ilvl w:val="0"/>
                <w:numId w:val="24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Group division</w:t>
            </w:r>
          </w:p>
          <w:p w:rsidR="004D1D5D" w:rsidRPr="007E6963" w:rsidRDefault="00FC0A43" w:rsidP="00663A74">
            <w:pPr>
              <w:pStyle w:val="ListParagraph"/>
              <w:numPr>
                <w:ilvl w:val="0"/>
                <w:numId w:val="24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Class rules</w:t>
            </w:r>
          </w:p>
        </w:tc>
      </w:tr>
      <w:tr w:rsidR="00423ED3" w:rsidRPr="007E6963" w:rsidTr="00893DFE">
        <w:trPr>
          <w:trHeight w:val="377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Outcome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423ED3" w:rsidRPr="007E6963" w:rsidRDefault="00C811E7" w:rsidP="003C2B28">
            <w:pPr>
              <w:pStyle w:val="ListParagraph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S</w:t>
            </w:r>
            <w:r w:rsidR="004D1D5D" w:rsidRPr="007E6963">
              <w:rPr>
                <w:rFonts w:ascii="Times New Roman" w:hAnsi="Times New Roman"/>
                <w:sz w:val="26"/>
                <w:szCs w:val="26"/>
              </w:rPr>
              <w:t>tudents get engaged in the lesson, well behave and stay focused</w:t>
            </w:r>
          </w:p>
        </w:tc>
      </w:tr>
      <w:tr w:rsidR="00423ED3" w:rsidRPr="007E6963" w:rsidTr="00893DFE">
        <w:trPr>
          <w:trHeight w:hRule="exact" w:val="4613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Implementation</w:t>
            </w:r>
          </w:p>
        </w:tc>
        <w:tc>
          <w:tcPr>
            <w:tcW w:w="4685" w:type="dxa"/>
            <w:shd w:val="clear" w:color="auto" w:fill="auto"/>
          </w:tcPr>
          <w:p w:rsidR="00423ED3" w:rsidRPr="007E6963" w:rsidRDefault="00423ED3" w:rsidP="001C4B6D">
            <w:pPr>
              <w:pStyle w:val="ListParagraph"/>
              <w:numPr>
                <w:ilvl w:val="0"/>
                <w:numId w:val="20"/>
              </w:numPr>
              <w:spacing w:after="0"/>
              <w:ind w:left="3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Greet students</w:t>
            </w:r>
            <w:r w:rsidR="00A5342A" w:rsidRPr="007E696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3ED3" w:rsidRPr="007E6963" w:rsidRDefault="00327A35" w:rsidP="001C4B6D">
            <w:pPr>
              <w:pStyle w:val="ListParagraph"/>
              <w:numPr>
                <w:ilvl w:val="0"/>
                <w:numId w:val="20"/>
              </w:numPr>
              <w:spacing w:after="0"/>
              <w:ind w:left="3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Set the rules in class</w:t>
            </w:r>
            <w:r w:rsidR="00A5342A" w:rsidRPr="007E696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3ED3" w:rsidRPr="007E6963" w:rsidRDefault="00423ED3" w:rsidP="001C4B6D">
            <w:pPr>
              <w:pStyle w:val="ListParagraph"/>
              <w:numPr>
                <w:ilvl w:val="0"/>
                <w:numId w:val="20"/>
              </w:numPr>
              <w:spacing w:after="0"/>
              <w:ind w:left="3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D</w:t>
            </w:r>
            <w:r w:rsidR="00327A35" w:rsidRPr="007E6963">
              <w:rPr>
                <w:rFonts w:ascii="Times New Roman" w:hAnsi="Times New Roman"/>
                <w:sz w:val="26"/>
                <w:szCs w:val="26"/>
              </w:rPr>
              <w:t>ivide the class into 3-4 groups</w:t>
            </w:r>
            <w:r w:rsidR="00A5342A" w:rsidRPr="007E696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3ED3" w:rsidRPr="007E6963" w:rsidRDefault="00423ED3" w:rsidP="001C4B6D">
            <w:pPr>
              <w:pStyle w:val="ListParagraph"/>
              <w:numPr>
                <w:ilvl w:val="0"/>
                <w:numId w:val="20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Ask students some questions to </w:t>
            </w:r>
            <w:r w:rsidR="008A4418" w:rsidRPr="007E6963">
              <w:rPr>
                <w:rFonts w:ascii="Times New Roman" w:hAnsi="Times New Roman"/>
                <w:sz w:val="26"/>
                <w:szCs w:val="26"/>
              </w:rPr>
              <w:t>recognize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 xml:space="preserve"> their teams.</w:t>
            </w:r>
          </w:p>
          <w:p w:rsidR="00423ED3" w:rsidRPr="007E6963" w:rsidRDefault="00C811E7" w:rsidP="001C4B6D">
            <w:pPr>
              <w:pStyle w:val="ListParagraph"/>
              <w:numPr>
                <w:ilvl w:val="0"/>
                <w:numId w:val="20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Play a</w:t>
            </w:r>
            <w:r w:rsidR="00423ED3" w:rsidRPr="007E6963">
              <w:rPr>
                <w:rFonts w:ascii="Times New Roman" w:hAnsi="Times New Roman"/>
                <w:sz w:val="26"/>
                <w:szCs w:val="26"/>
              </w:rPr>
              <w:t xml:space="preserve"> warm-up song </w:t>
            </w:r>
            <w:r w:rsidR="00BA5865" w:rsidRPr="007E6963">
              <w:rPr>
                <w:rFonts w:ascii="Times New Roman" w:hAnsi="Times New Roman"/>
                <w:sz w:val="26"/>
                <w:szCs w:val="26"/>
              </w:rPr>
              <w:t>(or play a game)</w:t>
            </w:r>
          </w:p>
          <w:p w:rsidR="00C811E7" w:rsidRPr="007E6963" w:rsidRDefault="00C811E7" w:rsidP="001C4B6D">
            <w:pPr>
              <w:pStyle w:val="ListParagraph"/>
              <w:numPr>
                <w:ilvl w:val="0"/>
                <w:numId w:val="20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Remind students the w</w:t>
            </w:r>
            <w:r w:rsidR="00423ED3" w:rsidRPr="007E6963">
              <w:rPr>
                <w:rFonts w:ascii="Times New Roman" w:hAnsi="Times New Roman"/>
                <w:sz w:val="26"/>
                <w:szCs w:val="26"/>
              </w:rPr>
              <w:t>ords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 xml:space="preserve"> and structure they learnt in previous lesson by flashcards and book</w:t>
            </w:r>
            <w:r w:rsidR="00423ED3" w:rsidRPr="007E6963">
              <w:rPr>
                <w:rFonts w:ascii="Times New Roman" w:hAnsi="Times New Roman"/>
                <w:sz w:val="26"/>
                <w:szCs w:val="26"/>
              </w:rPr>
              <w:t>: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4991" w:rsidRPr="007E6963" w:rsidRDefault="00BA5865" w:rsidP="001C4B6D">
            <w:pPr>
              <w:pStyle w:val="ListParagraph"/>
              <w:spacing w:after="0"/>
              <w:ind w:left="346"/>
              <w:rPr>
                <w:rFonts w:ascii="Times New Roman" w:hAnsi="Times New Roman"/>
                <w:i/>
                <w:sz w:val="26"/>
                <w:szCs w:val="26"/>
              </w:rPr>
            </w:pPr>
            <w:r w:rsidRPr="007E6963">
              <w:rPr>
                <w:rFonts w:ascii="Times New Roman" w:hAnsi="Times New Roman"/>
                <w:i/>
                <w:sz w:val="26"/>
                <w:szCs w:val="26"/>
              </w:rPr>
              <w:t>Vest</w:t>
            </w:r>
          </w:p>
          <w:p w:rsidR="00BA5865" w:rsidRPr="007E6963" w:rsidRDefault="00BA5865" w:rsidP="00BA5865">
            <w:pPr>
              <w:pStyle w:val="ListParagraph"/>
              <w:spacing w:after="0"/>
              <w:ind w:left="346"/>
              <w:rPr>
                <w:rFonts w:ascii="Times New Roman" w:hAnsi="Times New Roman"/>
                <w:i/>
                <w:sz w:val="26"/>
                <w:szCs w:val="26"/>
              </w:rPr>
            </w:pPr>
            <w:r w:rsidRPr="007E6963">
              <w:rPr>
                <w:rFonts w:ascii="Times New Roman" w:hAnsi="Times New Roman"/>
                <w:i/>
                <w:sz w:val="26"/>
                <w:szCs w:val="26"/>
              </w:rPr>
              <w:t>Violin</w:t>
            </w:r>
          </w:p>
          <w:p w:rsidR="00423ED3" w:rsidRPr="007E6963" w:rsidRDefault="00423ED3" w:rsidP="003C2B28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23ED3" w:rsidRPr="007E6963" w:rsidRDefault="00423ED3" w:rsidP="003C2B28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423ED3" w:rsidRPr="007E6963" w:rsidRDefault="00423ED3" w:rsidP="00C8286F">
            <w:pPr>
              <w:pStyle w:val="ListParagraph"/>
              <w:numPr>
                <w:ilvl w:val="0"/>
                <w:numId w:val="21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Greet teacher.</w:t>
            </w:r>
          </w:p>
          <w:p w:rsidR="00C811E7" w:rsidRPr="007E6963" w:rsidRDefault="00C811E7" w:rsidP="00C8286F">
            <w:pPr>
              <w:pStyle w:val="ListParagraph"/>
              <w:numPr>
                <w:ilvl w:val="0"/>
                <w:numId w:val="21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Listen and follow the class rules</w:t>
            </w:r>
          </w:p>
          <w:p w:rsidR="00C811E7" w:rsidRPr="007E6963" w:rsidRDefault="00C811E7" w:rsidP="00C8286F">
            <w:pPr>
              <w:pStyle w:val="ListParagraph"/>
              <w:numPr>
                <w:ilvl w:val="0"/>
                <w:numId w:val="21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Answer teacher’s questions</w:t>
            </w:r>
          </w:p>
          <w:p w:rsidR="00C811E7" w:rsidRPr="007E6963" w:rsidRDefault="00C811E7" w:rsidP="00C8286F">
            <w:pPr>
              <w:pStyle w:val="ListParagraph"/>
              <w:numPr>
                <w:ilvl w:val="0"/>
                <w:numId w:val="21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Sing a song or play a game</w:t>
            </w:r>
          </w:p>
          <w:p w:rsidR="00C8286F" w:rsidRPr="007E6963" w:rsidRDefault="00C8286F" w:rsidP="00C8286F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C811E7" w:rsidRPr="007E6963" w:rsidRDefault="00C811E7" w:rsidP="00C8286F">
            <w:pPr>
              <w:pStyle w:val="ListParagraph"/>
              <w:numPr>
                <w:ilvl w:val="0"/>
                <w:numId w:val="21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Review previous lesson</w:t>
            </w:r>
          </w:p>
        </w:tc>
      </w:tr>
      <w:tr w:rsidR="00423ED3" w:rsidRPr="007E6963" w:rsidTr="00893DFE">
        <w:trPr>
          <w:trHeight w:hRule="exact" w:val="541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E6963" w:rsidRDefault="00D93956" w:rsidP="003C2B2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2. </w:t>
            </w:r>
            <w:r w:rsidR="0045313D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Presentation (12</w:t>
            </w:r>
            <w:r w:rsidR="00423ED3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’): Act</w:t>
            </w:r>
            <w:r w:rsidR="00532F38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</w:t>
            </w:r>
            <w:r w:rsidR="00423ED3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. </w:t>
            </w:r>
            <w:r w:rsidR="00D04991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Look, l</w:t>
            </w:r>
            <w:r w:rsidR="00423ED3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isten and repeat.</w:t>
            </w:r>
          </w:p>
        </w:tc>
      </w:tr>
      <w:tr w:rsidR="00423ED3" w:rsidRPr="007E6963" w:rsidTr="00893DFE">
        <w:trPr>
          <w:trHeight w:hRule="exact" w:val="415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Goal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423ED3" w:rsidRPr="007E6963" w:rsidRDefault="00295046" w:rsidP="003C2B2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sz w:val="26"/>
                <w:szCs w:val="26"/>
                <w:lang w:val="en-US"/>
              </w:rPr>
              <w:t>Students g</w:t>
            </w:r>
            <w:r w:rsidR="00566C16" w:rsidRPr="007E6963">
              <w:rPr>
                <w:rFonts w:ascii="Times New Roman" w:hAnsi="Times New Roman"/>
                <w:sz w:val="26"/>
                <w:szCs w:val="26"/>
                <w:lang w:val="en-US"/>
              </w:rPr>
              <w:t>et</w:t>
            </w:r>
            <w:r w:rsidR="00C8286F" w:rsidRPr="007E696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more vocabulary about </w:t>
            </w:r>
            <w:r w:rsidR="00D04991" w:rsidRPr="007E6963">
              <w:rPr>
                <w:rFonts w:ascii="Times New Roman" w:hAnsi="Times New Roman"/>
                <w:sz w:val="26"/>
                <w:szCs w:val="26"/>
                <w:lang w:val="en-US"/>
              </w:rPr>
              <w:t>new letter</w:t>
            </w:r>
          </w:p>
          <w:p w:rsidR="00C8286F" w:rsidRPr="007E6963" w:rsidRDefault="00C8286F" w:rsidP="003C2B2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23ED3" w:rsidRPr="007E6963" w:rsidTr="00893DFE">
        <w:trPr>
          <w:trHeight w:hRule="exact" w:val="703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Content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566C16" w:rsidRPr="007E6963" w:rsidRDefault="00D04991" w:rsidP="003F44E9">
            <w:pPr>
              <w:pStyle w:val="ListParagraph"/>
              <w:numPr>
                <w:ilvl w:val="0"/>
                <w:numId w:val="30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Look, l</w:t>
            </w:r>
            <w:r w:rsidR="00566C16" w:rsidRPr="007E6963">
              <w:rPr>
                <w:rFonts w:ascii="Times New Roman" w:hAnsi="Times New Roman"/>
                <w:sz w:val="26"/>
                <w:szCs w:val="26"/>
              </w:rPr>
              <w:t>isten and repeat</w:t>
            </w:r>
          </w:p>
          <w:p w:rsidR="00423ED3" w:rsidRPr="007E6963" w:rsidRDefault="00566C16" w:rsidP="003F44E9">
            <w:pPr>
              <w:pStyle w:val="ListParagraph"/>
              <w:numPr>
                <w:ilvl w:val="0"/>
                <w:numId w:val="30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Drilling </w:t>
            </w:r>
          </w:p>
        </w:tc>
      </w:tr>
      <w:tr w:rsidR="00423ED3" w:rsidRPr="007E6963" w:rsidTr="00893DFE">
        <w:trPr>
          <w:trHeight w:val="710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Outcome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423ED3" w:rsidRPr="007E6963" w:rsidRDefault="00566C16" w:rsidP="003F44E9">
            <w:pPr>
              <w:pStyle w:val="ListParagraph"/>
              <w:numPr>
                <w:ilvl w:val="0"/>
                <w:numId w:val="31"/>
              </w:numPr>
              <w:spacing w:after="0"/>
              <w:ind w:left="34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Remember the names of </w:t>
            </w:r>
            <w:r w:rsidR="00D04991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the letter, sound and words</w:t>
            </w:r>
          </w:p>
          <w:p w:rsidR="003F44E9" w:rsidRPr="007E6963" w:rsidRDefault="003F44E9" w:rsidP="003F44E9">
            <w:pPr>
              <w:pStyle w:val="ListParagraph"/>
              <w:numPr>
                <w:ilvl w:val="0"/>
                <w:numId w:val="31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Get correct pronunciation</w:t>
            </w:r>
          </w:p>
        </w:tc>
      </w:tr>
      <w:tr w:rsidR="00423ED3" w:rsidRPr="007E6963" w:rsidTr="00893DFE">
        <w:trPr>
          <w:trHeight w:val="5345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Implementation</w:t>
            </w:r>
          </w:p>
        </w:tc>
        <w:tc>
          <w:tcPr>
            <w:tcW w:w="4685" w:type="dxa"/>
            <w:shd w:val="clear" w:color="auto" w:fill="auto"/>
          </w:tcPr>
          <w:p w:rsidR="00423ED3" w:rsidRPr="007E6963" w:rsidRDefault="00C8286F" w:rsidP="0013619D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Tell the students: </w:t>
            </w:r>
            <w:r w:rsidR="00D04991" w:rsidRPr="007E6963">
              <w:rPr>
                <w:rFonts w:ascii="Times New Roman" w:hAnsi="Times New Roman"/>
                <w:sz w:val="26"/>
                <w:szCs w:val="26"/>
              </w:rPr>
              <w:t>‘</w:t>
            </w:r>
            <w:r w:rsidR="00D04991" w:rsidRPr="007E696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Today, we will learn a new letter of the alphabet.’</w:t>
            </w:r>
          </w:p>
          <w:p w:rsidR="00D04991" w:rsidRPr="007E6963" w:rsidRDefault="00D04991" w:rsidP="00D04991">
            <w:pPr>
              <w:pStyle w:val="ListParagraph"/>
              <w:numPr>
                <w:ilvl w:val="0"/>
                <w:numId w:val="22"/>
              </w:numPr>
              <w:spacing w:after="0"/>
              <w:ind w:left="342" w:hanging="342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Open</w:t>
            </w:r>
            <w:r w:rsidR="00BA5865" w:rsidRPr="007E6963">
              <w:rPr>
                <w:rFonts w:ascii="Times New Roman" w:hAnsi="Times New Roman"/>
                <w:sz w:val="26"/>
                <w:szCs w:val="26"/>
              </w:rPr>
              <w:t xml:space="preserve"> the software, click on letter W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 xml:space="preserve"> and ask students to listen twice.</w:t>
            </w:r>
          </w:p>
          <w:p w:rsidR="00CD03AA" w:rsidRPr="007E6963" w:rsidRDefault="00CD03AA" w:rsidP="00CD03AA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Get students to listen and repeat the word chorally in class and in groups.</w:t>
            </w:r>
          </w:p>
          <w:p w:rsidR="00CD03AA" w:rsidRPr="007E6963" w:rsidRDefault="00CD03AA" w:rsidP="00CD03AA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Have some students stand up and say the word in chain to check students’ pronunciation and correct it if necessary.</w:t>
            </w:r>
          </w:p>
          <w:p w:rsidR="00D04991" w:rsidRPr="007E6963" w:rsidRDefault="00D04991" w:rsidP="00CD03AA">
            <w:pPr>
              <w:pStyle w:val="ListParagraph"/>
              <w:numPr>
                <w:ilvl w:val="0"/>
                <w:numId w:val="22"/>
              </w:numPr>
              <w:spacing w:after="0"/>
              <w:ind w:left="342" w:hanging="342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Instruct stud</w:t>
            </w:r>
            <w:r w:rsidR="00BA5865" w:rsidRPr="007E6963">
              <w:rPr>
                <w:rFonts w:ascii="Times New Roman" w:hAnsi="Times New Roman"/>
                <w:sz w:val="26"/>
                <w:szCs w:val="26"/>
              </w:rPr>
              <w:t>ents to do the shape of letter W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>. Then ask each team to stand up, do the s</w:t>
            </w:r>
            <w:r w:rsidR="00BA5865" w:rsidRPr="007E6963">
              <w:rPr>
                <w:rFonts w:ascii="Times New Roman" w:hAnsi="Times New Roman"/>
                <w:sz w:val="26"/>
                <w:szCs w:val="26"/>
              </w:rPr>
              <w:t>hape of letter W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 xml:space="preserve"> and say it out loud.</w:t>
            </w:r>
          </w:p>
          <w:p w:rsidR="00E421EE" w:rsidRPr="007E6963" w:rsidRDefault="00E421EE" w:rsidP="0013619D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Repeat </w:t>
            </w:r>
            <w:r w:rsidR="00BA5865" w:rsidRPr="007E6963">
              <w:rPr>
                <w:rFonts w:ascii="Times New Roman" w:hAnsi="Times New Roman"/>
                <w:sz w:val="26"/>
                <w:szCs w:val="26"/>
              </w:rPr>
              <w:t>the procedure with the sound /w</w:t>
            </w:r>
            <w:r w:rsidR="00CD03AA" w:rsidRPr="007E6963">
              <w:rPr>
                <w:rFonts w:ascii="Times New Roman" w:hAnsi="Times New Roman"/>
                <w:sz w:val="26"/>
                <w:szCs w:val="26"/>
              </w:rPr>
              <w:t xml:space="preserve">/ and words </w:t>
            </w:r>
            <w:r w:rsidR="00BA5865" w:rsidRPr="007E6963">
              <w:rPr>
                <w:rFonts w:ascii="Times New Roman" w:hAnsi="Times New Roman"/>
                <w:sz w:val="26"/>
                <w:szCs w:val="26"/>
              </w:rPr>
              <w:t>window, wall.</w:t>
            </w:r>
          </w:p>
          <w:p w:rsidR="00423ED3" w:rsidRPr="007E6963" w:rsidRDefault="00BC17F3" w:rsidP="00451ADD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Let students p</w:t>
            </w:r>
            <w:r w:rsidR="00423ED3" w:rsidRPr="007E6963">
              <w:rPr>
                <w:rFonts w:ascii="Times New Roman" w:hAnsi="Times New Roman"/>
                <w:sz w:val="26"/>
                <w:szCs w:val="26"/>
              </w:rPr>
              <w:t xml:space="preserve">ractice 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>saying the words</w:t>
            </w:r>
            <w:r w:rsidR="00423ED3" w:rsidRPr="007E6963">
              <w:rPr>
                <w:rFonts w:ascii="Times New Roman" w:hAnsi="Times New Roman"/>
                <w:sz w:val="26"/>
                <w:szCs w:val="26"/>
              </w:rPr>
              <w:t xml:space="preserve"> with </w:t>
            </w:r>
            <w:r w:rsidR="00E61735" w:rsidRPr="007E6963">
              <w:rPr>
                <w:rFonts w:ascii="Times New Roman" w:hAnsi="Times New Roman"/>
                <w:sz w:val="26"/>
                <w:szCs w:val="26"/>
              </w:rPr>
              <w:t>their partner while pointing to their books.</w:t>
            </w:r>
          </w:p>
        </w:tc>
        <w:tc>
          <w:tcPr>
            <w:tcW w:w="3600" w:type="dxa"/>
            <w:shd w:val="clear" w:color="auto" w:fill="auto"/>
          </w:tcPr>
          <w:p w:rsidR="0013619D" w:rsidRPr="007E6963" w:rsidRDefault="0013619D" w:rsidP="0013619D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13619D" w:rsidRPr="007E6963" w:rsidRDefault="0013619D" w:rsidP="001361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3619D" w:rsidRPr="007E6963" w:rsidRDefault="0013619D" w:rsidP="001361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3619D" w:rsidRPr="007E6963" w:rsidRDefault="0013619D" w:rsidP="001361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3619D" w:rsidRPr="007E6963" w:rsidRDefault="0013619D" w:rsidP="0013619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Listen</w:t>
            </w:r>
          </w:p>
          <w:p w:rsidR="0013619D" w:rsidRPr="007E6963" w:rsidRDefault="0013619D" w:rsidP="0013619D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423ED3" w:rsidRPr="007E6963" w:rsidRDefault="0013619D" w:rsidP="0013619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L</w:t>
            </w:r>
            <w:r w:rsidR="00423ED3" w:rsidRPr="007E6963">
              <w:rPr>
                <w:rFonts w:ascii="Times New Roman" w:hAnsi="Times New Roman"/>
                <w:sz w:val="26"/>
                <w:szCs w:val="26"/>
              </w:rPr>
              <w:t>isten and repeat.</w:t>
            </w:r>
          </w:p>
          <w:p w:rsidR="00360EBD" w:rsidRPr="007E6963" w:rsidRDefault="00360EBD" w:rsidP="00360EBD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:rsidR="00360EBD" w:rsidRPr="007E6963" w:rsidRDefault="00360EBD" w:rsidP="0013619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Follow teacher’s instructions</w:t>
            </w:r>
          </w:p>
          <w:p w:rsidR="00423ED3" w:rsidRPr="007E6963" w:rsidRDefault="00423ED3" w:rsidP="0013619D">
            <w:p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3619D" w:rsidRPr="007E6963" w:rsidRDefault="0013619D" w:rsidP="0013619D">
            <w:p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23ED3" w:rsidRPr="007E6963" w:rsidRDefault="00423ED3" w:rsidP="00360EB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3ED3" w:rsidRPr="007E6963" w:rsidTr="00893DFE">
        <w:trPr>
          <w:trHeight w:val="476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E6963" w:rsidRDefault="00D93956" w:rsidP="00BA5865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3. </w:t>
            </w:r>
            <w:r w:rsidR="0045313D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Practice (6</w:t>
            </w:r>
            <w:r w:rsidR="00423ED3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’):</w:t>
            </w:r>
            <w:r w:rsidR="00FF4F0F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CD03AA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Game. </w:t>
            </w:r>
            <w:r w:rsidR="00BA5865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Act out</w:t>
            </w:r>
          </w:p>
        </w:tc>
      </w:tr>
      <w:tr w:rsidR="00423ED3" w:rsidRPr="007E6963" w:rsidTr="00893DFE">
        <w:trPr>
          <w:trHeight w:hRule="exact" w:val="685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Goal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CD03AA" w:rsidRPr="007E6963" w:rsidRDefault="002615F3" w:rsidP="00843B7C">
            <w:pPr>
              <w:pStyle w:val="ListParagraph"/>
              <w:numPr>
                <w:ilvl w:val="0"/>
                <w:numId w:val="3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Students further p</w:t>
            </w:r>
            <w:r w:rsidR="00CD03AA" w:rsidRPr="007E6963">
              <w:rPr>
                <w:rFonts w:ascii="Times New Roman" w:hAnsi="Times New Roman"/>
                <w:sz w:val="26"/>
                <w:szCs w:val="26"/>
              </w:rPr>
              <w:t>ractice vocabulary they have learnt</w:t>
            </w:r>
          </w:p>
          <w:p w:rsidR="00010420" w:rsidRPr="007E6963" w:rsidRDefault="00CD03AA" w:rsidP="00CD03AA">
            <w:pPr>
              <w:pStyle w:val="ListParagraph"/>
              <w:numPr>
                <w:ilvl w:val="0"/>
                <w:numId w:val="3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Practice</w:t>
            </w:r>
            <w:r w:rsidR="00010420" w:rsidRPr="007E6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15F3" w:rsidRPr="007E6963">
              <w:rPr>
                <w:rFonts w:ascii="Times New Roman" w:hAnsi="Times New Roman"/>
                <w:sz w:val="26"/>
                <w:szCs w:val="26"/>
              </w:rPr>
              <w:t xml:space="preserve">students’ 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>speaking</w:t>
            </w:r>
            <w:r w:rsidR="00010420" w:rsidRPr="007E6963">
              <w:rPr>
                <w:rFonts w:ascii="Times New Roman" w:hAnsi="Times New Roman"/>
                <w:sz w:val="26"/>
                <w:szCs w:val="26"/>
              </w:rPr>
              <w:t xml:space="preserve"> skills</w:t>
            </w:r>
          </w:p>
        </w:tc>
      </w:tr>
      <w:tr w:rsidR="00423ED3" w:rsidRPr="007E6963" w:rsidTr="00893DFE">
        <w:trPr>
          <w:trHeight w:hRule="exact" w:val="887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Content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423ED3" w:rsidRPr="007E6963" w:rsidRDefault="00BA5865" w:rsidP="003F44E9">
            <w:pPr>
              <w:pStyle w:val="ListParagraph"/>
              <w:numPr>
                <w:ilvl w:val="0"/>
                <w:numId w:val="33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Look at the gestures for the word and say it out loud</w:t>
            </w:r>
          </w:p>
          <w:p w:rsidR="00010420" w:rsidRPr="007E6963" w:rsidRDefault="00010420" w:rsidP="00BA5865">
            <w:pPr>
              <w:pStyle w:val="ListParagraph"/>
              <w:numPr>
                <w:ilvl w:val="0"/>
                <w:numId w:val="33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Listen and repeat </w:t>
            </w:r>
          </w:p>
        </w:tc>
      </w:tr>
      <w:tr w:rsidR="00423ED3" w:rsidRPr="007E6963" w:rsidTr="00893DFE">
        <w:trPr>
          <w:trHeight w:hRule="exact" w:val="370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Outcome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423ED3" w:rsidRPr="007E6963" w:rsidRDefault="00CD03AA" w:rsidP="00BA5865">
            <w:pPr>
              <w:pStyle w:val="ListParagraph"/>
              <w:numPr>
                <w:ilvl w:val="0"/>
                <w:numId w:val="34"/>
              </w:numPr>
              <w:spacing w:after="0"/>
              <w:ind w:left="34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Memorize the gestures of the letter, sound and words.</w:t>
            </w:r>
          </w:p>
        </w:tc>
      </w:tr>
      <w:tr w:rsidR="00423ED3" w:rsidRPr="007E6963" w:rsidTr="00893DFE">
        <w:trPr>
          <w:trHeight w:hRule="exact" w:val="4873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Implementation</w:t>
            </w:r>
          </w:p>
        </w:tc>
        <w:tc>
          <w:tcPr>
            <w:tcW w:w="4685" w:type="dxa"/>
            <w:shd w:val="clear" w:color="auto" w:fill="auto"/>
          </w:tcPr>
          <w:p w:rsidR="00423ED3" w:rsidRPr="007E6963" w:rsidRDefault="006C0ABE" w:rsidP="006C0ABE">
            <w:pPr>
              <w:pStyle w:val="ListParagraph"/>
              <w:numPr>
                <w:ilvl w:val="0"/>
                <w:numId w:val="25"/>
              </w:numPr>
              <w:spacing w:after="0"/>
              <w:ind w:left="34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Review the words: </w:t>
            </w:r>
            <w:r w:rsidR="00BA5865" w:rsidRPr="007E6963">
              <w:rPr>
                <w:rFonts w:ascii="Times New Roman" w:hAnsi="Times New Roman"/>
                <w:i/>
                <w:sz w:val="26"/>
                <w:szCs w:val="26"/>
              </w:rPr>
              <w:t>Letter W, sound /w</w:t>
            </w:r>
            <w:r w:rsidR="00CD03AA" w:rsidRPr="007E6963">
              <w:rPr>
                <w:rFonts w:ascii="Times New Roman" w:hAnsi="Times New Roman"/>
                <w:i/>
                <w:sz w:val="26"/>
                <w:szCs w:val="26"/>
              </w:rPr>
              <w:t xml:space="preserve">/, </w:t>
            </w:r>
            <w:r w:rsidR="00BA5865" w:rsidRPr="007E6963">
              <w:rPr>
                <w:rFonts w:ascii="Times New Roman" w:hAnsi="Times New Roman"/>
                <w:i/>
                <w:sz w:val="26"/>
                <w:szCs w:val="26"/>
              </w:rPr>
              <w:t>window, wall</w:t>
            </w:r>
            <w:r w:rsidR="00CD03AA" w:rsidRPr="007E69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D03AA" w:rsidRPr="007E6963">
              <w:rPr>
                <w:rFonts w:ascii="Times New Roman" w:hAnsi="Times New Roman"/>
                <w:sz w:val="26"/>
                <w:szCs w:val="26"/>
              </w:rPr>
              <w:t>using body language</w:t>
            </w:r>
            <w:r w:rsidR="00BA5865" w:rsidRPr="007E6963">
              <w:rPr>
                <w:rFonts w:ascii="Times New Roman" w:hAnsi="Times New Roman"/>
                <w:sz w:val="26"/>
                <w:szCs w:val="26"/>
              </w:rPr>
              <w:t xml:space="preserve"> with the whole class</w:t>
            </w:r>
          </w:p>
          <w:p w:rsidR="00423ED3" w:rsidRPr="007E6963" w:rsidRDefault="001944D4" w:rsidP="006C0ABE">
            <w:pPr>
              <w:pStyle w:val="ListParagraph"/>
              <w:numPr>
                <w:ilvl w:val="0"/>
                <w:numId w:val="25"/>
              </w:numPr>
              <w:spacing w:after="0"/>
              <w:ind w:left="346"/>
              <w:rPr>
                <w:rFonts w:ascii="Times New Roman" w:hAnsi="Times New Roman"/>
                <w:i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Tell</w:t>
            </w:r>
            <w:r w:rsidR="00CD03AA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student to say aloud the words when teacher does an action. </w:t>
            </w:r>
          </w:p>
          <w:p w:rsidR="00423ED3" w:rsidRPr="007E6963" w:rsidRDefault="00CD03AA" w:rsidP="006C0ABE">
            <w:pPr>
              <w:pStyle w:val="ListParagraph"/>
              <w:numPr>
                <w:ilvl w:val="0"/>
                <w:numId w:val="2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D0D0D"/>
                <w:sz w:val="26"/>
                <w:szCs w:val="26"/>
              </w:rPr>
              <w:t>If students give correct answer, they get 1 star for the team</w:t>
            </w:r>
          </w:p>
          <w:p w:rsidR="00CD03AA" w:rsidRPr="007E6963" w:rsidRDefault="00CD03AA" w:rsidP="006C0ABE">
            <w:pPr>
              <w:pStyle w:val="ListParagraph"/>
              <w:numPr>
                <w:ilvl w:val="0"/>
                <w:numId w:val="2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D0D0D"/>
                <w:sz w:val="26"/>
                <w:szCs w:val="26"/>
              </w:rPr>
              <w:t>Call some students to do the action.</w:t>
            </w:r>
          </w:p>
          <w:p w:rsidR="00360EBD" w:rsidRPr="007E6963" w:rsidRDefault="00360EBD" w:rsidP="006C0ABE">
            <w:pPr>
              <w:pStyle w:val="ListParagraph"/>
              <w:numPr>
                <w:ilvl w:val="0"/>
                <w:numId w:val="2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D0D0D"/>
                <w:sz w:val="26"/>
                <w:szCs w:val="26"/>
              </w:rPr>
              <w:t>After the game,</w:t>
            </w:r>
            <w:r w:rsidR="00BA5865" w:rsidRPr="007E6963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ask students to open the book.</w:t>
            </w:r>
          </w:p>
          <w:p w:rsidR="00360EBD" w:rsidRPr="007E6963" w:rsidRDefault="00360EBD" w:rsidP="006C0ABE">
            <w:pPr>
              <w:pStyle w:val="ListParagraph"/>
              <w:numPr>
                <w:ilvl w:val="0"/>
                <w:numId w:val="2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D0D0D"/>
                <w:sz w:val="26"/>
                <w:szCs w:val="26"/>
              </w:rPr>
              <w:t>Tell students to listen to the teacher’s commands, point to the book and repeat.</w:t>
            </w:r>
          </w:p>
          <w:p w:rsidR="00423ED3" w:rsidRPr="007E6963" w:rsidRDefault="00423ED3" w:rsidP="00CD03AA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423ED3" w:rsidRPr="007E6963" w:rsidRDefault="006C0ABE" w:rsidP="006C0ABE">
            <w:pPr>
              <w:pStyle w:val="ListParagraph"/>
              <w:numPr>
                <w:ilvl w:val="0"/>
                <w:numId w:val="26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Follow teacher’s instructions</w:t>
            </w:r>
          </w:p>
          <w:p w:rsidR="00423ED3" w:rsidRPr="007E6963" w:rsidRDefault="00423ED3" w:rsidP="006C0ABE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</w:p>
          <w:p w:rsidR="00D8675E" w:rsidRPr="007E6963" w:rsidRDefault="00D8675E" w:rsidP="00360EB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C0ABE" w:rsidRPr="007E6963" w:rsidRDefault="00423ED3" w:rsidP="006C0ABE">
            <w:pPr>
              <w:pStyle w:val="ListParagraph"/>
              <w:numPr>
                <w:ilvl w:val="0"/>
                <w:numId w:val="26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Listen </w:t>
            </w:r>
            <w:r w:rsidR="00360EBD" w:rsidRPr="007E6963">
              <w:rPr>
                <w:rFonts w:ascii="Times New Roman" w:hAnsi="Times New Roman"/>
                <w:sz w:val="26"/>
                <w:szCs w:val="26"/>
              </w:rPr>
              <w:t>and say</w:t>
            </w:r>
          </w:p>
          <w:p w:rsidR="006C0ABE" w:rsidRPr="007E6963" w:rsidRDefault="006C0ABE" w:rsidP="006C0AB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:rsidR="00360EBD" w:rsidRPr="007E6963" w:rsidRDefault="00360EBD" w:rsidP="006C0AB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:rsidR="00360EBD" w:rsidRPr="007E6963" w:rsidRDefault="00360EBD" w:rsidP="006C0AB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:rsidR="00360EBD" w:rsidRPr="007E6963" w:rsidRDefault="00360EBD" w:rsidP="00360EBD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Listen, point and repeat</w:t>
            </w:r>
          </w:p>
          <w:p w:rsidR="006C0ABE" w:rsidRPr="007E6963" w:rsidRDefault="006C0ABE" w:rsidP="006C0AB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:rsidR="006C0ABE" w:rsidRPr="007E6963" w:rsidRDefault="006C0ABE" w:rsidP="00360EB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0ABE" w:rsidRPr="007E6963" w:rsidRDefault="006C0ABE" w:rsidP="006C0AB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:rsidR="00423ED3" w:rsidRPr="007E6963" w:rsidRDefault="00423ED3" w:rsidP="00360EB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3ED3" w:rsidRPr="007E6963" w:rsidTr="00893DFE">
        <w:trPr>
          <w:trHeight w:val="611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E6963" w:rsidRDefault="00D93956" w:rsidP="00360EBD">
            <w:pPr>
              <w:pStyle w:val="ListParagraph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  <w:r w:rsidR="00BA5865" w:rsidRPr="007E6963">
              <w:rPr>
                <w:rFonts w:ascii="Times New Roman" w:hAnsi="Times New Roman"/>
                <w:b/>
                <w:sz w:val="26"/>
                <w:szCs w:val="26"/>
              </w:rPr>
              <w:t>Production (10</w:t>
            </w:r>
            <w:r w:rsidR="00360EBD" w:rsidRPr="007E6963">
              <w:rPr>
                <w:rFonts w:ascii="Times New Roman" w:hAnsi="Times New Roman"/>
                <w:b/>
                <w:sz w:val="26"/>
                <w:szCs w:val="26"/>
              </w:rPr>
              <w:t>’): Act 2. Let’s chant</w:t>
            </w:r>
          </w:p>
        </w:tc>
      </w:tr>
      <w:tr w:rsidR="00A355C9" w:rsidRPr="007E6963" w:rsidTr="00893DFE">
        <w:trPr>
          <w:trHeight w:val="611"/>
        </w:trPr>
        <w:tc>
          <w:tcPr>
            <w:tcW w:w="2155" w:type="dxa"/>
            <w:shd w:val="clear" w:color="auto" w:fill="auto"/>
            <w:vAlign w:val="center"/>
          </w:tcPr>
          <w:p w:rsidR="00A355C9" w:rsidRPr="007E6963" w:rsidRDefault="00A355C9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Goal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A355C9" w:rsidRPr="007E6963" w:rsidRDefault="003F44E9" w:rsidP="003F44E9">
            <w:pPr>
              <w:pStyle w:val="ListParagraph"/>
              <w:numPr>
                <w:ilvl w:val="0"/>
                <w:numId w:val="3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Develop </w:t>
            </w:r>
            <w:r w:rsidR="002959FB" w:rsidRPr="007E6963">
              <w:rPr>
                <w:rFonts w:ascii="Times New Roman" w:hAnsi="Times New Roman"/>
                <w:sz w:val="26"/>
                <w:szCs w:val="26"/>
              </w:rPr>
              <w:t xml:space="preserve">students’ </w:t>
            </w:r>
            <w:r w:rsidR="00360EBD" w:rsidRPr="007E6963">
              <w:rPr>
                <w:rFonts w:ascii="Times New Roman" w:hAnsi="Times New Roman"/>
                <w:sz w:val="26"/>
                <w:szCs w:val="26"/>
              </w:rPr>
              <w:t>listening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 xml:space="preserve"> skills</w:t>
            </w:r>
          </w:p>
          <w:p w:rsidR="003F44E9" w:rsidRPr="007E6963" w:rsidRDefault="003F44E9" w:rsidP="00994EF0">
            <w:pPr>
              <w:pStyle w:val="ListParagraph"/>
              <w:numPr>
                <w:ilvl w:val="0"/>
                <w:numId w:val="3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Develop students’</w:t>
            </w:r>
            <w:r w:rsidR="00994EF0" w:rsidRPr="007E6963">
              <w:rPr>
                <w:rFonts w:ascii="Times New Roman" w:hAnsi="Times New Roman"/>
                <w:sz w:val="26"/>
                <w:szCs w:val="26"/>
              </w:rPr>
              <w:t xml:space="preserve"> confidence</w:t>
            </w:r>
          </w:p>
        </w:tc>
      </w:tr>
      <w:tr w:rsidR="00A355C9" w:rsidRPr="007E6963" w:rsidTr="00893DFE">
        <w:trPr>
          <w:trHeight w:val="332"/>
        </w:trPr>
        <w:tc>
          <w:tcPr>
            <w:tcW w:w="2155" w:type="dxa"/>
            <w:shd w:val="clear" w:color="auto" w:fill="auto"/>
            <w:vAlign w:val="center"/>
          </w:tcPr>
          <w:p w:rsidR="00A355C9" w:rsidRPr="007E6963" w:rsidRDefault="00A355C9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Content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295046" w:rsidRPr="007E6963" w:rsidRDefault="00360EBD" w:rsidP="00360EBD">
            <w:pPr>
              <w:pStyle w:val="ListParagraph"/>
              <w:numPr>
                <w:ilvl w:val="0"/>
                <w:numId w:val="36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Chant the song</w:t>
            </w:r>
          </w:p>
        </w:tc>
      </w:tr>
      <w:tr w:rsidR="00A355C9" w:rsidRPr="007E6963" w:rsidTr="00893DFE">
        <w:trPr>
          <w:trHeight w:val="611"/>
        </w:trPr>
        <w:tc>
          <w:tcPr>
            <w:tcW w:w="2155" w:type="dxa"/>
            <w:shd w:val="clear" w:color="auto" w:fill="auto"/>
            <w:vAlign w:val="center"/>
          </w:tcPr>
          <w:p w:rsidR="00A355C9" w:rsidRPr="007E6963" w:rsidRDefault="00A355C9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Outcome</w:t>
            </w:r>
          </w:p>
        </w:tc>
        <w:tc>
          <w:tcPr>
            <w:tcW w:w="8285" w:type="dxa"/>
            <w:gridSpan w:val="2"/>
            <w:shd w:val="clear" w:color="auto" w:fill="auto"/>
          </w:tcPr>
          <w:p w:rsidR="00A355C9" w:rsidRPr="007E6963" w:rsidRDefault="00360EBD" w:rsidP="00142038">
            <w:pPr>
              <w:pStyle w:val="ListParagraph"/>
              <w:numPr>
                <w:ilvl w:val="0"/>
                <w:numId w:val="3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Recognize</w:t>
            </w:r>
            <w:r w:rsidR="00295046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the vocabulary </w:t>
            </w: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in the chant.</w:t>
            </w:r>
          </w:p>
          <w:p w:rsidR="00142038" w:rsidRPr="007E6963" w:rsidRDefault="00360EBD" w:rsidP="00142038">
            <w:pPr>
              <w:pStyle w:val="ListParagraph"/>
              <w:numPr>
                <w:ilvl w:val="0"/>
                <w:numId w:val="3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Pronounce the letter, sound and words correctly.</w:t>
            </w:r>
          </w:p>
        </w:tc>
      </w:tr>
      <w:tr w:rsidR="00423ED3" w:rsidRPr="007E6963" w:rsidTr="00893DFE">
        <w:trPr>
          <w:trHeight w:val="2042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Implementation</w:t>
            </w:r>
          </w:p>
        </w:tc>
        <w:tc>
          <w:tcPr>
            <w:tcW w:w="4685" w:type="dxa"/>
            <w:shd w:val="clear" w:color="auto" w:fill="auto"/>
          </w:tcPr>
          <w:p w:rsidR="00360EBD" w:rsidRPr="007E6963" w:rsidRDefault="00360EBD" w:rsidP="00360EBD">
            <w:pPr>
              <w:tabs>
                <w:tab w:val="left" w:pos="432"/>
              </w:tabs>
              <w:spacing w:after="0"/>
              <w:ind w:left="342" w:hanging="3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 </w:t>
            </w:r>
            <w:r w:rsidR="00116E00" w:rsidRPr="007E696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Ask st</w:t>
            </w:r>
            <w:r w:rsidR="0045313D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udents to listen to CD (track 85</w:t>
            </w: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) an</w:t>
            </w:r>
            <w:r w:rsidR="00116E00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d observe teacher singing and doing gestures for the song</w:t>
            </w:r>
            <w:r w:rsidR="00116E00" w:rsidRPr="007E696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360EBD" w:rsidRPr="007E6963" w:rsidRDefault="00360EBD" w:rsidP="00360EBD">
            <w:pPr>
              <w:spacing w:after="0"/>
              <w:ind w:left="342" w:hanging="342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    </w:t>
            </w: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Ask students to listen again</w:t>
            </w:r>
            <w:r w:rsidR="00116E00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, emphasize</w:t>
            </w: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the language items</w:t>
            </w:r>
            <w:r w:rsidR="00116E00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they ha</w:t>
            </w: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>ve</w:t>
            </w:r>
            <w:r w:rsidR="00116E00"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leant and practice</w:t>
            </w:r>
            <w:r w:rsidRPr="007E69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actions</w:t>
            </w:r>
            <w:r w:rsidR="00116E00" w:rsidRPr="007E696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</w:p>
          <w:p w:rsidR="00116E00" w:rsidRPr="007E6963" w:rsidRDefault="00116E00" w:rsidP="00116E00">
            <w:pPr>
              <w:pStyle w:val="ListParagraph"/>
              <w:spacing w:after="0"/>
              <w:ind w:left="342" w:hanging="3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-   Ask students to chant sentence by sentence without music to remember the chant.</w:t>
            </w:r>
          </w:p>
          <w:p w:rsidR="00116E00" w:rsidRPr="007E6963" w:rsidRDefault="00116E00" w:rsidP="00116E00">
            <w:pPr>
              <w:pStyle w:val="ListParagraph"/>
              <w:spacing w:after="0"/>
              <w:ind w:left="342" w:hanging="3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-   Mute the sound, have students look at the lyrics on the screen and chant along</w:t>
            </w:r>
          </w:p>
          <w:p w:rsidR="00116E00" w:rsidRPr="007E6963" w:rsidRDefault="00116E00" w:rsidP="00116E00">
            <w:pPr>
              <w:pStyle w:val="ListParagraph"/>
              <w:spacing w:after="0"/>
              <w:ind w:left="342" w:hanging="3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-   </w:t>
            </w:r>
            <w:r w:rsidR="0045313D" w:rsidRPr="007E6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>Play the music, ask students to chant along the music and do gesture.</w:t>
            </w:r>
          </w:p>
          <w:p w:rsidR="00423ED3" w:rsidRPr="007E6963" w:rsidRDefault="00116E00" w:rsidP="00116E00">
            <w:pPr>
              <w:tabs>
                <w:tab w:val="left" w:pos="432"/>
              </w:tabs>
              <w:spacing w:after="0"/>
              <w:ind w:left="342" w:hanging="342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7E696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Have each group chant and give marks for the best group’s performance.</w:t>
            </w:r>
          </w:p>
        </w:tc>
        <w:tc>
          <w:tcPr>
            <w:tcW w:w="3600" w:type="dxa"/>
            <w:shd w:val="clear" w:color="auto" w:fill="auto"/>
          </w:tcPr>
          <w:p w:rsidR="000078F4" w:rsidRPr="007E6963" w:rsidRDefault="00116E00" w:rsidP="000078F4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lastRenderedPageBreak/>
              <w:t>-    Listen to the chant</w:t>
            </w:r>
          </w:p>
          <w:p w:rsidR="00116E00" w:rsidRPr="007E6963" w:rsidRDefault="00116E00" w:rsidP="000078F4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</w:p>
          <w:p w:rsidR="00116E00" w:rsidRPr="007E6963" w:rsidRDefault="00116E00" w:rsidP="000078F4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</w:p>
          <w:p w:rsidR="00116E00" w:rsidRPr="007E6963" w:rsidRDefault="00116E00" w:rsidP="00116E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078F4" w:rsidRPr="007E6963" w:rsidRDefault="000078F4" w:rsidP="000078F4">
            <w:pPr>
              <w:pStyle w:val="ListParagraph"/>
              <w:numPr>
                <w:ilvl w:val="0"/>
                <w:numId w:val="29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Follow teacher’s instructions</w:t>
            </w:r>
          </w:p>
          <w:p w:rsidR="00116E00" w:rsidRPr="007E6963" w:rsidRDefault="00116E00" w:rsidP="00116E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16E00" w:rsidRPr="007E6963" w:rsidRDefault="00116E00" w:rsidP="000078F4">
            <w:pPr>
              <w:pStyle w:val="ListParagraph"/>
              <w:numPr>
                <w:ilvl w:val="0"/>
                <w:numId w:val="29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 xml:space="preserve">Chant </w:t>
            </w:r>
          </w:p>
          <w:p w:rsidR="000078F4" w:rsidRPr="007E6963" w:rsidRDefault="000078F4" w:rsidP="000078F4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</w:p>
          <w:p w:rsidR="00116E00" w:rsidRPr="007E6963" w:rsidRDefault="00116E00" w:rsidP="000078F4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</w:p>
          <w:p w:rsidR="00116E00" w:rsidRPr="007E6963" w:rsidRDefault="00116E00" w:rsidP="00116E00">
            <w:pPr>
              <w:pStyle w:val="ListParagraph"/>
              <w:numPr>
                <w:ilvl w:val="0"/>
                <w:numId w:val="29"/>
              </w:numPr>
              <w:spacing w:after="0"/>
              <w:ind w:left="342" w:hanging="342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Chant in groups</w:t>
            </w:r>
          </w:p>
          <w:p w:rsidR="000078F4" w:rsidRPr="007E6963" w:rsidRDefault="000078F4" w:rsidP="000078F4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</w:p>
          <w:p w:rsidR="000078F4" w:rsidRPr="007E6963" w:rsidRDefault="000078F4" w:rsidP="000078F4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</w:p>
          <w:p w:rsidR="000078F4" w:rsidRPr="007E6963" w:rsidRDefault="000078F4" w:rsidP="000078F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078F4" w:rsidRPr="007E6963" w:rsidRDefault="000078F4" w:rsidP="00116E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3ED3" w:rsidRPr="007E6963" w:rsidTr="00893DFE">
        <w:trPr>
          <w:trHeight w:val="530"/>
        </w:trPr>
        <w:tc>
          <w:tcPr>
            <w:tcW w:w="2155" w:type="dxa"/>
            <w:shd w:val="clear" w:color="auto" w:fill="auto"/>
            <w:vAlign w:val="center"/>
          </w:tcPr>
          <w:p w:rsidR="00423ED3" w:rsidRPr="007E6963" w:rsidRDefault="00423ED3" w:rsidP="003C2B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Sum-up</w:t>
            </w:r>
            <w:r w:rsidR="00011414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(</w:t>
            </w:r>
            <w:r w:rsidR="00DA2E8C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011414" w:rsidRPr="007E69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’)</w:t>
            </w:r>
          </w:p>
        </w:tc>
        <w:tc>
          <w:tcPr>
            <w:tcW w:w="4685" w:type="dxa"/>
            <w:shd w:val="clear" w:color="auto" w:fill="auto"/>
          </w:tcPr>
          <w:p w:rsidR="00423ED3" w:rsidRPr="007E6963" w:rsidRDefault="00423ED3" w:rsidP="009B2FEF">
            <w:pPr>
              <w:pStyle w:val="ListParagraph"/>
              <w:numPr>
                <w:ilvl w:val="0"/>
                <w:numId w:val="27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Review all the wo</w:t>
            </w:r>
            <w:r w:rsidR="007C1DE2" w:rsidRPr="007E6963">
              <w:rPr>
                <w:rFonts w:ascii="Times New Roman" w:hAnsi="Times New Roman"/>
                <w:sz w:val="26"/>
                <w:szCs w:val="26"/>
              </w:rPr>
              <w:t>rds they have learned by using f</w:t>
            </w:r>
            <w:r w:rsidRPr="007E6963">
              <w:rPr>
                <w:rFonts w:ascii="Times New Roman" w:hAnsi="Times New Roman"/>
                <w:sz w:val="26"/>
                <w:szCs w:val="26"/>
              </w:rPr>
              <w:t>lashcards</w:t>
            </w:r>
            <w:r w:rsidR="00A5342A" w:rsidRPr="007E696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3ED3" w:rsidRPr="007E6963" w:rsidRDefault="00423ED3" w:rsidP="009B2FEF">
            <w:pPr>
              <w:pStyle w:val="ListParagraph"/>
              <w:numPr>
                <w:ilvl w:val="0"/>
                <w:numId w:val="27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Count the stars.</w:t>
            </w:r>
          </w:p>
          <w:p w:rsidR="009B2FEF" w:rsidRPr="007E6963" w:rsidRDefault="009B2FEF" w:rsidP="009B2FEF">
            <w:pPr>
              <w:pStyle w:val="ListParagraph"/>
              <w:numPr>
                <w:ilvl w:val="0"/>
                <w:numId w:val="27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Give compliments</w:t>
            </w:r>
            <w:r w:rsidR="00A5342A" w:rsidRPr="007E696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423ED3" w:rsidRPr="007E6963" w:rsidRDefault="002E5FFE" w:rsidP="002E5FFE">
            <w:pPr>
              <w:pStyle w:val="ListParagraph"/>
              <w:numPr>
                <w:ilvl w:val="0"/>
                <w:numId w:val="27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Look and say</w:t>
            </w:r>
          </w:p>
          <w:p w:rsidR="002E5FFE" w:rsidRPr="007E6963" w:rsidRDefault="002E5FFE" w:rsidP="002E5FFE">
            <w:pPr>
              <w:spacing w:after="0"/>
              <w:ind w:left="346" w:hanging="360"/>
              <w:rPr>
                <w:rFonts w:ascii="Times New Roman" w:hAnsi="Times New Roman"/>
                <w:sz w:val="26"/>
                <w:szCs w:val="26"/>
              </w:rPr>
            </w:pPr>
          </w:p>
          <w:p w:rsidR="002E5FFE" w:rsidRPr="007E6963" w:rsidRDefault="002E5FFE" w:rsidP="002E5FFE">
            <w:pPr>
              <w:pStyle w:val="ListParagraph"/>
              <w:numPr>
                <w:ilvl w:val="0"/>
                <w:numId w:val="27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E6963">
              <w:rPr>
                <w:rFonts w:ascii="Times New Roman" w:hAnsi="Times New Roman"/>
                <w:sz w:val="26"/>
                <w:szCs w:val="26"/>
              </w:rPr>
              <w:t>Count the stars</w:t>
            </w:r>
          </w:p>
        </w:tc>
      </w:tr>
    </w:tbl>
    <w:p w:rsidR="00CB7B60" w:rsidRPr="007E6963" w:rsidRDefault="00CB7B60" w:rsidP="00893DFE">
      <w:pPr>
        <w:spacing w:after="0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893DFE" w:rsidRPr="007E6963" w:rsidRDefault="00893DFE" w:rsidP="00893DFE">
      <w:pPr>
        <w:spacing w:after="0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E6963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IV. POST – TEACHING </w:t>
      </w:r>
    </w:p>
    <w:sectPr w:rsidR="00893DFE" w:rsidRPr="007E6963" w:rsidSect="00A65A31">
      <w:headerReference w:type="default" r:id="rId8"/>
      <w:footerReference w:type="default" r:id="rId9"/>
      <w:pgSz w:w="11906" w:h="16838" w:code="9"/>
      <w:pgMar w:top="810" w:right="836" w:bottom="567" w:left="900" w:header="1135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189" w:rsidRDefault="00F05189" w:rsidP="00044FB0">
      <w:pPr>
        <w:spacing w:after="0" w:line="240" w:lineRule="auto"/>
      </w:pPr>
      <w:r>
        <w:separator/>
      </w:r>
    </w:p>
  </w:endnote>
  <w:endnote w:type="continuationSeparator" w:id="0">
    <w:p w:rsidR="00F05189" w:rsidRDefault="00F05189" w:rsidP="0004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CDC" w:rsidRDefault="00893DFE" w:rsidP="007E4848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923"/>
      </w:tabs>
      <w:rPr>
        <w:rFonts w:ascii="Times New Roman" w:eastAsia="Times New Roman" w:hAnsi="Times New Roman"/>
        <w:b/>
        <w:sz w:val="24"/>
        <w:szCs w:val="24"/>
        <w:lang w:val="en-US"/>
      </w:rPr>
    </w:pPr>
    <w:r w:rsidRPr="00893DFE">
      <w:rPr>
        <w:rFonts w:ascii="Times New Roman" w:eastAsia="Times New Roman" w:hAnsi="Times New Roman"/>
        <w:b/>
        <w:sz w:val="24"/>
        <w:szCs w:val="24"/>
        <w:lang w:val="en-US"/>
      </w:rPr>
      <w:t>Nguyễ</w:t>
    </w:r>
    <w:r w:rsidR="007E6963">
      <w:rPr>
        <w:rFonts w:ascii="Times New Roman" w:eastAsia="Times New Roman" w:hAnsi="Times New Roman"/>
        <w:b/>
        <w:sz w:val="24"/>
        <w:szCs w:val="24"/>
        <w:lang w:val="en-US"/>
      </w:rPr>
      <w:t>n T</w:t>
    </w:r>
    <w:r w:rsidR="00F66CDC">
      <w:rPr>
        <w:rFonts w:ascii="Times New Roman" w:eastAsia="Times New Roman" w:hAnsi="Times New Roman"/>
        <w:b/>
        <w:sz w:val="24"/>
        <w:szCs w:val="24"/>
        <w:lang w:val="en-US"/>
      </w:rPr>
      <w:t>rần Hồng Lan</w:t>
    </w:r>
  </w:p>
  <w:p w:rsidR="00A206B8" w:rsidRPr="00893DFE" w:rsidRDefault="00893DFE" w:rsidP="007E4848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923"/>
      </w:tabs>
      <w:rPr>
        <w:rFonts w:ascii="Times New Roman" w:hAnsi="Times New Roman"/>
        <w:b/>
        <w:i/>
        <w:sz w:val="24"/>
        <w:szCs w:val="24"/>
        <w:lang w:val="en-US"/>
      </w:rPr>
    </w:pPr>
    <w:r w:rsidRPr="00893DFE">
      <w:rPr>
        <w:rFonts w:ascii="Times New Roman" w:eastAsia="Times New Roman" w:hAnsi="Times New Roman"/>
        <w:b/>
        <w:sz w:val="24"/>
        <w:szCs w:val="24"/>
        <w:lang w:val="en-US"/>
      </w:rPr>
      <w:tab/>
      <w:t>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189" w:rsidRDefault="00F05189" w:rsidP="00044FB0">
      <w:pPr>
        <w:spacing w:after="0" w:line="240" w:lineRule="auto"/>
      </w:pPr>
      <w:r>
        <w:separator/>
      </w:r>
    </w:p>
  </w:footnote>
  <w:footnote w:type="continuationSeparator" w:id="0">
    <w:p w:rsidR="00F05189" w:rsidRDefault="00F05189" w:rsidP="0004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9AA" w:rsidRPr="000C69AA" w:rsidRDefault="000C69AA" w:rsidP="000C69AA">
    <w:pPr>
      <w:pStyle w:val="Header"/>
      <w:jc w:val="center"/>
      <w:rPr>
        <w:rFonts w:ascii="Times New Roman" w:hAnsi="Times New Roman"/>
        <w:b/>
        <w:sz w:val="28"/>
        <w:szCs w:val="28"/>
        <w:lang w:val="en-US"/>
      </w:rPr>
    </w:pPr>
    <w:r w:rsidRPr="000C69AA">
      <w:rPr>
        <w:rFonts w:ascii="Times New Roman" w:hAnsi="Times New Roman"/>
        <w:b/>
        <w:sz w:val="28"/>
        <w:szCs w:val="28"/>
        <w:lang w:val="en-US"/>
      </w:rPr>
      <w:t>Lesson plan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BF4"/>
    <w:multiLevelType w:val="hybridMultilevel"/>
    <w:tmpl w:val="43A8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5510"/>
    <w:multiLevelType w:val="hybridMultilevel"/>
    <w:tmpl w:val="0A9A0778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DD9"/>
    <w:multiLevelType w:val="hybridMultilevel"/>
    <w:tmpl w:val="D944A0F8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0B76"/>
    <w:multiLevelType w:val="hybridMultilevel"/>
    <w:tmpl w:val="13D6583E"/>
    <w:lvl w:ilvl="0" w:tplc="D48ED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AA9"/>
    <w:multiLevelType w:val="hybridMultilevel"/>
    <w:tmpl w:val="E512818E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5CB4"/>
    <w:multiLevelType w:val="hybridMultilevel"/>
    <w:tmpl w:val="8466B00A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72AB"/>
    <w:multiLevelType w:val="hybridMultilevel"/>
    <w:tmpl w:val="C68EB874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9A6"/>
    <w:multiLevelType w:val="hybridMultilevel"/>
    <w:tmpl w:val="22B858FA"/>
    <w:lvl w:ilvl="0" w:tplc="2D4AD3D4"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E3E7C"/>
    <w:multiLevelType w:val="hybridMultilevel"/>
    <w:tmpl w:val="A852C516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5A69"/>
    <w:multiLevelType w:val="hybridMultilevel"/>
    <w:tmpl w:val="75EC59AE"/>
    <w:lvl w:ilvl="0" w:tplc="02B88578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0" w15:restartNumberingAfterBreak="0">
    <w:nsid w:val="3517709A"/>
    <w:multiLevelType w:val="hybridMultilevel"/>
    <w:tmpl w:val="33D289B6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048BE"/>
    <w:multiLevelType w:val="hybridMultilevel"/>
    <w:tmpl w:val="5F90A7DA"/>
    <w:lvl w:ilvl="0" w:tplc="7E5ACD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C13ED"/>
    <w:multiLevelType w:val="hybridMultilevel"/>
    <w:tmpl w:val="3F8EA06E"/>
    <w:lvl w:ilvl="0" w:tplc="02B885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10A"/>
    <w:multiLevelType w:val="hybridMultilevel"/>
    <w:tmpl w:val="D6C4A708"/>
    <w:lvl w:ilvl="0" w:tplc="570A8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7FB"/>
    <w:multiLevelType w:val="hybridMultilevel"/>
    <w:tmpl w:val="4212345E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C4D60"/>
    <w:multiLevelType w:val="hybridMultilevel"/>
    <w:tmpl w:val="3494595A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19A0"/>
    <w:multiLevelType w:val="hybridMultilevel"/>
    <w:tmpl w:val="89FA9D18"/>
    <w:lvl w:ilvl="0" w:tplc="02B885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97A54"/>
    <w:multiLevelType w:val="hybridMultilevel"/>
    <w:tmpl w:val="DC08C580"/>
    <w:lvl w:ilvl="0" w:tplc="70F83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F3D74"/>
    <w:multiLevelType w:val="hybridMultilevel"/>
    <w:tmpl w:val="7BA85D84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B5B8D"/>
    <w:multiLevelType w:val="hybridMultilevel"/>
    <w:tmpl w:val="E8B2A806"/>
    <w:lvl w:ilvl="0" w:tplc="D87A748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D32992"/>
    <w:multiLevelType w:val="hybridMultilevel"/>
    <w:tmpl w:val="FAF40386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6A25"/>
    <w:multiLevelType w:val="hybridMultilevel"/>
    <w:tmpl w:val="D65AE0CE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405D5"/>
    <w:multiLevelType w:val="hybridMultilevel"/>
    <w:tmpl w:val="DF82F8CC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AEB"/>
    <w:multiLevelType w:val="hybridMultilevel"/>
    <w:tmpl w:val="63B8F200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171E3"/>
    <w:multiLevelType w:val="hybridMultilevel"/>
    <w:tmpl w:val="A7B41104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602C5"/>
    <w:multiLevelType w:val="hybridMultilevel"/>
    <w:tmpl w:val="63C2A184"/>
    <w:lvl w:ilvl="0" w:tplc="A7DE98B2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0A663E"/>
    <w:multiLevelType w:val="hybridMultilevel"/>
    <w:tmpl w:val="4F96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410FF"/>
    <w:multiLevelType w:val="hybridMultilevel"/>
    <w:tmpl w:val="72CA4D6E"/>
    <w:lvl w:ilvl="0" w:tplc="05CE2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57CD2"/>
    <w:multiLevelType w:val="hybridMultilevel"/>
    <w:tmpl w:val="9692D45A"/>
    <w:lvl w:ilvl="0" w:tplc="13D2CF12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14C46"/>
    <w:multiLevelType w:val="hybridMultilevel"/>
    <w:tmpl w:val="02C6DE1E"/>
    <w:lvl w:ilvl="0" w:tplc="17EAA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E1C32"/>
    <w:multiLevelType w:val="hybridMultilevel"/>
    <w:tmpl w:val="C6F8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22F30"/>
    <w:multiLevelType w:val="hybridMultilevel"/>
    <w:tmpl w:val="09C88C5E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E4A31"/>
    <w:multiLevelType w:val="hybridMultilevel"/>
    <w:tmpl w:val="B336D11E"/>
    <w:lvl w:ilvl="0" w:tplc="A7A01298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072F"/>
    <w:multiLevelType w:val="hybridMultilevel"/>
    <w:tmpl w:val="75361824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C5B57"/>
    <w:multiLevelType w:val="hybridMultilevel"/>
    <w:tmpl w:val="54D03984"/>
    <w:lvl w:ilvl="0" w:tplc="AD5AF2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250497">
    <w:abstractNumId w:val="25"/>
  </w:num>
  <w:num w:numId="2" w16cid:durableId="1412697404">
    <w:abstractNumId w:val="30"/>
  </w:num>
  <w:num w:numId="3" w16cid:durableId="13138690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644219">
    <w:abstractNumId w:val="7"/>
  </w:num>
  <w:num w:numId="5" w16cid:durableId="1112631356">
    <w:abstractNumId w:val="26"/>
  </w:num>
  <w:num w:numId="6" w16cid:durableId="164787435">
    <w:abstractNumId w:val="0"/>
  </w:num>
  <w:num w:numId="7" w16cid:durableId="2071877255">
    <w:abstractNumId w:val="3"/>
  </w:num>
  <w:num w:numId="8" w16cid:durableId="1654479615">
    <w:abstractNumId w:val="19"/>
  </w:num>
  <w:num w:numId="9" w16cid:durableId="106000652">
    <w:abstractNumId w:val="13"/>
  </w:num>
  <w:num w:numId="10" w16cid:durableId="377357833">
    <w:abstractNumId w:val="29"/>
  </w:num>
  <w:num w:numId="11" w16cid:durableId="158810609">
    <w:abstractNumId w:val="27"/>
  </w:num>
  <w:num w:numId="12" w16cid:durableId="580025169">
    <w:abstractNumId w:val="11"/>
  </w:num>
  <w:num w:numId="13" w16cid:durableId="732895438">
    <w:abstractNumId w:val="17"/>
  </w:num>
  <w:num w:numId="14" w16cid:durableId="1954510136">
    <w:abstractNumId w:val="28"/>
  </w:num>
  <w:num w:numId="15" w16cid:durableId="2060976805">
    <w:abstractNumId w:val="32"/>
  </w:num>
  <w:num w:numId="16" w16cid:durableId="272708081">
    <w:abstractNumId w:val="34"/>
  </w:num>
  <w:num w:numId="17" w16cid:durableId="1810779978">
    <w:abstractNumId w:val="12"/>
  </w:num>
  <w:num w:numId="18" w16cid:durableId="2076588027">
    <w:abstractNumId w:val="9"/>
  </w:num>
  <w:num w:numId="19" w16cid:durableId="1836989889">
    <w:abstractNumId w:val="16"/>
  </w:num>
  <w:num w:numId="20" w16cid:durableId="1611162887">
    <w:abstractNumId w:val="5"/>
  </w:num>
  <w:num w:numId="21" w16cid:durableId="2017920587">
    <w:abstractNumId w:val="4"/>
  </w:num>
  <w:num w:numId="22" w16cid:durableId="1730886200">
    <w:abstractNumId w:val="15"/>
  </w:num>
  <w:num w:numId="23" w16cid:durableId="720326312">
    <w:abstractNumId w:val="21"/>
  </w:num>
  <w:num w:numId="24" w16cid:durableId="610556408">
    <w:abstractNumId w:val="2"/>
  </w:num>
  <w:num w:numId="25" w16cid:durableId="772480971">
    <w:abstractNumId w:val="20"/>
  </w:num>
  <w:num w:numId="26" w16cid:durableId="1854496397">
    <w:abstractNumId w:val="8"/>
  </w:num>
  <w:num w:numId="27" w16cid:durableId="14041345">
    <w:abstractNumId w:val="14"/>
  </w:num>
  <w:num w:numId="28" w16cid:durableId="588126862">
    <w:abstractNumId w:val="6"/>
  </w:num>
  <w:num w:numId="29" w16cid:durableId="65540410">
    <w:abstractNumId w:val="10"/>
  </w:num>
  <w:num w:numId="30" w16cid:durableId="1254587336">
    <w:abstractNumId w:val="22"/>
  </w:num>
  <w:num w:numId="31" w16cid:durableId="1389916175">
    <w:abstractNumId w:val="24"/>
  </w:num>
  <w:num w:numId="32" w16cid:durableId="516969915">
    <w:abstractNumId w:val="23"/>
  </w:num>
  <w:num w:numId="33" w16cid:durableId="130831188">
    <w:abstractNumId w:val="31"/>
  </w:num>
  <w:num w:numId="34" w16cid:durableId="95254020">
    <w:abstractNumId w:val="1"/>
  </w:num>
  <w:num w:numId="35" w16cid:durableId="664012443">
    <w:abstractNumId w:val="18"/>
  </w:num>
  <w:num w:numId="36" w16cid:durableId="1297180213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AB"/>
    <w:rsid w:val="00000430"/>
    <w:rsid w:val="00002ACA"/>
    <w:rsid w:val="000078F4"/>
    <w:rsid w:val="00010420"/>
    <w:rsid w:val="00011414"/>
    <w:rsid w:val="00011E1E"/>
    <w:rsid w:val="000130C4"/>
    <w:rsid w:val="00013B4C"/>
    <w:rsid w:val="00014750"/>
    <w:rsid w:val="00015862"/>
    <w:rsid w:val="00021C3A"/>
    <w:rsid w:val="00022855"/>
    <w:rsid w:val="0002639F"/>
    <w:rsid w:val="000266AA"/>
    <w:rsid w:val="00031E8B"/>
    <w:rsid w:val="00034914"/>
    <w:rsid w:val="00036682"/>
    <w:rsid w:val="000370E1"/>
    <w:rsid w:val="00040042"/>
    <w:rsid w:val="00042A6C"/>
    <w:rsid w:val="00043563"/>
    <w:rsid w:val="00043DDD"/>
    <w:rsid w:val="00044EEE"/>
    <w:rsid w:val="00044FB0"/>
    <w:rsid w:val="000515FC"/>
    <w:rsid w:val="00052268"/>
    <w:rsid w:val="000536F0"/>
    <w:rsid w:val="00057442"/>
    <w:rsid w:val="00057F5B"/>
    <w:rsid w:val="00061345"/>
    <w:rsid w:val="00063466"/>
    <w:rsid w:val="00067D8D"/>
    <w:rsid w:val="00070422"/>
    <w:rsid w:val="00070E42"/>
    <w:rsid w:val="00072867"/>
    <w:rsid w:val="000728AE"/>
    <w:rsid w:val="000774F4"/>
    <w:rsid w:val="000806C4"/>
    <w:rsid w:val="00081C37"/>
    <w:rsid w:val="00082524"/>
    <w:rsid w:val="00083D04"/>
    <w:rsid w:val="00085C2E"/>
    <w:rsid w:val="00086509"/>
    <w:rsid w:val="00093ACC"/>
    <w:rsid w:val="00093CE4"/>
    <w:rsid w:val="00096A6A"/>
    <w:rsid w:val="000A021C"/>
    <w:rsid w:val="000A0C2B"/>
    <w:rsid w:val="000A6CC7"/>
    <w:rsid w:val="000B15A7"/>
    <w:rsid w:val="000B17C2"/>
    <w:rsid w:val="000B51D3"/>
    <w:rsid w:val="000B68D6"/>
    <w:rsid w:val="000C0837"/>
    <w:rsid w:val="000C18CB"/>
    <w:rsid w:val="000C4F54"/>
    <w:rsid w:val="000C69AA"/>
    <w:rsid w:val="000C7235"/>
    <w:rsid w:val="000C76C7"/>
    <w:rsid w:val="000D275C"/>
    <w:rsid w:val="000D3026"/>
    <w:rsid w:val="000D4A80"/>
    <w:rsid w:val="000D59B2"/>
    <w:rsid w:val="000E3F0E"/>
    <w:rsid w:val="000E47DF"/>
    <w:rsid w:val="000E6C2B"/>
    <w:rsid w:val="000F1F52"/>
    <w:rsid w:val="00103A1A"/>
    <w:rsid w:val="00104A14"/>
    <w:rsid w:val="00104E79"/>
    <w:rsid w:val="001072B3"/>
    <w:rsid w:val="00111B6D"/>
    <w:rsid w:val="00114477"/>
    <w:rsid w:val="00114AEF"/>
    <w:rsid w:val="00115339"/>
    <w:rsid w:val="00116E00"/>
    <w:rsid w:val="001175AC"/>
    <w:rsid w:val="00123B10"/>
    <w:rsid w:val="0012465B"/>
    <w:rsid w:val="00130CDF"/>
    <w:rsid w:val="00132C5B"/>
    <w:rsid w:val="00133D4E"/>
    <w:rsid w:val="0013619D"/>
    <w:rsid w:val="00142038"/>
    <w:rsid w:val="00144920"/>
    <w:rsid w:val="00146337"/>
    <w:rsid w:val="00146AF7"/>
    <w:rsid w:val="0014759F"/>
    <w:rsid w:val="00147C07"/>
    <w:rsid w:val="00147D71"/>
    <w:rsid w:val="00150150"/>
    <w:rsid w:val="00150659"/>
    <w:rsid w:val="00151AF4"/>
    <w:rsid w:val="0015292E"/>
    <w:rsid w:val="00152C26"/>
    <w:rsid w:val="0015579F"/>
    <w:rsid w:val="00156330"/>
    <w:rsid w:val="0015647D"/>
    <w:rsid w:val="00157692"/>
    <w:rsid w:val="001576E1"/>
    <w:rsid w:val="00157864"/>
    <w:rsid w:val="001606A6"/>
    <w:rsid w:val="0016211E"/>
    <w:rsid w:val="00173EDA"/>
    <w:rsid w:val="00176542"/>
    <w:rsid w:val="00177404"/>
    <w:rsid w:val="00181723"/>
    <w:rsid w:val="0018376D"/>
    <w:rsid w:val="001856FF"/>
    <w:rsid w:val="001913D1"/>
    <w:rsid w:val="00191411"/>
    <w:rsid w:val="001939AA"/>
    <w:rsid w:val="00193ADB"/>
    <w:rsid w:val="001944D4"/>
    <w:rsid w:val="00195E49"/>
    <w:rsid w:val="0019761C"/>
    <w:rsid w:val="0019765D"/>
    <w:rsid w:val="001A5325"/>
    <w:rsid w:val="001A64E6"/>
    <w:rsid w:val="001A7781"/>
    <w:rsid w:val="001B43DF"/>
    <w:rsid w:val="001B698E"/>
    <w:rsid w:val="001C4273"/>
    <w:rsid w:val="001C4B6D"/>
    <w:rsid w:val="001C5BEE"/>
    <w:rsid w:val="001C78C1"/>
    <w:rsid w:val="001D0229"/>
    <w:rsid w:val="001D11CD"/>
    <w:rsid w:val="001D2C7C"/>
    <w:rsid w:val="001D42C7"/>
    <w:rsid w:val="001D68B4"/>
    <w:rsid w:val="001E2C5E"/>
    <w:rsid w:val="001E4F77"/>
    <w:rsid w:val="001E5868"/>
    <w:rsid w:val="001E66F9"/>
    <w:rsid w:val="001E6D6C"/>
    <w:rsid w:val="001E79F5"/>
    <w:rsid w:val="001F09EB"/>
    <w:rsid w:val="001F2EF0"/>
    <w:rsid w:val="001F4402"/>
    <w:rsid w:val="00203B54"/>
    <w:rsid w:val="002052BB"/>
    <w:rsid w:val="00206E27"/>
    <w:rsid w:val="002070B4"/>
    <w:rsid w:val="0021110C"/>
    <w:rsid w:val="00211759"/>
    <w:rsid w:val="00211817"/>
    <w:rsid w:val="002204D2"/>
    <w:rsid w:val="00221479"/>
    <w:rsid w:val="002243A7"/>
    <w:rsid w:val="0023178E"/>
    <w:rsid w:val="0023378D"/>
    <w:rsid w:val="0023660D"/>
    <w:rsid w:val="002402B3"/>
    <w:rsid w:val="002433B7"/>
    <w:rsid w:val="00244BB0"/>
    <w:rsid w:val="00247370"/>
    <w:rsid w:val="00247F91"/>
    <w:rsid w:val="002525E3"/>
    <w:rsid w:val="00254748"/>
    <w:rsid w:val="002570CC"/>
    <w:rsid w:val="00260219"/>
    <w:rsid w:val="002615F3"/>
    <w:rsid w:val="00267DC2"/>
    <w:rsid w:val="0027376F"/>
    <w:rsid w:val="00274EB1"/>
    <w:rsid w:val="00284CD5"/>
    <w:rsid w:val="002864B0"/>
    <w:rsid w:val="0029001C"/>
    <w:rsid w:val="0029023B"/>
    <w:rsid w:val="00291CF9"/>
    <w:rsid w:val="00295046"/>
    <w:rsid w:val="002953A1"/>
    <w:rsid w:val="002959FB"/>
    <w:rsid w:val="002A398C"/>
    <w:rsid w:val="002A6EEB"/>
    <w:rsid w:val="002A7485"/>
    <w:rsid w:val="002B00DA"/>
    <w:rsid w:val="002B15D2"/>
    <w:rsid w:val="002B1715"/>
    <w:rsid w:val="002B35F5"/>
    <w:rsid w:val="002B3CC3"/>
    <w:rsid w:val="002B5860"/>
    <w:rsid w:val="002B5B37"/>
    <w:rsid w:val="002B66E2"/>
    <w:rsid w:val="002B718D"/>
    <w:rsid w:val="002C32F6"/>
    <w:rsid w:val="002C62DD"/>
    <w:rsid w:val="002D0644"/>
    <w:rsid w:val="002D2864"/>
    <w:rsid w:val="002D6A74"/>
    <w:rsid w:val="002E1A5C"/>
    <w:rsid w:val="002E44D8"/>
    <w:rsid w:val="002E5FFE"/>
    <w:rsid w:val="002E7C6D"/>
    <w:rsid w:val="002F0125"/>
    <w:rsid w:val="002F1653"/>
    <w:rsid w:val="002F2C60"/>
    <w:rsid w:val="002F3EB9"/>
    <w:rsid w:val="002F5C34"/>
    <w:rsid w:val="002F6036"/>
    <w:rsid w:val="003026AF"/>
    <w:rsid w:val="00304DF5"/>
    <w:rsid w:val="00305C9C"/>
    <w:rsid w:val="00306257"/>
    <w:rsid w:val="00306D3C"/>
    <w:rsid w:val="003130CF"/>
    <w:rsid w:val="003140E8"/>
    <w:rsid w:val="003146DC"/>
    <w:rsid w:val="003228F2"/>
    <w:rsid w:val="00323CFD"/>
    <w:rsid w:val="00324BDB"/>
    <w:rsid w:val="00325AAF"/>
    <w:rsid w:val="00327327"/>
    <w:rsid w:val="003276E4"/>
    <w:rsid w:val="00327A35"/>
    <w:rsid w:val="0033136C"/>
    <w:rsid w:val="0033187D"/>
    <w:rsid w:val="00332530"/>
    <w:rsid w:val="003349C2"/>
    <w:rsid w:val="003365AF"/>
    <w:rsid w:val="003406B4"/>
    <w:rsid w:val="003414FB"/>
    <w:rsid w:val="00346BB2"/>
    <w:rsid w:val="00347302"/>
    <w:rsid w:val="00350837"/>
    <w:rsid w:val="0035137F"/>
    <w:rsid w:val="00351C86"/>
    <w:rsid w:val="003540B1"/>
    <w:rsid w:val="00354CE3"/>
    <w:rsid w:val="0035677D"/>
    <w:rsid w:val="00356C9E"/>
    <w:rsid w:val="00357F62"/>
    <w:rsid w:val="003606BE"/>
    <w:rsid w:val="00360EBD"/>
    <w:rsid w:val="00361D9B"/>
    <w:rsid w:val="00371BA5"/>
    <w:rsid w:val="003730D8"/>
    <w:rsid w:val="003734E6"/>
    <w:rsid w:val="003735BA"/>
    <w:rsid w:val="00376D99"/>
    <w:rsid w:val="003770A0"/>
    <w:rsid w:val="003811B6"/>
    <w:rsid w:val="00382209"/>
    <w:rsid w:val="003822DE"/>
    <w:rsid w:val="003829F8"/>
    <w:rsid w:val="00382BB7"/>
    <w:rsid w:val="00382DBD"/>
    <w:rsid w:val="00383103"/>
    <w:rsid w:val="0039472A"/>
    <w:rsid w:val="00395B74"/>
    <w:rsid w:val="00397C8C"/>
    <w:rsid w:val="003A0A69"/>
    <w:rsid w:val="003A3122"/>
    <w:rsid w:val="003A7F7A"/>
    <w:rsid w:val="003B3978"/>
    <w:rsid w:val="003B3CCC"/>
    <w:rsid w:val="003B3EC5"/>
    <w:rsid w:val="003B4941"/>
    <w:rsid w:val="003B634E"/>
    <w:rsid w:val="003C11A9"/>
    <w:rsid w:val="003C129E"/>
    <w:rsid w:val="003C1CF9"/>
    <w:rsid w:val="003C2B28"/>
    <w:rsid w:val="003C2D70"/>
    <w:rsid w:val="003C3210"/>
    <w:rsid w:val="003C37C9"/>
    <w:rsid w:val="003C3A6C"/>
    <w:rsid w:val="003D27D6"/>
    <w:rsid w:val="003D2E72"/>
    <w:rsid w:val="003D323B"/>
    <w:rsid w:val="003E0BE4"/>
    <w:rsid w:val="003E1FD1"/>
    <w:rsid w:val="003F13D1"/>
    <w:rsid w:val="003F176C"/>
    <w:rsid w:val="003F2D3C"/>
    <w:rsid w:val="003F30E3"/>
    <w:rsid w:val="003F44E9"/>
    <w:rsid w:val="003F50B0"/>
    <w:rsid w:val="003F6174"/>
    <w:rsid w:val="0040118E"/>
    <w:rsid w:val="00402F54"/>
    <w:rsid w:val="00404AEC"/>
    <w:rsid w:val="004133C0"/>
    <w:rsid w:val="00416BD8"/>
    <w:rsid w:val="00417485"/>
    <w:rsid w:val="00420CB2"/>
    <w:rsid w:val="004222DE"/>
    <w:rsid w:val="00422936"/>
    <w:rsid w:val="00423ED3"/>
    <w:rsid w:val="00425599"/>
    <w:rsid w:val="004260BB"/>
    <w:rsid w:val="00430F95"/>
    <w:rsid w:val="0043235E"/>
    <w:rsid w:val="004330CF"/>
    <w:rsid w:val="00437F5E"/>
    <w:rsid w:val="00441A9E"/>
    <w:rsid w:val="00442637"/>
    <w:rsid w:val="00445017"/>
    <w:rsid w:val="0044576B"/>
    <w:rsid w:val="00446832"/>
    <w:rsid w:val="004472BC"/>
    <w:rsid w:val="00450E55"/>
    <w:rsid w:val="0045134D"/>
    <w:rsid w:val="00451ADD"/>
    <w:rsid w:val="0045313D"/>
    <w:rsid w:val="0045343B"/>
    <w:rsid w:val="00454239"/>
    <w:rsid w:val="00457658"/>
    <w:rsid w:val="00460090"/>
    <w:rsid w:val="004615FE"/>
    <w:rsid w:val="00464B92"/>
    <w:rsid w:val="00465571"/>
    <w:rsid w:val="00465BD6"/>
    <w:rsid w:val="00470290"/>
    <w:rsid w:val="004715F6"/>
    <w:rsid w:val="00473E64"/>
    <w:rsid w:val="00477698"/>
    <w:rsid w:val="00480B37"/>
    <w:rsid w:val="00484E4A"/>
    <w:rsid w:val="00486472"/>
    <w:rsid w:val="0049261B"/>
    <w:rsid w:val="00492BC1"/>
    <w:rsid w:val="00494AEE"/>
    <w:rsid w:val="004974F0"/>
    <w:rsid w:val="004A125C"/>
    <w:rsid w:val="004A3283"/>
    <w:rsid w:val="004A32AD"/>
    <w:rsid w:val="004A3B06"/>
    <w:rsid w:val="004A464E"/>
    <w:rsid w:val="004A56D3"/>
    <w:rsid w:val="004B21E7"/>
    <w:rsid w:val="004B2C14"/>
    <w:rsid w:val="004B36C0"/>
    <w:rsid w:val="004B472C"/>
    <w:rsid w:val="004B5A54"/>
    <w:rsid w:val="004D1D5D"/>
    <w:rsid w:val="004D2AC9"/>
    <w:rsid w:val="004D375C"/>
    <w:rsid w:val="004D3F47"/>
    <w:rsid w:val="004D722C"/>
    <w:rsid w:val="004D753A"/>
    <w:rsid w:val="004D774C"/>
    <w:rsid w:val="004D7CBA"/>
    <w:rsid w:val="004E0242"/>
    <w:rsid w:val="004E09D1"/>
    <w:rsid w:val="004E0F16"/>
    <w:rsid w:val="004E20E2"/>
    <w:rsid w:val="004E36A5"/>
    <w:rsid w:val="004E3868"/>
    <w:rsid w:val="004E3A17"/>
    <w:rsid w:val="004E3A83"/>
    <w:rsid w:val="004E3B29"/>
    <w:rsid w:val="004E49BA"/>
    <w:rsid w:val="004E4F3A"/>
    <w:rsid w:val="004E4F66"/>
    <w:rsid w:val="004E6668"/>
    <w:rsid w:val="004F062A"/>
    <w:rsid w:val="004F1BD1"/>
    <w:rsid w:val="004F3C2E"/>
    <w:rsid w:val="004F51D3"/>
    <w:rsid w:val="00501AD4"/>
    <w:rsid w:val="00501BD6"/>
    <w:rsid w:val="00501C88"/>
    <w:rsid w:val="005025B8"/>
    <w:rsid w:val="00502900"/>
    <w:rsid w:val="00503E0F"/>
    <w:rsid w:val="00504DF6"/>
    <w:rsid w:val="005055F0"/>
    <w:rsid w:val="00513412"/>
    <w:rsid w:val="005136E4"/>
    <w:rsid w:val="00520204"/>
    <w:rsid w:val="005228F3"/>
    <w:rsid w:val="005231B7"/>
    <w:rsid w:val="00523D76"/>
    <w:rsid w:val="00527AE9"/>
    <w:rsid w:val="0053099B"/>
    <w:rsid w:val="00532D21"/>
    <w:rsid w:val="00532F38"/>
    <w:rsid w:val="0053587D"/>
    <w:rsid w:val="00535F12"/>
    <w:rsid w:val="00536CED"/>
    <w:rsid w:val="0054151F"/>
    <w:rsid w:val="00541A08"/>
    <w:rsid w:val="00542C7B"/>
    <w:rsid w:val="0054303D"/>
    <w:rsid w:val="005457C4"/>
    <w:rsid w:val="00550AE9"/>
    <w:rsid w:val="00551BC2"/>
    <w:rsid w:val="00551FD6"/>
    <w:rsid w:val="005550E0"/>
    <w:rsid w:val="00556F97"/>
    <w:rsid w:val="005620F8"/>
    <w:rsid w:val="005632A7"/>
    <w:rsid w:val="00566C16"/>
    <w:rsid w:val="00566FFE"/>
    <w:rsid w:val="005723DD"/>
    <w:rsid w:val="0057385C"/>
    <w:rsid w:val="00574B5A"/>
    <w:rsid w:val="0057511A"/>
    <w:rsid w:val="00577FC1"/>
    <w:rsid w:val="0058162C"/>
    <w:rsid w:val="0058265F"/>
    <w:rsid w:val="00585210"/>
    <w:rsid w:val="005865B7"/>
    <w:rsid w:val="0058727E"/>
    <w:rsid w:val="005907D5"/>
    <w:rsid w:val="00591974"/>
    <w:rsid w:val="00592447"/>
    <w:rsid w:val="00592DCA"/>
    <w:rsid w:val="005974BE"/>
    <w:rsid w:val="005A308C"/>
    <w:rsid w:val="005A3818"/>
    <w:rsid w:val="005A51BD"/>
    <w:rsid w:val="005A6021"/>
    <w:rsid w:val="005A67E8"/>
    <w:rsid w:val="005B02EE"/>
    <w:rsid w:val="005B0883"/>
    <w:rsid w:val="005B6E61"/>
    <w:rsid w:val="005B7470"/>
    <w:rsid w:val="005C115E"/>
    <w:rsid w:val="005C644A"/>
    <w:rsid w:val="005D4C82"/>
    <w:rsid w:val="005D4DB0"/>
    <w:rsid w:val="005D4E3B"/>
    <w:rsid w:val="005D6B2C"/>
    <w:rsid w:val="005D7A65"/>
    <w:rsid w:val="005E04E1"/>
    <w:rsid w:val="005E2122"/>
    <w:rsid w:val="005E6683"/>
    <w:rsid w:val="005E7C47"/>
    <w:rsid w:val="005F0DDC"/>
    <w:rsid w:val="005F1629"/>
    <w:rsid w:val="005F2D7D"/>
    <w:rsid w:val="005F6F55"/>
    <w:rsid w:val="006024CD"/>
    <w:rsid w:val="006032B9"/>
    <w:rsid w:val="006044F5"/>
    <w:rsid w:val="00605B11"/>
    <w:rsid w:val="00606239"/>
    <w:rsid w:val="00606BE5"/>
    <w:rsid w:val="00610AB6"/>
    <w:rsid w:val="006163CC"/>
    <w:rsid w:val="00617C86"/>
    <w:rsid w:val="00631A1D"/>
    <w:rsid w:val="00633567"/>
    <w:rsid w:val="006344F7"/>
    <w:rsid w:val="006360FB"/>
    <w:rsid w:val="006362B1"/>
    <w:rsid w:val="00641870"/>
    <w:rsid w:val="00643F40"/>
    <w:rsid w:val="006466F6"/>
    <w:rsid w:val="0065077F"/>
    <w:rsid w:val="00653926"/>
    <w:rsid w:val="00655A99"/>
    <w:rsid w:val="00656081"/>
    <w:rsid w:val="00663839"/>
    <w:rsid w:val="00663A74"/>
    <w:rsid w:val="006668C1"/>
    <w:rsid w:val="00673901"/>
    <w:rsid w:val="00673FB8"/>
    <w:rsid w:val="00675E94"/>
    <w:rsid w:val="0068129A"/>
    <w:rsid w:val="006826BC"/>
    <w:rsid w:val="00683A15"/>
    <w:rsid w:val="00685719"/>
    <w:rsid w:val="00690489"/>
    <w:rsid w:val="00690700"/>
    <w:rsid w:val="00690766"/>
    <w:rsid w:val="00694E18"/>
    <w:rsid w:val="006A0686"/>
    <w:rsid w:val="006A1CBC"/>
    <w:rsid w:val="006A70CA"/>
    <w:rsid w:val="006A79D0"/>
    <w:rsid w:val="006B1F4B"/>
    <w:rsid w:val="006B3815"/>
    <w:rsid w:val="006B611C"/>
    <w:rsid w:val="006C0ABE"/>
    <w:rsid w:val="006C0C05"/>
    <w:rsid w:val="006C18AB"/>
    <w:rsid w:val="006C2E84"/>
    <w:rsid w:val="006C3049"/>
    <w:rsid w:val="006C4719"/>
    <w:rsid w:val="006C6A11"/>
    <w:rsid w:val="006D3270"/>
    <w:rsid w:val="006D7630"/>
    <w:rsid w:val="006F2919"/>
    <w:rsid w:val="006F2BD4"/>
    <w:rsid w:val="006F3B32"/>
    <w:rsid w:val="006F4068"/>
    <w:rsid w:val="006F690D"/>
    <w:rsid w:val="00702AF0"/>
    <w:rsid w:val="00702EB2"/>
    <w:rsid w:val="00703F4F"/>
    <w:rsid w:val="007068D0"/>
    <w:rsid w:val="00706EC7"/>
    <w:rsid w:val="007078D2"/>
    <w:rsid w:val="00707FC7"/>
    <w:rsid w:val="007121A0"/>
    <w:rsid w:val="007127E3"/>
    <w:rsid w:val="00714DB2"/>
    <w:rsid w:val="00717DDA"/>
    <w:rsid w:val="00720EA9"/>
    <w:rsid w:val="0072354A"/>
    <w:rsid w:val="00724713"/>
    <w:rsid w:val="00724C2B"/>
    <w:rsid w:val="007253F0"/>
    <w:rsid w:val="00725B8B"/>
    <w:rsid w:val="007318C8"/>
    <w:rsid w:val="007322D5"/>
    <w:rsid w:val="00734209"/>
    <w:rsid w:val="00745252"/>
    <w:rsid w:val="0074544D"/>
    <w:rsid w:val="00746395"/>
    <w:rsid w:val="00752C32"/>
    <w:rsid w:val="00754098"/>
    <w:rsid w:val="007548FF"/>
    <w:rsid w:val="00754F2F"/>
    <w:rsid w:val="00757A25"/>
    <w:rsid w:val="0076248A"/>
    <w:rsid w:val="00764F81"/>
    <w:rsid w:val="00765C99"/>
    <w:rsid w:val="00774806"/>
    <w:rsid w:val="00774FBA"/>
    <w:rsid w:val="00776C30"/>
    <w:rsid w:val="007814FD"/>
    <w:rsid w:val="00782B8E"/>
    <w:rsid w:val="00783962"/>
    <w:rsid w:val="00785F40"/>
    <w:rsid w:val="00786531"/>
    <w:rsid w:val="00787BB9"/>
    <w:rsid w:val="00793F8F"/>
    <w:rsid w:val="00794CAD"/>
    <w:rsid w:val="00797FF3"/>
    <w:rsid w:val="007A1019"/>
    <w:rsid w:val="007A36FF"/>
    <w:rsid w:val="007A55D1"/>
    <w:rsid w:val="007A754B"/>
    <w:rsid w:val="007A76EF"/>
    <w:rsid w:val="007B3E0B"/>
    <w:rsid w:val="007B4951"/>
    <w:rsid w:val="007B4F84"/>
    <w:rsid w:val="007B59E4"/>
    <w:rsid w:val="007B73AE"/>
    <w:rsid w:val="007B76EE"/>
    <w:rsid w:val="007C13AA"/>
    <w:rsid w:val="007C1DE2"/>
    <w:rsid w:val="007C40C4"/>
    <w:rsid w:val="007C6DE6"/>
    <w:rsid w:val="007D3F9B"/>
    <w:rsid w:val="007D5C91"/>
    <w:rsid w:val="007D71FF"/>
    <w:rsid w:val="007E10F8"/>
    <w:rsid w:val="007E34DE"/>
    <w:rsid w:val="007E3D62"/>
    <w:rsid w:val="007E4848"/>
    <w:rsid w:val="007E5A53"/>
    <w:rsid w:val="007E6963"/>
    <w:rsid w:val="007F1F29"/>
    <w:rsid w:val="007F3922"/>
    <w:rsid w:val="007F503C"/>
    <w:rsid w:val="007F6254"/>
    <w:rsid w:val="007F7BEF"/>
    <w:rsid w:val="0080353C"/>
    <w:rsid w:val="008119B1"/>
    <w:rsid w:val="00813672"/>
    <w:rsid w:val="00815D8F"/>
    <w:rsid w:val="0081743C"/>
    <w:rsid w:val="00820936"/>
    <w:rsid w:val="00822A48"/>
    <w:rsid w:val="00825E19"/>
    <w:rsid w:val="00826B02"/>
    <w:rsid w:val="00830692"/>
    <w:rsid w:val="008310D7"/>
    <w:rsid w:val="00832EC4"/>
    <w:rsid w:val="008353DE"/>
    <w:rsid w:val="00835D29"/>
    <w:rsid w:val="00840EC9"/>
    <w:rsid w:val="0084124D"/>
    <w:rsid w:val="0084219C"/>
    <w:rsid w:val="00843402"/>
    <w:rsid w:val="00845B06"/>
    <w:rsid w:val="00855062"/>
    <w:rsid w:val="0085722B"/>
    <w:rsid w:val="00861A2F"/>
    <w:rsid w:val="00865DD4"/>
    <w:rsid w:val="00866526"/>
    <w:rsid w:val="00867532"/>
    <w:rsid w:val="008675B3"/>
    <w:rsid w:val="00867BA7"/>
    <w:rsid w:val="00870842"/>
    <w:rsid w:val="0087297A"/>
    <w:rsid w:val="00874097"/>
    <w:rsid w:val="00886BEB"/>
    <w:rsid w:val="00891188"/>
    <w:rsid w:val="00893BFE"/>
    <w:rsid w:val="00893DFE"/>
    <w:rsid w:val="008A1AC1"/>
    <w:rsid w:val="008A1B9A"/>
    <w:rsid w:val="008A4418"/>
    <w:rsid w:val="008A515C"/>
    <w:rsid w:val="008A575C"/>
    <w:rsid w:val="008A7FF3"/>
    <w:rsid w:val="008B0E7E"/>
    <w:rsid w:val="008B4DCC"/>
    <w:rsid w:val="008B66A4"/>
    <w:rsid w:val="008B6BB0"/>
    <w:rsid w:val="008C11E1"/>
    <w:rsid w:val="008C1DB8"/>
    <w:rsid w:val="008C2601"/>
    <w:rsid w:val="008C4672"/>
    <w:rsid w:val="008C5129"/>
    <w:rsid w:val="008D1ED9"/>
    <w:rsid w:val="008D28ED"/>
    <w:rsid w:val="008D29ED"/>
    <w:rsid w:val="008D411A"/>
    <w:rsid w:val="008E2D4A"/>
    <w:rsid w:val="008E586E"/>
    <w:rsid w:val="008E793F"/>
    <w:rsid w:val="008F082C"/>
    <w:rsid w:val="008F291C"/>
    <w:rsid w:val="008F5D73"/>
    <w:rsid w:val="008F5D83"/>
    <w:rsid w:val="008F602A"/>
    <w:rsid w:val="008F7BB0"/>
    <w:rsid w:val="00902735"/>
    <w:rsid w:val="00910099"/>
    <w:rsid w:val="0091513B"/>
    <w:rsid w:val="00915BFA"/>
    <w:rsid w:val="009179CC"/>
    <w:rsid w:val="009210E0"/>
    <w:rsid w:val="009267C5"/>
    <w:rsid w:val="00931041"/>
    <w:rsid w:val="00932298"/>
    <w:rsid w:val="009336DA"/>
    <w:rsid w:val="00935372"/>
    <w:rsid w:val="00935AEF"/>
    <w:rsid w:val="00936258"/>
    <w:rsid w:val="00936585"/>
    <w:rsid w:val="00937EA4"/>
    <w:rsid w:val="00940301"/>
    <w:rsid w:val="00941769"/>
    <w:rsid w:val="009420D7"/>
    <w:rsid w:val="00942D0C"/>
    <w:rsid w:val="00945D87"/>
    <w:rsid w:val="009505D5"/>
    <w:rsid w:val="0095067C"/>
    <w:rsid w:val="009524E5"/>
    <w:rsid w:val="009553C1"/>
    <w:rsid w:val="009555A8"/>
    <w:rsid w:val="0095745F"/>
    <w:rsid w:val="00960993"/>
    <w:rsid w:val="00965ACD"/>
    <w:rsid w:val="0096657A"/>
    <w:rsid w:val="009715CA"/>
    <w:rsid w:val="009726B9"/>
    <w:rsid w:val="009737F4"/>
    <w:rsid w:val="00974921"/>
    <w:rsid w:val="00974B2C"/>
    <w:rsid w:val="009807F5"/>
    <w:rsid w:val="00983CEF"/>
    <w:rsid w:val="009844F9"/>
    <w:rsid w:val="00987736"/>
    <w:rsid w:val="00994EF0"/>
    <w:rsid w:val="009965E8"/>
    <w:rsid w:val="00997958"/>
    <w:rsid w:val="009A0F3B"/>
    <w:rsid w:val="009A28BD"/>
    <w:rsid w:val="009A327E"/>
    <w:rsid w:val="009A3E2B"/>
    <w:rsid w:val="009A4366"/>
    <w:rsid w:val="009A7FDF"/>
    <w:rsid w:val="009B2FEF"/>
    <w:rsid w:val="009B4084"/>
    <w:rsid w:val="009B40BB"/>
    <w:rsid w:val="009B43FB"/>
    <w:rsid w:val="009C0FA8"/>
    <w:rsid w:val="009C1054"/>
    <w:rsid w:val="009C2133"/>
    <w:rsid w:val="009C5800"/>
    <w:rsid w:val="009C6A8A"/>
    <w:rsid w:val="009D4424"/>
    <w:rsid w:val="009D5FAD"/>
    <w:rsid w:val="009E3892"/>
    <w:rsid w:val="009E4260"/>
    <w:rsid w:val="009E7C88"/>
    <w:rsid w:val="009F0F37"/>
    <w:rsid w:val="009F1843"/>
    <w:rsid w:val="009F2E7E"/>
    <w:rsid w:val="00A0005B"/>
    <w:rsid w:val="00A03FAD"/>
    <w:rsid w:val="00A069CE"/>
    <w:rsid w:val="00A10531"/>
    <w:rsid w:val="00A11D6C"/>
    <w:rsid w:val="00A14132"/>
    <w:rsid w:val="00A206B8"/>
    <w:rsid w:val="00A21C2E"/>
    <w:rsid w:val="00A3088B"/>
    <w:rsid w:val="00A31385"/>
    <w:rsid w:val="00A32784"/>
    <w:rsid w:val="00A355C9"/>
    <w:rsid w:val="00A3627B"/>
    <w:rsid w:val="00A36DF1"/>
    <w:rsid w:val="00A40F98"/>
    <w:rsid w:val="00A427D4"/>
    <w:rsid w:val="00A450E4"/>
    <w:rsid w:val="00A45B1A"/>
    <w:rsid w:val="00A45D11"/>
    <w:rsid w:val="00A4658D"/>
    <w:rsid w:val="00A478F3"/>
    <w:rsid w:val="00A479F8"/>
    <w:rsid w:val="00A530F7"/>
    <w:rsid w:val="00A5342A"/>
    <w:rsid w:val="00A53870"/>
    <w:rsid w:val="00A53D0A"/>
    <w:rsid w:val="00A651BF"/>
    <w:rsid w:val="00A65A31"/>
    <w:rsid w:val="00A713C5"/>
    <w:rsid w:val="00A73676"/>
    <w:rsid w:val="00A770CD"/>
    <w:rsid w:val="00A80F4E"/>
    <w:rsid w:val="00A84DFD"/>
    <w:rsid w:val="00A84E98"/>
    <w:rsid w:val="00A85BAA"/>
    <w:rsid w:val="00A872D2"/>
    <w:rsid w:val="00A87DD6"/>
    <w:rsid w:val="00A91EBF"/>
    <w:rsid w:val="00A92114"/>
    <w:rsid w:val="00A946E2"/>
    <w:rsid w:val="00A94C6C"/>
    <w:rsid w:val="00A95FAC"/>
    <w:rsid w:val="00A960ED"/>
    <w:rsid w:val="00A97319"/>
    <w:rsid w:val="00A978CF"/>
    <w:rsid w:val="00A97A57"/>
    <w:rsid w:val="00AA223F"/>
    <w:rsid w:val="00AA2B67"/>
    <w:rsid w:val="00AA36C8"/>
    <w:rsid w:val="00AA3ACB"/>
    <w:rsid w:val="00AA6F9A"/>
    <w:rsid w:val="00AB290E"/>
    <w:rsid w:val="00AB57DA"/>
    <w:rsid w:val="00AC148B"/>
    <w:rsid w:val="00AC397E"/>
    <w:rsid w:val="00AC40B8"/>
    <w:rsid w:val="00AC425C"/>
    <w:rsid w:val="00AC451A"/>
    <w:rsid w:val="00AC49DD"/>
    <w:rsid w:val="00AC7938"/>
    <w:rsid w:val="00AC799B"/>
    <w:rsid w:val="00AD02BD"/>
    <w:rsid w:val="00AD0BC9"/>
    <w:rsid w:val="00AD7901"/>
    <w:rsid w:val="00AD7A3B"/>
    <w:rsid w:val="00AE0208"/>
    <w:rsid w:val="00AE0442"/>
    <w:rsid w:val="00AE14CF"/>
    <w:rsid w:val="00AE32A9"/>
    <w:rsid w:val="00AE3CA9"/>
    <w:rsid w:val="00AE59A1"/>
    <w:rsid w:val="00AE76B3"/>
    <w:rsid w:val="00AE7EAC"/>
    <w:rsid w:val="00AF1340"/>
    <w:rsid w:val="00AF5BF0"/>
    <w:rsid w:val="00AF5EE1"/>
    <w:rsid w:val="00AF6715"/>
    <w:rsid w:val="00B0040E"/>
    <w:rsid w:val="00B07E83"/>
    <w:rsid w:val="00B117E8"/>
    <w:rsid w:val="00B172FF"/>
    <w:rsid w:val="00B17DB8"/>
    <w:rsid w:val="00B20B05"/>
    <w:rsid w:val="00B20DBD"/>
    <w:rsid w:val="00B24D68"/>
    <w:rsid w:val="00B26899"/>
    <w:rsid w:val="00B27C85"/>
    <w:rsid w:val="00B30794"/>
    <w:rsid w:val="00B312C7"/>
    <w:rsid w:val="00B32DB1"/>
    <w:rsid w:val="00B341BF"/>
    <w:rsid w:val="00B353C8"/>
    <w:rsid w:val="00B40B18"/>
    <w:rsid w:val="00B40B95"/>
    <w:rsid w:val="00B4240F"/>
    <w:rsid w:val="00B43148"/>
    <w:rsid w:val="00B47146"/>
    <w:rsid w:val="00B5395F"/>
    <w:rsid w:val="00B5510C"/>
    <w:rsid w:val="00B61CB2"/>
    <w:rsid w:val="00B65932"/>
    <w:rsid w:val="00B66E17"/>
    <w:rsid w:val="00B67E1A"/>
    <w:rsid w:val="00B730B3"/>
    <w:rsid w:val="00B77654"/>
    <w:rsid w:val="00B823A5"/>
    <w:rsid w:val="00B828D4"/>
    <w:rsid w:val="00B84486"/>
    <w:rsid w:val="00B86931"/>
    <w:rsid w:val="00B93A1F"/>
    <w:rsid w:val="00B943B2"/>
    <w:rsid w:val="00B967BE"/>
    <w:rsid w:val="00B96A67"/>
    <w:rsid w:val="00BA1491"/>
    <w:rsid w:val="00BA5215"/>
    <w:rsid w:val="00BA5865"/>
    <w:rsid w:val="00BA6F13"/>
    <w:rsid w:val="00BB2C3D"/>
    <w:rsid w:val="00BB54ED"/>
    <w:rsid w:val="00BC022E"/>
    <w:rsid w:val="00BC0971"/>
    <w:rsid w:val="00BC17F3"/>
    <w:rsid w:val="00BC1BEC"/>
    <w:rsid w:val="00BC25DA"/>
    <w:rsid w:val="00BC416E"/>
    <w:rsid w:val="00BC4BF5"/>
    <w:rsid w:val="00BC56F7"/>
    <w:rsid w:val="00BD0B3F"/>
    <w:rsid w:val="00BD18E2"/>
    <w:rsid w:val="00BD29B4"/>
    <w:rsid w:val="00BE1ACC"/>
    <w:rsid w:val="00BE2AA1"/>
    <w:rsid w:val="00BE410D"/>
    <w:rsid w:val="00BE4512"/>
    <w:rsid w:val="00BE5909"/>
    <w:rsid w:val="00BE6B7D"/>
    <w:rsid w:val="00BE7520"/>
    <w:rsid w:val="00BF1A30"/>
    <w:rsid w:val="00BF32B6"/>
    <w:rsid w:val="00BF48BD"/>
    <w:rsid w:val="00C00DFB"/>
    <w:rsid w:val="00C078CF"/>
    <w:rsid w:val="00C1215F"/>
    <w:rsid w:val="00C2472C"/>
    <w:rsid w:val="00C24A63"/>
    <w:rsid w:val="00C25881"/>
    <w:rsid w:val="00C26091"/>
    <w:rsid w:val="00C3379B"/>
    <w:rsid w:val="00C35FFF"/>
    <w:rsid w:val="00C364A4"/>
    <w:rsid w:val="00C379D6"/>
    <w:rsid w:val="00C4171D"/>
    <w:rsid w:val="00C41C8F"/>
    <w:rsid w:val="00C437B9"/>
    <w:rsid w:val="00C46019"/>
    <w:rsid w:val="00C47100"/>
    <w:rsid w:val="00C52AD5"/>
    <w:rsid w:val="00C55050"/>
    <w:rsid w:val="00C57FB2"/>
    <w:rsid w:val="00C625E8"/>
    <w:rsid w:val="00C70231"/>
    <w:rsid w:val="00C71D25"/>
    <w:rsid w:val="00C76D9A"/>
    <w:rsid w:val="00C77F6C"/>
    <w:rsid w:val="00C800EB"/>
    <w:rsid w:val="00C811E7"/>
    <w:rsid w:val="00C8286F"/>
    <w:rsid w:val="00C8437D"/>
    <w:rsid w:val="00C85754"/>
    <w:rsid w:val="00C85CFC"/>
    <w:rsid w:val="00C877E5"/>
    <w:rsid w:val="00C90999"/>
    <w:rsid w:val="00C90E03"/>
    <w:rsid w:val="00C95183"/>
    <w:rsid w:val="00CA0DCF"/>
    <w:rsid w:val="00CA2889"/>
    <w:rsid w:val="00CA3995"/>
    <w:rsid w:val="00CA3AFB"/>
    <w:rsid w:val="00CA3EE1"/>
    <w:rsid w:val="00CA50E0"/>
    <w:rsid w:val="00CA5832"/>
    <w:rsid w:val="00CB2BE8"/>
    <w:rsid w:val="00CB6C1D"/>
    <w:rsid w:val="00CB7363"/>
    <w:rsid w:val="00CB753A"/>
    <w:rsid w:val="00CB7B60"/>
    <w:rsid w:val="00CC242B"/>
    <w:rsid w:val="00CC2CB9"/>
    <w:rsid w:val="00CC4283"/>
    <w:rsid w:val="00CC773A"/>
    <w:rsid w:val="00CC7AB7"/>
    <w:rsid w:val="00CD03AA"/>
    <w:rsid w:val="00CD2868"/>
    <w:rsid w:val="00CD2DFB"/>
    <w:rsid w:val="00CD3A03"/>
    <w:rsid w:val="00CD3F69"/>
    <w:rsid w:val="00CD4209"/>
    <w:rsid w:val="00CF1DBE"/>
    <w:rsid w:val="00CF58ED"/>
    <w:rsid w:val="00D01C9D"/>
    <w:rsid w:val="00D0480E"/>
    <w:rsid w:val="00D04991"/>
    <w:rsid w:val="00D07A97"/>
    <w:rsid w:val="00D11789"/>
    <w:rsid w:val="00D13506"/>
    <w:rsid w:val="00D144E4"/>
    <w:rsid w:val="00D21B14"/>
    <w:rsid w:val="00D22ED3"/>
    <w:rsid w:val="00D2370A"/>
    <w:rsid w:val="00D32C21"/>
    <w:rsid w:val="00D34D33"/>
    <w:rsid w:val="00D34E68"/>
    <w:rsid w:val="00D4230D"/>
    <w:rsid w:val="00D43526"/>
    <w:rsid w:val="00D43920"/>
    <w:rsid w:val="00D47209"/>
    <w:rsid w:val="00D475D8"/>
    <w:rsid w:val="00D5198B"/>
    <w:rsid w:val="00D525B6"/>
    <w:rsid w:val="00D52EE8"/>
    <w:rsid w:val="00D547E4"/>
    <w:rsid w:val="00D55046"/>
    <w:rsid w:val="00D55207"/>
    <w:rsid w:val="00D55545"/>
    <w:rsid w:val="00D56960"/>
    <w:rsid w:val="00D56F0F"/>
    <w:rsid w:val="00D573B0"/>
    <w:rsid w:val="00D60E91"/>
    <w:rsid w:val="00D6133D"/>
    <w:rsid w:val="00D61710"/>
    <w:rsid w:val="00D62D89"/>
    <w:rsid w:val="00D64301"/>
    <w:rsid w:val="00D656DE"/>
    <w:rsid w:val="00D66DFE"/>
    <w:rsid w:val="00D7100E"/>
    <w:rsid w:val="00D73A34"/>
    <w:rsid w:val="00D774E3"/>
    <w:rsid w:val="00D77B65"/>
    <w:rsid w:val="00D832DA"/>
    <w:rsid w:val="00D8528A"/>
    <w:rsid w:val="00D85F12"/>
    <w:rsid w:val="00D8608A"/>
    <w:rsid w:val="00D8675E"/>
    <w:rsid w:val="00D86D32"/>
    <w:rsid w:val="00D901C5"/>
    <w:rsid w:val="00D90345"/>
    <w:rsid w:val="00D9036A"/>
    <w:rsid w:val="00D93956"/>
    <w:rsid w:val="00D9489A"/>
    <w:rsid w:val="00D97275"/>
    <w:rsid w:val="00D9776D"/>
    <w:rsid w:val="00DA07D8"/>
    <w:rsid w:val="00DA20B3"/>
    <w:rsid w:val="00DA2E8C"/>
    <w:rsid w:val="00DB1A81"/>
    <w:rsid w:val="00DB5F06"/>
    <w:rsid w:val="00DB759D"/>
    <w:rsid w:val="00DC1148"/>
    <w:rsid w:val="00DC3786"/>
    <w:rsid w:val="00DC4E53"/>
    <w:rsid w:val="00DC5384"/>
    <w:rsid w:val="00DC7CEB"/>
    <w:rsid w:val="00DD0FE2"/>
    <w:rsid w:val="00DD419A"/>
    <w:rsid w:val="00DD49A9"/>
    <w:rsid w:val="00DD49C9"/>
    <w:rsid w:val="00DE3EAB"/>
    <w:rsid w:val="00DE6511"/>
    <w:rsid w:val="00DF116C"/>
    <w:rsid w:val="00DF497E"/>
    <w:rsid w:val="00DF50C0"/>
    <w:rsid w:val="00E01E38"/>
    <w:rsid w:val="00E03E15"/>
    <w:rsid w:val="00E04244"/>
    <w:rsid w:val="00E1082F"/>
    <w:rsid w:val="00E1102C"/>
    <w:rsid w:val="00E16CE0"/>
    <w:rsid w:val="00E16F76"/>
    <w:rsid w:val="00E1765C"/>
    <w:rsid w:val="00E223A0"/>
    <w:rsid w:val="00E2560D"/>
    <w:rsid w:val="00E26229"/>
    <w:rsid w:val="00E26904"/>
    <w:rsid w:val="00E26D0C"/>
    <w:rsid w:val="00E33DFB"/>
    <w:rsid w:val="00E34719"/>
    <w:rsid w:val="00E350B8"/>
    <w:rsid w:val="00E35B8E"/>
    <w:rsid w:val="00E35CEE"/>
    <w:rsid w:val="00E400FE"/>
    <w:rsid w:val="00E417E9"/>
    <w:rsid w:val="00E4187F"/>
    <w:rsid w:val="00E42128"/>
    <w:rsid w:val="00E421EE"/>
    <w:rsid w:val="00E43A3C"/>
    <w:rsid w:val="00E4613F"/>
    <w:rsid w:val="00E462CB"/>
    <w:rsid w:val="00E47DF4"/>
    <w:rsid w:val="00E5068F"/>
    <w:rsid w:val="00E543EB"/>
    <w:rsid w:val="00E574E4"/>
    <w:rsid w:val="00E61735"/>
    <w:rsid w:val="00E63470"/>
    <w:rsid w:val="00E64B64"/>
    <w:rsid w:val="00E676C7"/>
    <w:rsid w:val="00E67D30"/>
    <w:rsid w:val="00E70D9B"/>
    <w:rsid w:val="00E71143"/>
    <w:rsid w:val="00E74AD9"/>
    <w:rsid w:val="00E766FD"/>
    <w:rsid w:val="00E8103D"/>
    <w:rsid w:val="00E81CEE"/>
    <w:rsid w:val="00E85D3F"/>
    <w:rsid w:val="00E87F6C"/>
    <w:rsid w:val="00E909EB"/>
    <w:rsid w:val="00E922E0"/>
    <w:rsid w:val="00EA051E"/>
    <w:rsid w:val="00EA11F1"/>
    <w:rsid w:val="00EA2704"/>
    <w:rsid w:val="00EA3EFC"/>
    <w:rsid w:val="00EA78AF"/>
    <w:rsid w:val="00EB0F32"/>
    <w:rsid w:val="00EB4A69"/>
    <w:rsid w:val="00EB5928"/>
    <w:rsid w:val="00EB6817"/>
    <w:rsid w:val="00EC2108"/>
    <w:rsid w:val="00EC442B"/>
    <w:rsid w:val="00EC4952"/>
    <w:rsid w:val="00EC7A9D"/>
    <w:rsid w:val="00ED1F89"/>
    <w:rsid w:val="00ED2A61"/>
    <w:rsid w:val="00ED2A75"/>
    <w:rsid w:val="00ED3758"/>
    <w:rsid w:val="00ED48CE"/>
    <w:rsid w:val="00ED733D"/>
    <w:rsid w:val="00EE288E"/>
    <w:rsid w:val="00EE340F"/>
    <w:rsid w:val="00EE4733"/>
    <w:rsid w:val="00F016E0"/>
    <w:rsid w:val="00F022AF"/>
    <w:rsid w:val="00F03516"/>
    <w:rsid w:val="00F036AB"/>
    <w:rsid w:val="00F03BCD"/>
    <w:rsid w:val="00F048D1"/>
    <w:rsid w:val="00F05189"/>
    <w:rsid w:val="00F053C8"/>
    <w:rsid w:val="00F05D65"/>
    <w:rsid w:val="00F12C25"/>
    <w:rsid w:val="00F16F11"/>
    <w:rsid w:val="00F22C30"/>
    <w:rsid w:val="00F23DA1"/>
    <w:rsid w:val="00F315D5"/>
    <w:rsid w:val="00F31BE9"/>
    <w:rsid w:val="00F33C3C"/>
    <w:rsid w:val="00F40EEF"/>
    <w:rsid w:val="00F422EC"/>
    <w:rsid w:val="00F475D7"/>
    <w:rsid w:val="00F50D37"/>
    <w:rsid w:val="00F5170B"/>
    <w:rsid w:val="00F51BFD"/>
    <w:rsid w:val="00F5324A"/>
    <w:rsid w:val="00F5567A"/>
    <w:rsid w:val="00F61B6F"/>
    <w:rsid w:val="00F62D2A"/>
    <w:rsid w:val="00F63CDA"/>
    <w:rsid w:val="00F66CDC"/>
    <w:rsid w:val="00F73860"/>
    <w:rsid w:val="00F75627"/>
    <w:rsid w:val="00F763F0"/>
    <w:rsid w:val="00F7688D"/>
    <w:rsid w:val="00F771BA"/>
    <w:rsid w:val="00F84770"/>
    <w:rsid w:val="00F85BBF"/>
    <w:rsid w:val="00F86C62"/>
    <w:rsid w:val="00F86F7D"/>
    <w:rsid w:val="00F97903"/>
    <w:rsid w:val="00FA1D99"/>
    <w:rsid w:val="00FA21D4"/>
    <w:rsid w:val="00FA2B0C"/>
    <w:rsid w:val="00FA4F85"/>
    <w:rsid w:val="00FA5DF0"/>
    <w:rsid w:val="00FA715A"/>
    <w:rsid w:val="00FA7624"/>
    <w:rsid w:val="00FB1771"/>
    <w:rsid w:val="00FB2476"/>
    <w:rsid w:val="00FB42D9"/>
    <w:rsid w:val="00FB42FB"/>
    <w:rsid w:val="00FB4F3A"/>
    <w:rsid w:val="00FB6408"/>
    <w:rsid w:val="00FB753E"/>
    <w:rsid w:val="00FC0343"/>
    <w:rsid w:val="00FC0A43"/>
    <w:rsid w:val="00FC31D9"/>
    <w:rsid w:val="00FC3481"/>
    <w:rsid w:val="00FC3E70"/>
    <w:rsid w:val="00FC3F48"/>
    <w:rsid w:val="00FC59FB"/>
    <w:rsid w:val="00FD2690"/>
    <w:rsid w:val="00FD3D35"/>
    <w:rsid w:val="00FD3F7C"/>
    <w:rsid w:val="00FD48DC"/>
    <w:rsid w:val="00FE1860"/>
    <w:rsid w:val="00FE1EA2"/>
    <w:rsid w:val="00FE384A"/>
    <w:rsid w:val="00FE41D3"/>
    <w:rsid w:val="00FE4A17"/>
    <w:rsid w:val="00FE5F15"/>
    <w:rsid w:val="00FE6ADF"/>
    <w:rsid w:val="00FF0F75"/>
    <w:rsid w:val="00FF3224"/>
    <w:rsid w:val="00FF4F0F"/>
    <w:rsid w:val="00FF6A2E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13EBEA"/>
  <w15:docId w15:val="{553739CD-B9D0-4359-A104-D5357588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E0"/>
    <w:pPr>
      <w:spacing w:after="200" w:line="276" w:lineRule="auto"/>
    </w:pPr>
    <w:rPr>
      <w:noProof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F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61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FB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44FB0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44FB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44FB0"/>
    <w:rPr>
      <w:noProof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FB0"/>
    <w:rPr>
      <w:rFonts w:ascii="Tahoma" w:hAnsi="Tahoma" w:cs="Tahoma"/>
      <w:noProof/>
      <w:sz w:val="16"/>
      <w:szCs w:val="16"/>
      <w:lang w:val="vi-VN"/>
    </w:rPr>
  </w:style>
  <w:style w:type="character" w:styleId="Hyperlink">
    <w:name w:val="Hyperlink"/>
    <w:rsid w:val="00D56960"/>
    <w:rPr>
      <w:color w:val="0000FF"/>
      <w:u w:val="single"/>
    </w:rPr>
  </w:style>
  <w:style w:type="table" w:styleId="TableGrid">
    <w:name w:val="Table Grid"/>
    <w:basedOn w:val="TableNormal"/>
    <w:rsid w:val="00B471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1CB2"/>
  </w:style>
  <w:style w:type="character" w:customStyle="1" w:styleId="Heading3Char">
    <w:name w:val="Heading 3 Char"/>
    <w:link w:val="Heading3"/>
    <w:uiPriority w:val="9"/>
    <w:rsid w:val="00B61CB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body">
    <w:name w:val="pbody"/>
    <w:basedOn w:val="Normal"/>
    <w:rsid w:val="00B61CB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pauthor">
    <w:name w:val="pauthor"/>
    <w:basedOn w:val="Normal"/>
    <w:rsid w:val="00B61CB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character" w:customStyle="1" w:styleId="tags">
    <w:name w:val="tags"/>
    <w:basedOn w:val="DefaultParagraphFont"/>
    <w:rsid w:val="00B61CB2"/>
  </w:style>
  <w:style w:type="paragraph" w:styleId="BodyTextIndent2">
    <w:name w:val="Body Text Indent 2"/>
    <w:basedOn w:val="Normal"/>
    <w:link w:val="BodyTextIndent2Char"/>
    <w:rsid w:val="00115339"/>
    <w:pPr>
      <w:autoSpaceDE w:val="0"/>
      <w:autoSpaceDN w:val="0"/>
      <w:spacing w:after="0" w:line="320" w:lineRule="exact"/>
      <w:ind w:firstLine="567"/>
      <w:jc w:val="both"/>
    </w:pPr>
    <w:rPr>
      <w:rFonts w:ascii=".VnTime" w:eastAsia="Times New Roman" w:hAnsi=".VnTime"/>
      <w:i/>
      <w:iCs/>
      <w:noProof w:val="0"/>
      <w:sz w:val="26"/>
      <w:szCs w:val="26"/>
    </w:rPr>
  </w:style>
  <w:style w:type="character" w:customStyle="1" w:styleId="BodyTextIndent2Char">
    <w:name w:val="Body Text Indent 2 Char"/>
    <w:link w:val="BodyTextIndent2"/>
    <w:rsid w:val="00115339"/>
    <w:rPr>
      <w:rFonts w:ascii=".VnTime" w:eastAsia="Times New Roman" w:hAnsi=".VnTime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BD29B4"/>
    <w:pPr>
      <w:ind w:left="720"/>
      <w:contextualSpacing/>
    </w:pPr>
    <w:rPr>
      <w:rFonts w:eastAsia="Times New Roman"/>
      <w:noProof w:val="0"/>
      <w:lang w:val="en-US"/>
    </w:rPr>
  </w:style>
  <w:style w:type="character" w:styleId="CommentReference">
    <w:name w:val="annotation reference"/>
    <w:uiPriority w:val="99"/>
    <w:semiHidden/>
    <w:unhideWhenUsed/>
    <w:rsid w:val="00F4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5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75D7"/>
    <w:rPr>
      <w:noProof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5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75D7"/>
    <w:rPr>
      <w:b/>
      <w:bCs/>
      <w:noProof/>
      <w:lang w:val="vi-VN"/>
    </w:rPr>
  </w:style>
  <w:style w:type="character" w:styleId="Strong">
    <w:name w:val="Strong"/>
    <w:uiPriority w:val="22"/>
    <w:qFormat/>
    <w:rsid w:val="003228F2"/>
    <w:rPr>
      <w:b/>
      <w:bCs/>
    </w:rPr>
  </w:style>
  <w:style w:type="character" w:customStyle="1" w:styleId="Heading1Char">
    <w:name w:val="Heading 1 Char"/>
    <w:link w:val="Heading1"/>
    <w:uiPriority w:val="9"/>
    <w:rsid w:val="004E0F16"/>
    <w:rPr>
      <w:rFonts w:ascii="Cambria" w:eastAsia="Times New Roman" w:hAnsi="Cambria" w:cs="Times New Roman"/>
      <w:b/>
      <w:bCs/>
      <w:noProof/>
      <w:color w:val="365F91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95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7212">
          <w:marLeft w:val="0"/>
          <w:marRight w:val="0"/>
          <w:marTop w:val="0"/>
          <w:marBottom w:val="0"/>
          <w:divBdr>
            <w:top w:val="single" w:sz="6" w:space="3" w:color="CCCCCC"/>
            <w:left w:val="none" w:sz="0" w:space="0" w:color="auto"/>
            <w:bottom w:val="single" w:sz="6" w:space="3" w:color="CCCCCC"/>
            <w:right w:val="none" w:sz="0" w:space="0" w:color="auto"/>
          </w:divBdr>
          <w:divsChild>
            <w:div w:id="18320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B%20HCM\Template\02%20VPBox%20Template%20Hanoi%20Vn%20v1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BF1A-DC65-4DA1-9153-E3A29E77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VPBox Template Hanoi Vn v1.2.dot</Template>
  <TotalTime>24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Links>
    <vt:vector size="18" baseType="variant">
      <vt:variant>
        <vt:i4>917573</vt:i4>
      </vt:variant>
      <vt:variant>
        <vt:i4>6</vt:i4>
      </vt:variant>
      <vt:variant>
        <vt:i4>0</vt:i4>
      </vt:variant>
      <vt:variant>
        <vt:i4>5</vt:i4>
      </vt:variant>
      <vt:variant>
        <vt:lpwstr>http://www.vpbox.edu.vn/</vt:lpwstr>
      </vt:variant>
      <vt:variant>
        <vt:lpwstr/>
      </vt:variant>
      <vt:variant>
        <vt:i4>6815833</vt:i4>
      </vt:variant>
      <vt:variant>
        <vt:i4>3</vt:i4>
      </vt:variant>
      <vt:variant>
        <vt:i4>0</vt:i4>
      </vt:variant>
      <vt:variant>
        <vt:i4>5</vt:i4>
      </vt:variant>
      <vt:variant>
        <vt:lpwstr>mailto:phonics.hcm@vpbox.edu.vn</vt:lpwstr>
      </vt:variant>
      <vt:variant>
        <vt:lpwstr/>
      </vt:variant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mailto:phonics.hanoi@vpbox.edu.vn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2019-12-31T01:58:00Z</cp:lastPrinted>
  <dcterms:created xsi:type="dcterms:W3CDTF">2021-08-13T01:50:00Z</dcterms:created>
  <dcterms:modified xsi:type="dcterms:W3CDTF">2023-05-24T05:58:00Z</dcterms:modified>
</cp:coreProperties>
</file>